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EF48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DE63C38" wp14:editId="74A0F4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8550E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C53C0E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41BDD9F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C11DAB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3400F3BA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DFFB509" w14:textId="77777777" w:rsidTr="0074283D">
        <w:trPr>
          <w:trHeight w:val="2007"/>
        </w:trPr>
        <w:tc>
          <w:tcPr>
            <w:tcW w:w="4526" w:type="dxa"/>
            <w:gridSpan w:val="3"/>
          </w:tcPr>
          <w:p w14:paraId="2392FE77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DCC0461" wp14:editId="76D0E0A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38D12D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73BDA328" w14:textId="7382BDDF" w:rsidR="00455E1E" w:rsidRPr="007A7809" w:rsidRDefault="0074283D" w:rsidP="00A358A6">
            <w:pPr>
              <w:spacing w:before="10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7DB62" wp14:editId="16D5ACD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211455</wp:posOffset>
                      </wp:positionV>
                      <wp:extent cx="2271395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4FEE9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6.65pt" to="213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4D292061" w14:textId="75811154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2E8B0" wp14:editId="20D5750A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C1F791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DCC03FA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F7D6F3" wp14:editId="39FE0BB5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025BC7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56C16662" w14:textId="77777777" w:rsidR="00455E1E" w:rsidRPr="007A7809" w:rsidRDefault="005C07E8" w:rsidP="0074283D">
            <w:pPr>
              <w:spacing w:before="0" w:after="6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481B244" w14:textId="77777777" w:rsidR="00455E1E" w:rsidRPr="007A7809" w:rsidRDefault="00455E1E" w:rsidP="007A7809">
            <w:pPr>
              <w:pStyle w:val="berschrift8"/>
              <w:spacing w:before="12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0EA0AD6D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4529F674" w14:textId="77777777" w:rsidR="00455E1E" w:rsidRPr="007A7809" w:rsidRDefault="007A7809" w:rsidP="007A7809">
            <w:pPr>
              <w:tabs>
                <w:tab w:val="left" w:pos="1304"/>
              </w:tabs>
              <w:spacing w:before="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3FA04" wp14:editId="336B4E6F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310DB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75E0A165" w14:textId="77777777" w:rsidR="00455E1E" w:rsidRPr="007A7809" w:rsidRDefault="00B645BE" w:rsidP="007A7809">
            <w:pPr>
              <w:tabs>
                <w:tab w:val="left" w:pos="1304"/>
              </w:tabs>
              <w:spacing w:before="12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CD024" wp14:editId="1EB9CA6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743FB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459C970D" w14:textId="77777777" w:rsidR="00C108A5" w:rsidRPr="007A7809" w:rsidRDefault="00C108A5" w:rsidP="007A7809">
            <w:pPr>
              <w:spacing w:before="0" w:after="200"/>
            </w:pPr>
          </w:p>
          <w:p w14:paraId="235BB533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10433973" w14:textId="5775ABD2" w:rsidR="00455E1E" w:rsidRPr="007A7809" w:rsidRDefault="001317D7" w:rsidP="00D32910">
            <w:pPr>
              <w:spacing w:before="120"/>
              <w:rPr>
                <w:sz w:val="16"/>
              </w:rPr>
            </w:pPr>
            <w:r w:rsidRPr="001317D7">
              <w:rPr>
                <w:sz w:val="16"/>
              </w:rPr>
              <w:t>B214</w:t>
            </w:r>
          </w:p>
        </w:tc>
      </w:tr>
      <w:tr w:rsidR="005C07E8" w:rsidRPr="007A7809" w14:paraId="4EEC2891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5D10651" w14:textId="77777777" w:rsidR="005C07E8" w:rsidRPr="007A7809" w:rsidRDefault="005C07E8" w:rsidP="008B3E7C">
            <w:pPr>
              <w:pStyle w:val="berschrift2"/>
            </w:pPr>
            <w:r w:rsidRPr="008B3E7C">
              <w:t>Anwendungsbereich</w:t>
            </w:r>
          </w:p>
        </w:tc>
      </w:tr>
      <w:tr w:rsidR="00455E1E" w:rsidRPr="007A7809" w14:paraId="4308D533" w14:textId="77777777" w:rsidTr="007A7809">
        <w:trPr>
          <w:trHeight w:val="170"/>
        </w:trPr>
        <w:tc>
          <w:tcPr>
            <w:tcW w:w="10206" w:type="dxa"/>
            <w:gridSpan w:val="6"/>
          </w:tcPr>
          <w:p w14:paraId="54DD2608" w14:textId="33453CDB" w:rsidR="00455E1E" w:rsidRPr="0061164B" w:rsidRDefault="001317D7" w:rsidP="0061164B">
            <w:pPr>
              <w:pStyle w:val="berschrift1"/>
            </w:pPr>
            <w:proofErr w:type="spellStart"/>
            <w:r w:rsidRPr="001317D7">
              <w:t>Senkrecht-Hubarbeitsbühne</w:t>
            </w:r>
            <w:proofErr w:type="spellEnd"/>
            <w:r w:rsidRPr="001317D7">
              <w:t xml:space="preserve"> (</w:t>
            </w:r>
            <w:proofErr w:type="spellStart"/>
            <w:r w:rsidRPr="001317D7">
              <w:t>Scherenbühne</w:t>
            </w:r>
            <w:proofErr w:type="spellEnd"/>
            <w:r w:rsidRPr="001317D7">
              <w:t>)</w:t>
            </w:r>
          </w:p>
        </w:tc>
      </w:tr>
      <w:tr w:rsidR="00C108A5" w:rsidRPr="007A7809" w14:paraId="106DB3EF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4E7ECA1" w14:textId="77777777" w:rsidR="00C108A5" w:rsidRPr="007A7809" w:rsidRDefault="008D049D" w:rsidP="008B3E7C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2EA70978" w14:textId="77777777" w:rsidTr="001317D7">
        <w:trPr>
          <w:trHeight w:val="1546"/>
        </w:trPr>
        <w:tc>
          <w:tcPr>
            <w:tcW w:w="1204" w:type="dxa"/>
            <w:gridSpan w:val="2"/>
            <w:shd w:val="clear" w:color="auto" w:fill="FFFFFF"/>
          </w:tcPr>
          <w:p w14:paraId="5B9C8A53" w14:textId="3BC01F12" w:rsidR="005C07E8" w:rsidRPr="0061164B" w:rsidRDefault="001317D7" w:rsidP="001317D7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3738D46" wp14:editId="58B3855B">
                  <wp:extent cx="612000" cy="532325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1FF86DCB" w14:textId="29359371" w:rsidR="001317D7" w:rsidRDefault="001317D7" w:rsidP="001317D7">
            <w:pPr>
              <w:pStyle w:val="Aufzhlung1"/>
              <w:spacing w:before="60"/>
            </w:pPr>
            <w:r>
              <w:t>Absturz aus dem Arbeitskorb</w:t>
            </w:r>
          </w:p>
          <w:p w14:paraId="1898CCD4" w14:textId="77777777" w:rsidR="001317D7" w:rsidRDefault="001317D7" w:rsidP="001317D7">
            <w:pPr>
              <w:pStyle w:val="Aufzhlung1"/>
            </w:pPr>
            <w:r>
              <w:t>Umkippen der Hubarbeitsbühne (z. B. durch nicht still gesetzten Deckenkran)</w:t>
            </w:r>
          </w:p>
          <w:p w14:paraId="38F6B0D1" w14:textId="77777777" w:rsidR="001317D7" w:rsidRDefault="001317D7" w:rsidP="001317D7">
            <w:pPr>
              <w:pStyle w:val="Aufzhlung1"/>
            </w:pPr>
            <w:r>
              <w:t>Quetschungen an Gebäude- und Maschinenteilen oder Gegenständen</w:t>
            </w:r>
          </w:p>
          <w:p w14:paraId="6AEA068F" w14:textId="77777777" w:rsidR="001317D7" w:rsidRDefault="001317D7" w:rsidP="001317D7">
            <w:pPr>
              <w:pStyle w:val="Aufzhlung1"/>
            </w:pPr>
            <w:r>
              <w:t>Kollision, z. B. durch innerbetrieblichen Verkehr</w:t>
            </w:r>
          </w:p>
          <w:p w14:paraId="1F737C54" w14:textId="2F0A847A" w:rsidR="00A358A6" w:rsidRPr="007A7809" w:rsidRDefault="001317D7" w:rsidP="001317D7">
            <w:pPr>
              <w:pStyle w:val="Aufzhlung1"/>
              <w:spacing w:after="60"/>
            </w:pPr>
            <w:r>
              <w:t>Herabfallende Gegenstände</w:t>
            </w:r>
          </w:p>
        </w:tc>
        <w:tc>
          <w:tcPr>
            <w:tcW w:w="1275" w:type="dxa"/>
            <w:shd w:val="clear" w:color="auto" w:fill="auto"/>
          </w:tcPr>
          <w:p w14:paraId="2C7564C1" w14:textId="7259FCC3" w:rsidR="005C07E8" w:rsidRPr="0061164B" w:rsidRDefault="001317D7" w:rsidP="001317D7">
            <w:pPr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142B529" wp14:editId="6BB8130B">
                  <wp:extent cx="612000" cy="525803"/>
                  <wp:effectExtent l="0" t="0" r="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31BA1182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592313C3" w14:textId="77777777" w:rsidR="00455E1E" w:rsidRPr="007A7809" w:rsidRDefault="00455E1E" w:rsidP="008B3E7C">
            <w:pPr>
              <w:pStyle w:val="berschrift2"/>
            </w:pPr>
            <w:r w:rsidRPr="007A7809">
              <w:t>Schutzmaßnahmen und Verhaltensregeln</w:t>
            </w:r>
          </w:p>
        </w:tc>
      </w:tr>
      <w:tr w:rsidR="001317D7" w:rsidRPr="007A7809" w14:paraId="2529AF18" w14:textId="77777777" w:rsidTr="001317D7">
        <w:trPr>
          <w:trHeight w:val="4180"/>
        </w:trPr>
        <w:tc>
          <w:tcPr>
            <w:tcW w:w="1191" w:type="dxa"/>
          </w:tcPr>
          <w:p w14:paraId="485EE519" w14:textId="77777777" w:rsidR="001317D7" w:rsidRDefault="001317D7" w:rsidP="001317D7">
            <w:pPr>
              <w:spacing w:after="6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38DDDC7F" wp14:editId="514FF41D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78ED5" w14:textId="77777777" w:rsidR="001317D7" w:rsidRDefault="001317D7" w:rsidP="0061164B">
            <w:pPr>
              <w:spacing w:before="0" w:after="6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2CB9B0D7" wp14:editId="680A3A0C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E70C2" w14:textId="19433901" w:rsidR="001317D7" w:rsidRPr="007A7809" w:rsidRDefault="001317D7" w:rsidP="0061164B">
            <w:pPr>
              <w:spacing w:before="0" w:after="6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6271397C" wp14:editId="202656B8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5D62AD62" w14:textId="4C48E4E0" w:rsidR="001317D7" w:rsidRPr="001317D7" w:rsidRDefault="001317D7" w:rsidP="001317D7">
            <w:pPr>
              <w:pStyle w:val="Aufzhlung1"/>
              <w:spacing w:before="60"/>
            </w:pPr>
            <w:r w:rsidRPr="001317D7">
              <w:t>Hubarbeitsbühnen dürfen nur von ausgebildeten und unterwiesenen Personen bedient werden</w:t>
            </w:r>
          </w:p>
          <w:p w14:paraId="2DA26E0E" w14:textId="67F40B6F" w:rsidR="001317D7" w:rsidRPr="001317D7" w:rsidRDefault="001317D7" w:rsidP="001317D7">
            <w:pPr>
              <w:pStyle w:val="Aufzhlung1"/>
            </w:pPr>
            <w:r w:rsidRPr="001317D7">
              <w:t xml:space="preserve">Bedienpersonen müssen mind. 18 Jahre alt sein, von Unternehmer/-in schriftlich beauftragt </w:t>
            </w:r>
            <w:r w:rsidR="0074283D">
              <w:br/>
            </w:r>
            <w:r w:rsidRPr="001317D7">
              <w:t>worden sein und müssen ihre Befähigung nachgewiesen haben (z. B. Bedien-Schein)</w:t>
            </w:r>
          </w:p>
          <w:p w14:paraId="4B64E6AD" w14:textId="635A8C91" w:rsidR="001317D7" w:rsidRPr="001317D7" w:rsidRDefault="001317D7" w:rsidP="001317D7">
            <w:pPr>
              <w:pStyle w:val="Aufzhlung1"/>
            </w:pPr>
            <w:r w:rsidRPr="001317D7">
              <w:t>Die bereitgestellte Schutzausrüstung (PSA gegen Absturz, Helm mit Kinnriemen, Sicherheitsschuhe) ist zu verwenden</w:t>
            </w:r>
          </w:p>
          <w:p w14:paraId="78F261A5" w14:textId="73F4B5E1" w:rsidR="001317D7" w:rsidRPr="001317D7" w:rsidRDefault="001317D7" w:rsidP="001317D7">
            <w:pPr>
              <w:pStyle w:val="Aufzhlung1"/>
            </w:pPr>
            <w:r w:rsidRPr="001317D7">
              <w:t>Bedienpersonen in die Besonderheiten der Hubarbeitsbühne einweisen (z. B. Verleihbühne)</w:t>
            </w:r>
          </w:p>
          <w:p w14:paraId="0598FF3D" w14:textId="29C60AEC" w:rsidR="001317D7" w:rsidRPr="001317D7" w:rsidRDefault="001317D7" w:rsidP="001317D7">
            <w:pPr>
              <w:pStyle w:val="Aufzhlung1"/>
            </w:pPr>
            <w:r w:rsidRPr="001317D7">
              <w:t>Arbeitsbereiche absperren und für innerbetrieblichen Verkehr kennzeichnen</w:t>
            </w:r>
          </w:p>
          <w:p w14:paraId="59848A38" w14:textId="16F68486" w:rsidR="001317D7" w:rsidRPr="001317D7" w:rsidRDefault="001317D7" w:rsidP="001317D7">
            <w:pPr>
              <w:pStyle w:val="Aufzhlung1"/>
            </w:pPr>
            <w:r w:rsidRPr="001317D7">
              <w:t>Krane im Arbeitsbereich der Bühne sind für die gesamte Arbeitsdauer stillzusetzen</w:t>
            </w:r>
          </w:p>
          <w:p w14:paraId="3536371D" w14:textId="18678E0C" w:rsidR="001317D7" w:rsidRPr="001317D7" w:rsidRDefault="001317D7" w:rsidP="001317D7">
            <w:pPr>
              <w:pStyle w:val="Aufzhlung1"/>
            </w:pPr>
            <w:r w:rsidRPr="001317D7">
              <w:t xml:space="preserve">Bühnen grundsätzlich nur mit abgesenktem Arbeitskorb auf ausreichend tragfähigen </w:t>
            </w:r>
            <w:r w:rsidR="0074283D">
              <w:br/>
            </w:r>
            <w:r w:rsidRPr="001317D7">
              <w:t>Untergrund (auf Kabelkanäle oder Schächte achten) verfahren. Fahrweg kontrollieren!</w:t>
            </w:r>
          </w:p>
          <w:p w14:paraId="7BED22F5" w14:textId="06DFB08B" w:rsidR="001317D7" w:rsidRPr="001317D7" w:rsidRDefault="001317D7" w:rsidP="001317D7">
            <w:pPr>
              <w:pStyle w:val="Aufzhlung1"/>
            </w:pPr>
            <w:r w:rsidRPr="001317D7">
              <w:t>Standplatz auf der Hubarbeitsbühne nicht erhöhen, nicht hinausbeugen</w:t>
            </w:r>
          </w:p>
          <w:p w14:paraId="5362FF86" w14:textId="4D17C4D1" w:rsidR="001317D7" w:rsidRPr="001317D7" w:rsidRDefault="001317D7" w:rsidP="001317D7">
            <w:pPr>
              <w:pStyle w:val="Aufzhlung1"/>
            </w:pPr>
            <w:r w:rsidRPr="001317D7">
              <w:t>Bedienungsanleitung und Prüfbuch der Hubarbeitsbühne müssen vor Ort verfügbar sein</w:t>
            </w:r>
          </w:p>
          <w:p w14:paraId="17F18E86" w14:textId="56C40195" w:rsidR="001317D7" w:rsidRPr="001317D7" w:rsidRDefault="001317D7" w:rsidP="001317D7">
            <w:pPr>
              <w:pStyle w:val="Aufzhlung1"/>
            </w:pPr>
            <w:r w:rsidRPr="001317D7">
              <w:t>Vor Arbeitsaufnahme Sicht- und Funktionskontrolle (z. B. Not-Aus, Not-Halt) durchführen</w:t>
            </w:r>
          </w:p>
          <w:p w14:paraId="28F5722A" w14:textId="457104EF" w:rsidR="001317D7" w:rsidRPr="001317D7" w:rsidRDefault="001317D7" w:rsidP="001317D7">
            <w:pPr>
              <w:pStyle w:val="Aufzhlung1"/>
            </w:pPr>
            <w:r w:rsidRPr="001317D7">
              <w:t xml:space="preserve">Eine zweite Person befindet sich in Rufweite (in Bedienung des Notablasses unterwiesen) </w:t>
            </w:r>
          </w:p>
          <w:p w14:paraId="6B2973AC" w14:textId="28D6D960" w:rsidR="001317D7" w:rsidRPr="001317D7" w:rsidRDefault="001317D7" w:rsidP="001317D7">
            <w:pPr>
              <w:pStyle w:val="Aufzhlung1"/>
            </w:pPr>
            <w:r w:rsidRPr="001317D7">
              <w:t>Hubarbeitsbühnen nach Herstellerangaben aufstellen und bestimmungsgemäß verwenden</w:t>
            </w:r>
          </w:p>
          <w:p w14:paraId="2514AC7B" w14:textId="14E5EAA3" w:rsidR="001317D7" w:rsidRPr="0061164B" w:rsidRDefault="001317D7" w:rsidP="001317D7">
            <w:pPr>
              <w:pStyle w:val="Aufzhlung1"/>
              <w:spacing w:after="60"/>
            </w:pPr>
            <w:r w:rsidRPr="001317D7">
              <w:t>Während des Betriebs die maximalen Belastbarkeiten der Hubarbeitsbühne beachten</w:t>
            </w:r>
          </w:p>
        </w:tc>
      </w:tr>
      <w:tr w:rsidR="00455E1E" w:rsidRPr="007A7809" w14:paraId="65067B5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B2EFF57" w14:textId="77777777" w:rsidR="00455E1E" w:rsidRPr="007A7809" w:rsidRDefault="00455E1E" w:rsidP="008B3E7C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282E8DD2" w14:textId="77777777" w:rsidTr="007A7809">
        <w:trPr>
          <w:trHeight w:val="1125"/>
        </w:trPr>
        <w:tc>
          <w:tcPr>
            <w:tcW w:w="1191" w:type="dxa"/>
          </w:tcPr>
          <w:p w14:paraId="44B7283A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3E4DAF22" w14:textId="77777777" w:rsidR="001317D7" w:rsidRDefault="001317D7" w:rsidP="001317D7">
            <w:pPr>
              <w:pStyle w:val="Aufzhlung1"/>
              <w:spacing w:before="60"/>
            </w:pPr>
            <w:r>
              <w:t>Bei Fehlfunktionen Not-Aus und ggf. Notablass betätigen, Arbeiten sofort einstellen</w:t>
            </w:r>
          </w:p>
          <w:p w14:paraId="45447335" w14:textId="77777777" w:rsidR="001317D7" w:rsidRDefault="001317D7" w:rsidP="001317D7">
            <w:pPr>
              <w:pStyle w:val="Aufzhlung1"/>
            </w:pPr>
            <w:r>
              <w:t>Bühne bis zur Reparatur der weiteren Verwendung entziehen</w:t>
            </w:r>
          </w:p>
          <w:p w14:paraId="418F0E90" w14:textId="6E049982" w:rsidR="00455E1E" w:rsidRPr="007A7809" w:rsidRDefault="001317D7" w:rsidP="001317D7">
            <w:pPr>
              <w:pStyle w:val="Aufzhlung1"/>
              <w:spacing w:after="60"/>
            </w:pPr>
            <w:r>
              <w:t>Festgestellte Mängel sofort der/dem Vorgesetzten melden</w:t>
            </w:r>
          </w:p>
        </w:tc>
      </w:tr>
      <w:tr w:rsidR="00455E1E" w:rsidRPr="007A7809" w14:paraId="277F7664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D036D29" w14:textId="77777777" w:rsidR="00455E1E" w:rsidRPr="007A7809" w:rsidRDefault="00455E1E" w:rsidP="007A7809">
            <w:pPr>
              <w:pStyle w:val="berschrift3"/>
              <w:spacing w:before="20" w:after="20"/>
              <w:rPr>
                <w:sz w:val="28"/>
              </w:rPr>
            </w:pPr>
            <w:r w:rsidRPr="007A7809">
              <w:rPr>
                <w:sz w:val="28"/>
              </w:rPr>
              <w:t>Verhalten bei Unfällen – Erste Hilfe</w:t>
            </w:r>
          </w:p>
        </w:tc>
      </w:tr>
      <w:tr w:rsidR="00455E1E" w:rsidRPr="007A7809" w14:paraId="1EC8FE08" w14:textId="77777777" w:rsidTr="001317D7">
        <w:trPr>
          <w:trHeight w:val="1741"/>
        </w:trPr>
        <w:tc>
          <w:tcPr>
            <w:tcW w:w="1191" w:type="dxa"/>
          </w:tcPr>
          <w:p w14:paraId="5FEDB284" w14:textId="77777777" w:rsidR="00455E1E" w:rsidRPr="007A7809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3CE66A23" w14:textId="77777777" w:rsidR="00455E1E" w:rsidRPr="007A7809" w:rsidRDefault="004A49E3" w:rsidP="00C16831">
            <w:pPr>
              <w:spacing w:before="0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589766CD" wp14:editId="434FB0F2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6E82A80A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57573FB" w14:textId="01A2D791" w:rsidR="002D4FA2" w:rsidRPr="007A7809" w:rsidRDefault="001317D7" w:rsidP="001317D7">
            <w:pPr>
              <w:spacing w:line="240" w:lineRule="exact"/>
            </w:pPr>
            <w:r>
              <w:t xml:space="preserve">Verletzte Personen retten (z. B. Notablass), verletzte Personen ggf. in stabile Seitenlage bringen </w:t>
            </w:r>
            <w:r>
              <w:br/>
              <w:t>Erste Hilfe leisten, Unfall melden (Rettungskette)</w:t>
            </w:r>
          </w:p>
          <w:p w14:paraId="6431549C" w14:textId="77777777" w:rsidR="002D4FA2" w:rsidRPr="007A7809" w:rsidRDefault="002D4FA2" w:rsidP="002D4FA2">
            <w:pPr>
              <w:spacing w:before="20" w:after="20"/>
            </w:pPr>
          </w:p>
          <w:p w14:paraId="5387E0D4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152AC907" w14:textId="77777777" w:rsidTr="007A7809">
        <w:tc>
          <w:tcPr>
            <w:tcW w:w="10206" w:type="dxa"/>
            <w:gridSpan w:val="6"/>
            <w:shd w:val="clear" w:color="auto" w:fill="084267"/>
          </w:tcPr>
          <w:p w14:paraId="1FC64AA8" w14:textId="77777777" w:rsidR="00455E1E" w:rsidRPr="007A7809" w:rsidRDefault="00455E1E" w:rsidP="008B3E7C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300DD9C8" w14:textId="77777777" w:rsidTr="001317D7">
        <w:trPr>
          <w:trHeight w:val="1302"/>
        </w:trPr>
        <w:tc>
          <w:tcPr>
            <w:tcW w:w="1191" w:type="dxa"/>
          </w:tcPr>
          <w:p w14:paraId="256EDBA6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258CF7B4" w14:textId="330D53BF" w:rsidR="001317D7" w:rsidRPr="001317D7" w:rsidRDefault="001317D7" w:rsidP="001317D7">
            <w:pPr>
              <w:pStyle w:val="Aufzhlung1"/>
              <w:spacing w:before="60"/>
            </w:pPr>
            <w:r w:rsidRPr="001317D7">
              <w:t>Reparaturen und Instandhaltungsarbeiten nur durch befähigte Personen durchführen lassen</w:t>
            </w:r>
          </w:p>
          <w:p w14:paraId="2C078756" w14:textId="7AA2D9B0" w:rsidR="001317D7" w:rsidRPr="001317D7" w:rsidRDefault="001317D7" w:rsidP="001317D7">
            <w:pPr>
              <w:pStyle w:val="Aufzhlung1"/>
            </w:pPr>
            <w:r w:rsidRPr="001317D7">
              <w:t>Prüfung der Hubarbeitsbühne mindestens jährlich nach Herstellerangaben (Prüfbuch führen)</w:t>
            </w:r>
          </w:p>
          <w:p w14:paraId="28ED3B6F" w14:textId="38A39B01" w:rsidR="00455E1E" w:rsidRPr="007A7809" w:rsidRDefault="001317D7" w:rsidP="001317D7">
            <w:pPr>
              <w:pStyle w:val="Aufzhlung1"/>
            </w:pPr>
            <w:r w:rsidRPr="001317D7">
              <w:t>Die Angaben in der Bedienanleitung des Herstellers beachten und befolgen</w:t>
            </w:r>
          </w:p>
        </w:tc>
      </w:tr>
    </w:tbl>
    <w:p w14:paraId="1E6899F0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D7"/>
    <w:rsid w:val="00051ECC"/>
    <w:rsid w:val="001317D7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4283D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44F6A"/>
  <w15:chartTrackingRefBased/>
  <w15:docId w15:val="{2361C5A5-A765-41A9-8374-3E6C9DF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83D"/>
    <w:pPr>
      <w:autoSpaceDE w:val="0"/>
      <w:autoSpaceDN w:val="0"/>
      <w:spacing w:before="6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74283D"/>
    <w:pPr>
      <w:keepNext/>
      <w:spacing w:after="60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 w:line="240" w:lineRule="exact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324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2025-06-02T13:00:00Z</dcterms:created>
  <dcterms:modified xsi:type="dcterms:W3CDTF">2025-07-04T07:29:00Z</dcterms:modified>
</cp:coreProperties>
</file>