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B9A4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BD47F6B" wp14:editId="6228FD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AA8D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BECE96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AC3A47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E89F13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1CF72EA9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2EBEF64" w14:textId="77777777" w:rsidTr="007A7809">
        <w:trPr>
          <w:trHeight w:val="2183"/>
        </w:trPr>
        <w:tc>
          <w:tcPr>
            <w:tcW w:w="4526" w:type="dxa"/>
            <w:gridSpan w:val="3"/>
          </w:tcPr>
          <w:p w14:paraId="51C5C9E8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97F77CA" wp14:editId="0A236B7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DFB22F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FC373F0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DE30A3" wp14:editId="0B6E677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D7A9FA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4843A73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5955A" wp14:editId="509F651A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897965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66739BF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F67442" wp14:editId="42D6CB56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5A7CC1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7C330D2C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D8D44E6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F990565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C70C55C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38765" wp14:editId="4AAE0FC6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3F1B6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3D505A2D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9FEFDB" wp14:editId="1CC15EA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FAF28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4EA03EA6" w14:textId="77777777" w:rsidR="00C108A5" w:rsidRPr="007A7809" w:rsidRDefault="00C108A5" w:rsidP="007A7809">
            <w:pPr>
              <w:spacing w:before="0" w:after="200"/>
            </w:pPr>
          </w:p>
          <w:p w14:paraId="74903906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BE88966" w14:textId="3CC2B595" w:rsidR="00455E1E" w:rsidRPr="007A7809" w:rsidRDefault="008D7689" w:rsidP="00D32910">
            <w:pPr>
              <w:spacing w:before="120"/>
              <w:rPr>
                <w:sz w:val="16"/>
              </w:rPr>
            </w:pPr>
            <w:r w:rsidRPr="008D7689">
              <w:rPr>
                <w:sz w:val="16"/>
              </w:rPr>
              <w:t>B142</w:t>
            </w:r>
          </w:p>
        </w:tc>
      </w:tr>
      <w:tr w:rsidR="005C07E8" w:rsidRPr="007A7809" w14:paraId="5B9E0DB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04B80EF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EA05CD9" w14:textId="77777777" w:rsidTr="008D7689">
        <w:trPr>
          <w:trHeight w:val="526"/>
        </w:trPr>
        <w:tc>
          <w:tcPr>
            <w:tcW w:w="10206" w:type="dxa"/>
            <w:gridSpan w:val="6"/>
            <w:vAlign w:val="center"/>
          </w:tcPr>
          <w:p w14:paraId="5982165A" w14:textId="5A1F4B72" w:rsidR="00455E1E" w:rsidRPr="008D7689" w:rsidRDefault="008D7689" w:rsidP="008D7689">
            <w:pPr>
              <w:pStyle w:val="berschrift1"/>
              <w:rPr>
                <w:lang w:val="de-DE"/>
              </w:rPr>
            </w:pPr>
            <w:r w:rsidRPr="008D7689">
              <w:rPr>
                <w:lang w:val="de-DE"/>
              </w:rPr>
              <w:t>Benutzung von Stehleitern; Allgemeine Regeln</w:t>
            </w:r>
          </w:p>
        </w:tc>
      </w:tr>
      <w:tr w:rsidR="00C108A5" w:rsidRPr="007A7809" w14:paraId="1FDEFB62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916EF17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39F7C24A" w14:textId="77777777" w:rsidTr="008D7689">
        <w:trPr>
          <w:trHeight w:val="1263"/>
        </w:trPr>
        <w:tc>
          <w:tcPr>
            <w:tcW w:w="1204" w:type="dxa"/>
            <w:gridSpan w:val="2"/>
            <w:shd w:val="clear" w:color="auto" w:fill="FFFFFF"/>
          </w:tcPr>
          <w:p w14:paraId="485E90A7" w14:textId="6EC1925B" w:rsidR="005C07E8" w:rsidRPr="0061164B" w:rsidRDefault="008D7689" w:rsidP="008D7689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41A06DD" wp14:editId="5DC0DBB4">
                  <wp:extent cx="612000" cy="5363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69AFDD5C" w14:textId="77777777" w:rsidR="008D7689" w:rsidRDefault="008D7689" w:rsidP="008D7689">
            <w:pPr>
              <w:pStyle w:val="Aufzhlung1"/>
              <w:spacing w:before="60"/>
            </w:pPr>
            <w:r>
              <w:t>Gefahr durch Sturz von der Leiter</w:t>
            </w:r>
          </w:p>
          <w:p w14:paraId="1ACBF1A9" w14:textId="77777777" w:rsidR="008D7689" w:rsidRDefault="008D7689" w:rsidP="008D7689">
            <w:pPr>
              <w:pStyle w:val="Aufzhlung1"/>
            </w:pPr>
            <w:r>
              <w:t xml:space="preserve">Gefahr durch Umkippen, Abrutschen, Bruch oder </w:t>
            </w:r>
            <w:proofErr w:type="spellStart"/>
            <w:r>
              <w:t>Umkanten</w:t>
            </w:r>
            <w:proofErr w:type="spellEnd"/>
            <w:r>
              <w:t xml:space="preserve"> der Leiter</w:t>
            </w:r>
          </w:p>
          <w:p w14:paraId="6EE03D64" w14:textId="1D028EB4" w:rsidR="00A358A6" w:rsidRPr="007A7809" w:rsidRDefault="008D7689" w:rsidP="008D7689">
            <w:pPr>
              <w:pStyle w:val="Aufzhlung1"/>
              <w:spacing w:after="60"/>
            </w:pPr>
            <w:r>
              <w:t>Gefahr durch Herabfallen von Gegenständen</w:t>
            </w:r>
          </w:p>
        </w:tc>
        <w:tc>
          <w:tcPr>
            <w:tcW w:w="1275" w:type="dxa"/>
            <w:shd w:val="clear" w:color="auto" w:fill="auto"/>
          </w:tcPr>
          <w:p w14:paraId="2BA026A8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2ABDBE15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70E560C1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45092BEC" w14:textId="77777777" w:rsidTr="008D7689">
        <w:trPr>
          <w:trHeight w:val="4670"/>
        </w:trPr>
        <w:tc>
          <w:tcPr>
            <w:tcW w:w="1191" w:type="dxa"/>
          </w:tcPr>
          <w:p w14:paraId="4C31E9BE" w14:textId="77777777" w:rsidR="002C1E9B" w:rsidRPr="007A7809" w:rsidRDefault="002C1E9B" w:rsidP="0061164B">
            <w:pPr>
              <w:spacing w:before="0" w:after="60"/>
              <w:jc w:val="center"/>
              <w:rPr>
                <w:sz w:val="8"/>
              </w:rPr>
            </w:pPr>
          </w:p>
        </w:tc>
        <w:tc>
          <w:tcPr>
            <w:tcW w:w="7740" w:type="dxa"/>
            <w:gridSpan w:val="4"/>
          </w:tcPr>
          <w:p w14:paraId="3134E48F" w14:textId="4C43D2BD" w:rsidR="008D7689" w:rsidRPr="008D7689" w:rsidRDefault="008D7689" w:rsidP="008D7689">
            <w:pPr>
              <w:pStyle w:val="Aufzhlung1"/>
              <w:spacing w:before="60"/>
              <w:rPr>
                <w:b/>
                <w:bCs/>
              </w:rPr>
            </w:pPr>
            <w:r w:rsidRPr="008D7689">
              <w:rPr>
                <w:b/>
                <w:bCs/>
              </w:rPr>
              <w:t xml:space="preserve">Leiter vor Verwendung überprüfen, Prüfzeichen beachten, </w:t>
            </w:r>
            <w:r w:rsidR="00432D63">
              <w:rPr>
                <w:b/>
                <w:bCs/>
              </w:rPr>
              <w:br/>
            </w:r>
            <w:r w:rsidRPr="008D7689">
              <w:rPr>
                <w:b/>
                <w:bCs/>
              </w:rPr>
              <w:t>keine beschädigten Leitern benutzen.</w:t>
            </w:r>
          </w:p>
          <w:p w14:paraId="55311C76" w14:textId="77777777" w:rsidR="008D7689" w:rsidRDefault="008D7689" w:rsidP="008D7689">
            <w:pPr>
              <w:pStyle w:val="Aufzhlung1"/>
            </w:pPr>
            <w:r>
              <w:t>Stehleitern nicht als Anlegeleitern benutzen.</w:t>
            </w:r>
          </w:p>
          <w:p w14:paraId="581DC4E4" w14:textId="77777777" w:rsidR="008D7689" w:rsidRDefault="008D7689" w:rsidP="008D7689">
            <w:pPr>
              <w:pStyle w:val="Aufzhlung1"/>
            </w:pPr>
            <w:r>
              <w:t>Stehleitern nur auf festem, ebenem Untergrund aufstellen.</w:t>
            </w:r>
          </w:p>
          <w:p w14:paraId="0917397F" w14:textId="77777777" w:rsidR="008D7689" w:rsidRDefault="008D7689" w:rsidP="008D7689">
            <w:pPr>
              <w:pStyle w:val="Aufzhlung1"/>
            </w:pPr>
            <w:r>
              <w:t>Stehleitern nicht ungesichert in Verkehrswegen aufstellen.</w:t>
            </w:r>
          </w:p>
          <w:p w14:paraId="5B05685E" w14:textId="77777777" w:rsidR="008D7689" w:rsidRDefault="008D7689" w:rsidP="008D7689">
            <w:pPr>
              <w:pStyle w:val="Aufzhlung1"/>
            </w:pPr>
            <w:r>
              <w:t>Leitern nicht hinter geschlossenen Türen aufstellen.</w:t>
            </w:r>
          </w:p>
          <w:p w14:paraId="7981D6EE" w14:textId="1FFE6340" w:rsidR="008D7689" w:rsidRDefault="008D7689" w:rsidP="008D7689">
            <w:pPr>
              <w:pStyle w:val="Aufzhlung1"/>
            </w:pPr>
            <w:r>
              <w:t xml:space="preserve">An Treppen und anderen unebenen Standorten einen sicheren Höhenausgleich </w:t>
            </w:r>
            <w:r>
              <w:br/>
              <w:t>oder eine Spezialleiter verwenden.</w:t>
            </w:r>
          </w:p>
          <w:p w14:paraId="051F612D" w14:textId="77777777" w:rsidR="008D7689" w:rsidRDefault="008D7689" w:rsidP="008D7689">
            <w:pPr>
              <w:pStyle w:val="Aufzhlung1"/>
            </w:pPr>
            <w:r>
              <w:t>Bei Stehleitern müssen die Spreizsicherungen immer gespannt sein.</w:t>
            </w:r>
          </w:p>
          <w:p w14:paraId="611ABF27" w14:textId="5A89F235" w:rsidR="008D7689" w:rsidRDefault="008D7689" w:rsidP="008D7689">
            <w:pPr>
              <w:pStyle w:val="Aufzhlung1"/>
            </w:pPr>
            <w:r>
              <w:t xml:space="preserve">Geschlossene Schuhe tragen, Schuhsohlen frei von Verunreinigungen und Öl </w:t>
            </w:r>
            <w:r>
              <w:br/>
              <w:t>halten (Abrutschgefahr).</w:t>
            </w:r>
          </w:p>
          <w:p w14:paraId="5A242C88" w14:textId="36A98274" w:rsidR="008D7689" w:rsidRDefault="008D7689" w:rsidP="008D7689">
            <w:pPr>
              <w:pStyle w:val="Aufzhlung1"/>
            </w:pPr>
            <w:r>
              <w:t xml:space="preserve">Mit dem Gesicht zur Leiter auf- und absteigen und sich mit mindestens einer </w:t>
            </w:r>
            <w:r>
              <w:br/>
              <w:t>Hand festhalten.</w:t>
            </w:r>
          </w:p>
          <w:p w14:paraId="38CD56CA" w14:textId="07230414" w:rsidR="008D7689" w:rsidRDefault="008D7689" w:rsidP="008D7689">
            <w:pPr>
              <w:pStyle w:val="Aufzhlung1"/>
            </w:pPr>
            <w:r>
              <w:t xml:space="preserve">Die oberste Stufe einer Stehleiter darf nur betreten werden, wenn eine </w:t>
            </w:r>
            <w:r>
              <w:br/>
              <w:t>Sicherheitsbrücke und Haltevorrichtung vorhanden ist.</w:t>
            </w:r>
          </w:p>
          <w:p w14:paraId="3887671D" w14:textId="77777777" w:rsidR="008D7689" w:rsidRDefault="008D7689" w:rsidP="008D7689">
            <w:pPr>
              <w:pStyle w:val="Aufzhlung1"/>
            </w:pPr>
            <w:r>
              <w:t>Von Stehleitern darf nicht auf andere hochgelegene Plätze übergestiegen werden.</w:t>
            </w:r>
          </w:p>
          <w:p w14:paraId="3D8B944F" w14:textId="77777777" w:rsidR="008D7689" w:rsidRDefault="008D7689" w:rsidP="008D7689">
            <w:pPr>
              <w:pStyle w:val="Aufzhlung1"/>
            </w:pPr>
            <w:r>
              <w:t>Bei der Arbeit nicht zu weit hinauslehnen, Schwerpunkt beachten.</w:t>
            </w:r>
          </w:p>
          <w:p w14:paraId="31E10E1E" w14:textId="2EC56D32" w:rsidR="002C1E9B" w:rsidRPr="0061164B" w:rsidRDefault="008D7689" w:rsidP="008D7689">
            <w:pPr>
              <w:pStyle w:val="Aufzhlung1"/>
              <w:spacing w:after="60"/>
            </w:pPr>
            <w:r>
              <w:t>Leitern nicht provisorisch flicken und nicht behelfsmäßig verlängern.</w:t>
            </w:r>
          </w:p>
        </w:tc>
        <w:tc>
          <w:tcPr>
            <w:tcW w:w="1275" w:type="dxa"/>
          </w:tcPr>
          <w:p w14:paraId="21E7648D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2F7271B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BE6C724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469153B2" w14:textId="77777777" w:rsidTr="008D7689">
        <w:trPr>
          <w:trHeight w:val="1211"/>
        </w:trPr>
        <w:tc>
          <w:tcPr>
            <w:tcW w:w="1191" w:type="dxa"/>
          </w:tcPr>
          <w:p w14:paraId="548157D0" w14:textId="0308F940" w:rsidR="00455E1E" w:rsidRPr="0061164B" w:rsidRDefault="008D7689" w:rsidP="008D7689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AB9763C" wp14:editId="794C0B9F">
                  <wp:extent cx="612000" cy="53633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B14F97B" w14:textId="77777777" w:rsidR="008D7689" w:rsidRDefault="008D7689" w:rsidP="008D7689">
            <w:pPr>
              <w:pStyle w:val="Aufzhlung1"/>
              <w:spacing w:before="60"/>
            </w:pPr>
            <w:r>
              <w:t>Schadhafte Leitern und Tritte sind der Benutzung zu entziehen.</w:t>
            </w:r>
          </w:p>
          <w:p w14:paraId="0112BAB5" w14:textId="1EB3DCB2" w:rsidR="00455E1E" w:rsidRPr="007A7809" w:rsidRDefault="008D7689" w:rsidP="008D7689">
            <w:pPr>
              <w:pStyle w:val="Aufzhlung1"/>
            </w:pPr>
            <w:r>
              <w:t>Vorgesetzte informieren.</w:t>
            </w:r>
          </w:p>
        </w:tc>
      </w:tr>
      <w:tr w:rsidR="00455E1E" w:rsidRPr="007A7809" w14:paraId="7761D83E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044B85E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47D56C0" w14:textId="77777777" w:rsidTr="007A7809">
        <w:trPr>
          <w:trHeight w:val="1374"/>
        </w:trPr>
        <w:tc>
          <w:tcPr>
            <w:tcW w:w="1191" w:type="dxa"/>
          </w:tcPr>
          <w:p w14:paraId="7FB1CA84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41581790" wp14:editId="6B8CB75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2B31DDE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CF75705" w14:textId="230CECD5" w:rsidR="002D4FA2" w:rsidRPr="007A7809" w:rsidRDefault="008D7689" w:rsidP="008D7689">
            <w:pPr>
              <w:pStyle w:val="Aufzhlung1"/>
            </w:pPr>
            <w:r w:rsidRPr="008D7689">
              <w:t>Sofortmaßnahmen am Unfallort, Ersthelfer heranziehen.</w:t>
            </w:r>
          </w:p>
          <w:p w14:paraId="3E8B85F8" w14:textId="77777777" w:rsidR="008D7689" w:rsidRDefault="008D7689" w:rsidP="007A7809">
            <w:pPr>
              <w:spacing w:before="20" w:after="60"/>
              <w:rPr>
                <w:b/>
                <w:color w:val="000000"/>
              </w:rPr>
            </w:pPr>
          </w:p>
          <w:p w14:paraId="27D2290B" w14:textId="41E663B2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1DAEF374" w14:textId="77777777" w:rsidTr="007A7809">
        <w:tc>
          <w:tcPr>
            <w:tcW w:w="10206" w:type="dxa"/>
            <w:gridSpan w:val="6"/>
            <w:shd w:val="clear" w:color="auto" w:fill="084267"/>
          </w:tcPr>
          <w:p w14:paraId="1775CFBB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0FDA54B7" w14:textId="77777777" w:rsidTr="008D7689">
        <w:trPr>
          <w:trHeight w:val="1183"/>
        </w:trPr>
        <w:tc>
          <w:tcPr>
            <w:tcW w:w="1191" w:type="dxa"/>
          </w:tcPr>
          <w:p w14:paraId="5BBE7DA9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3410C969" w14:textId="0B451796" w:rsidR="008D7689" w:rsidRPr="008D7689" w:rsidRDefault="008D7689" w:rsidP="008D7689">
            <w:pPr>
              <w:pStyle w:val="Aufzhlung1"/>
              <w:spacing w:before="60"/>
            </w:pPr>
            <w:r w:rsidRPr="008D7689">
              <w:t xml:space="preserve">Reparaturen, Wartungsarbeiten und Inspektionen dürfen nur von hiermit beauftragten </w:t>
            </w:r>
            <w:r>
              <w:br/>
            </w:r>
            <w:r w:rsidRPr="008D7689">
              <w:t>Personen durchgeführt werden.</w:t>
            </w:r>
          </w:p>
          <w:p w14:paraId="35E7920A" w14:textId="315A5120" w:rsidR="00455E1E" w:rsidRPr="007A7809" w:rsidRDefault="008D7689" w:rsidP="008D7689">
            <w:pPr>
              <w:pStyle w:val="Aufzhlung1"/>
            </w:pPr>
            <w:proofErr w:type="spellStart"/>
            <w:r w:rsidRPr="008D7689">
              <w:rPr>
                <w:b/>
                <w:bCs/>
              </w:rPr>
              <w:t>Leiternbeauftragte</w:t>
            </w:r>
            <w:proofErr w:type="spellEnd"/>
            <w:r w:rsidRPr="008D7689">
              <w:rPr>
                <w:b/>
                <w:bCs/>
              </w:rPr>
              <w:t>(r):</w:t>
            </w:r>
            <w:r w:rsidRPr="008D7689">
              <w:t xml:space="preserve">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</w:tbl>
    <w:p w14:paraId="45F0A41B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9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F4ED1"/>
    <w:rsid w:val="00432D63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72146"/>
    <w:rsid w:val="007A7809"/>
    <w:rsid w:val="007C20F6"/>
    <w:rsid w:val="007D6ECA"/>
    <w:rsid w:val="00831C74"/>
    <w:rsid w:val="008A58AD"/>
    <w:rsid w:val="008B3E7C"/>
    <w:rsid w:val="008D049D"/>
    <w:rsid w:val="008D7689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2D585"/>
  <w15:chartTrackingRefBased/>
  <w15:docId w15:val="{6709A208-9831-4F16-A3FE-DAD7A8F1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D6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32D6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251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2025-06-03T08:04:00Z</dcterms:created>
  <dcterms:modified xsi:type="dcterms:W3CDTF">2025-07-04T07:40:00Z</dcterms:modified>
</cp:coreProperties>
</file>