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4AD76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22C3FAF2" wp14:editId="537ED2C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F2EC1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3C91865E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35DC9F7D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6BDF41FE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6EF3A754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405271B3" w14:textId="77777777" w:rsidTr="007049B0">
        <w:trPr>
          <w:trHeight w:val="1865"/>
        </w:trPr>
        <w:tc>
          <w:tcPr>
            <w:tcW w:w="4526" w:type="dxa"/>
            <w:gridSpan w:val="3"/>
          </w:tcPr>
          <w:p w14:paraId="14673DAD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436822D6" wp14:editId="0D0D34BA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B5C893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73DC881D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AC73E6" wp14:editId="0A599895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B3BD76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6E5EC322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8881E3" wp14:editId="40EBC652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77AD06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1"/>
          </w:p>
          <w:p w14:paraId="4470E045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23FE00" wp14:editId="6FD4010A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99FFC8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395886B7" w14:textId="77777777" w:rsidR="00455E1E" w:rsidRPr="007A7809" w:rsidRDefault="005C07E8" w:rsidP="007049B0">
            <w:pPr>
              <w:spacing w:before="0" w:after="6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1434F78B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4F0959E6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34CAB48E" w14:textId="77777777" w:rsidR="00455E1E" w:rsidRPr="007A7809" w:rsidRDefault="007A7809" w:rsidP="00995423">
            <w:pPr>
              <w:tabs>
                <w:tab w:val="left" w:pos="1304"/>
              </w:tabs>
              <w:spacing w:before="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38E1EE" wp14:editId="284046B2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F8938A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  <w:p w14:paraId="5F7D89EB" w14:textId="77777777" w:rsidR="00455E1E" w:rsidRPr="007A7809" w:rsidRDefault="00B645BE" w:rsidP="007A7809">
            <w:pPr>
              <w:tabs>
                <w:tab w:val="left" w:pos="1304"/>
              </w:tabs>
              <w:spacing w:before="12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E4EF55" wp14:editId="1DBE7376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896F81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</w:tc>
        <w:tc>
          <w:tcPr>
            <w:tcW w:w="1914" w:type="dxa"/>
            <w:gridSpan w:val="2"/>
          </w:tcPr>
          <w:p w14:paraId="6E20F082" w14:textId="77777777" w:rsidR="00C108A5" w:rsidRPr="007A7809" w:rsidRDefault="00C108A5" w:rsidP="007A7809">
            <w:pPr>
              <w:spacing w:before="0" w:after="200"/>
            </w:pPr>
          </w:p>
          <w:p w14:paraId="00B799E6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2"/>
            <w:r w:rsidRPr="007A7809">
              <w:t xml:space="preserve"> </w:t>
            </w:r>
          </w:p>
          <w:p w14:paraId="1E97CAF9" w14:textId="407B7417" w:rsidR="00455E1E" w:rsidRPr="007A7809" w:rsidRDefault="003C08F0" w:rsidP="00D32910">
            <w:pPr>
              <w:spacing w:before="120"/>
              <w:rPr>
                <w:sz w:val="16"/>
              </w:rPr>
            </w:pPr>
            <w:r w:rsidRPr="003C08F0">
              <w:rPr>
                <w:sz w:val="16"/>
              </w:rPr>
              <w:t>B143</w:t>
            </w:r>
          </w:p>
        </w:tc>
      </w:tr>
      <w:tr w:rsidR="005C07E8" w:rsidRPr="007A7809" w14:paraId="0701358D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35E0AAB2" w14:textId="77777777" w:rsidR="005C07E8" w:rsidRPr="007A7809" w:rsidRDefault="005C07E8" w:rsidP="00995423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6A0610D2" w14:textId="77777777" w:rsidTr="007049B0">
        <w:trPr>
          <w:trHeight w:val="384"/>
        </w:trPr>
        <w:tc>
          <w:tcPr>
            <w:tcW w:w="10206" w:type="dxa"/>
            <w:gridSpan w:val="6"/>
            <w:vAlign w:val="center"/>
          </w:tcPr>
          <w:p w14:paraId="54700F41" w14:textId="4F4843E3" w:rsidR="00455E1E" w:rsidRPr="003C08F0" w:rsidRDefault="003C08F0" w:rsidP="007049B0">
            <w:pPr>
              <w:pStyle w:val="berschrift1"/>
              <w:spacing w:before="40" w:after="40" w:line="240" w:lineRule="auto"/>
              <w:rPr>
                <w:lang w:val="de-DE"/>
              </w:rPr>
            </w:pPr>
            <w:r w:rsidRPr="003C08F0">
              <w:rPr>
                <w:lang w:val="de-DE"/>
              </w:rPr>
              <w:t>Benutzung von Anlegeleitern; Allgemeine Regeln</w:t>
            </w:r>
          </w:p>
        </w:tc>
      </w:tr>
      <w:tr w:rsidR="00C108A5" w:rsidRPr="007A7809" w14:paraId="38378EA9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05C02AD3" w14:textId="77777777" w:rsidR="00C108A5" w:rsidRPr="007A7809" w:rsidRDefault="008D049D" w:rsidP="00995423">
            <w:pPr>
              <w:pStyle w:val="berschrift2"/>
            </w:pPr>
            <w:r w:rsidRPr="007A7809">
              <w:t>Gefährdungen</w:t>
            </w:r>
          </w:p>
        </w:tc>
      </w:tr>
      <w:tr w:rsidR="005C07E8" w:rsidRPr="007A7809" w14:paraId="2B101AB4" w14:textId="77777777" w:rsidTr="007049B0">
        <w:trPr>
          <w:trHeight w:val="965"/>
        </w:trPr>
        <w:tc>
          <w:tcPr>
            <w:tcW w:w="1204" w:type="dxa"/>
            <w:gridSpan w:val="2"/>
            <w:shd w:val="clear" w:color="auto" w:fill="FFFFFF"/>
          </w:tcPr>
          <w:p w14:paraId="4668B11A" w14:textId="24CE7767" w:rsidR="005C07E8" w:rsidRPr="0061164B" w:rsidRDefault="003C08F0" w:rsidP="003C08F0">
            <w:pPr>
              <w:pStyle w:val="Aufzhlung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30BFCF7A" wp14:editId="3C3EB853">
                  <wp:extent cx="612000" cy="536337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36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7" w:type="dxa"/>
            <w:gridSpan w:val="3"/>
            <w:shd w:val="clear" w:color="auto" w:fill="auto"/>
          </w:tcPr>
          <w:p w14:paraId="07FA4788" w14:textId="77777777" w:rsidR="003C08F0" w:rsidRDefault="003C08F0" w:rsidP="003C08F0">
            <w:pPr>
              <w:pStyle w:val="Aufzhlung1"/>
              <w:spacing w:before="60"/>
            </w:pPr>
            <w:r>
              <w:t>Gefahr durch Sturz von der Leiter</w:t>
            </w:r>
          </w:p>
          <w:p w14:paraId="2796E641" w14:textId="77777777" w:rsidR="003C08F0" w:rsidRDefault="003C08F0" w:rsidP="003C08F0">
            <w:pPr>
              <w:pStyle w:val="Aufzhlung1"/>
            </w:pPr>
            <w:r>
              <w:t>Gefahr durch Umkippen, Abrutschen, Bruch oder Umkanten der Leiter</w:t>
            </w:r>
          </w:p>
          <w:p w14:paraId="395F05C4" w14:textId="630C07C7" w:rsidR="00A358A6" w:rsidRPr="007A7809" w:rsidRDefault="003C08F0" w:rsidP="003C08F0">
            <w:pPr>
              <w:pStyle w:val="Aufzhlung1"/>
            </w:pPr>
            <w:r>
              <w:t>Gefahr durch Herabfallen von Gegenständen</w:t>
            </w:r>
          </w:p>
        </w:tc>
        <w:tc>
          <w:tcPr>
            <w:tcW w:w="1275" w:type="dxa"/>
            <w:shd w:val="clear" w:color="auto" w:fill="auto"/>
          </w:tcPr>
          <w:p w14:paraId="0D6D0972" w14:textId="77777777" w:rsidR="005C07E8" w:rsidRPr="0061164B" w:rsidRDefault="005C07E8" w:rsidP="0061164B">
            <w:pPr>
              <w:pStyle w:val="Aufzhlung1"/>
              <w:numPr>
                <w:ilvl w:val="0"/>
                <w:numId w:val="0"/>
              </w:numPr>
              <w:spacing w:before="120" w:after="120"/>
              <w:jc w:val="center"/>
              <w:rPr>
                <w:sz w:val="8"/>
                <w:szCs w:val="8"/>
              </w:rPr>
            </w:pPr>
          </w:p>
        </w:tc>
      </w:tr>
      <w:tr w:rsidR="00455E1E" w:rsidRPr="007A7809" w14:paraId="79D58431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23DD3F63" w14:textId="77777777" w:rsidR="00455E1E" w:rsidRPr="007A7809" w:rsidRDefault="00455E1E" w:rsidP="00995423">
            <w:pPr>
              <w:pStyle w:val="berschrift2"/>
            </w:pPr>
            <w:r w:rsidRPr="007A7809">
              <w:t xml:space="preserve">Schutzmaßnahmen </w:t>
            </w:r>
            <w:r w:rsidRPr="00995423">
              <w:t>und</w:t>
            </w:r>
            <w:r w:rsidRPr="007A7809">
              <w:t xml:space="preserve"> Verhaltensregeln</w:t>
            </w:r>
          </w:p>
        </w:tc>
      </w:tr>
      <w:tr w:rsidR="003C08F0" w:rsidRPr="007A7809" w14:paraId="784467D0" w14:textId="77777777" w:rsidTr="007049B0">
        <w:trPr>
          <w:trHeight w:val="5844"/>
        </w:trPr>
        <w:tc>
          <w:tcPr>
            <w:tcW w:w="1191" w:type="dxa"/>
          </w:tcPr>
          <w:p w14:paraId="0F3D33BB" w14:textId="77777777" w:rsidR="003C08F0" w:rsidRPr="007A7809" w:rsidRDefault="003C08F0" w:rsidP="0061164B">
            <w:pPr>
              <w:spacing w:before="0" w:after="60"/>
              <w:jc w:val="center"/>
              <w:rPr>
                <w:sz w:val="8"/>
              </w:rPr>
            </w:pPr>
          </w:p>
        </w:tc>
        <w:tc>
          <w:tcPr>
            <w:tcW w:w="9015" w:type="dxa"/>
            <w:gridSpan w:val="5"/>
          </w:tcPr>
          <w:p w14:paraId="4B8220D3" w14:textId="77777777" w:rsidR="003C08F0" w:rsidRPr="003C08F0" w:rsidRDefault="003C08F0" w:rsidP="003C08F0">
            <w:pPr>
              <w:pStyle w:val="Aufzhlung1"/>
              <w:spacing w:before="60"/>
            </w:pPr>
            <w:r w:rsidRPr="003C08F0">
              <w:t>Leitern sind nur für Arbeiten von geringem Umfang einzusetzen.</w:t>
            </w:r>
          </w:p>
          <w:p w14:paraId="5A321425" w14:textId="77777777" w:rsidR="003C08F0" w:rsidRPr="003C08F0" w:rsidRDefault="003C08F0" w:rsidP="003C08F0">
            <w:pPr>
              <w:pStyle w:val="Aufzhlung1"/>
            </w:pPr>
            <w:r w:rsidRPr="003C08F0">
              <w:t>Arbeiten nicht länger als insgesamt 2 Stunden/Schicht.</w:t>
            </w:r>
          </w:p>
          <w:p w14:paraId="4E3BB2F2" w14:textId="77777777" w:rsidR="003C08F0" w:rsidRPr="003C08F0" w:rsidRDefault="003C08F0" w:rsidP="003C08F0">
            <w:pPr>
              <w:pStyle w:val="Aufzhlung1"/>
              <w:rPr>
                <w:b/>
                <w:bCs/>
              </w:rPr>
            </w:pPr>
            <w:r w:rsidRPr="003C08F0">
              <w:rPr>
                <w:b/>
                <w:bCs/>
              </w:rPr>
              <w:t xml:space="preserve">Leiter vor Verwendung überprüfen, Prüfzeichen beachten, keine beschädigten </w:t>
            </w:r>
            <w:r w:rsidRPr="003C08F0">
              <w:rPr>
                <w:b/>
                <w:bCs/>
              </w:rPr>
              <w:br/>
              <w:t>Leitern benutzen.</w:t>
            </w:r>
          </w:p>
          <w:p w14:paraId="634CD025" w14:textId="77777777" w:rsidR="003C08F0" w:rsidRPr="003C08F0" w:rsidRDefault="003C08F0" w:rsidP="003C08F0">
            <w:pPr>
              <w:pStyle w:val="Aufzhlung1"/>
            </w:pPr>
            <w:r w:rsidRPr="003C08F0">
              <w:t xml:space="preserve">Den richtigen Anstellwinkel von 65° – 75° einhalten. Die Leiter unter Umständen zur </w:t>
            </w:r>
            <w:r w:rsidRPr="003C08F0">
              <w:br/>
              <w:t>Sicherung anbinden oder von einem zweiten Mann festhalten lassen.</w:t>
            </w:r>
          </w:p>
          <w:p w14:paraId="14D9FA4E" w14:textId="77777777" w:rsidR="003C08F0" w:rsidRPr="003C08F0" w:rsidRDefault="003C08F0" w:rsidP="003C08F0">
            <w:pPr>
              <w:pStyle w:val="Aufzhlung1"/>
            </w:pPr>
            <w:r w:rsidRPr="003C08F0">
              <w:t>Anlegeleitern gegen Wegrutschen, Einsinken, Abrutschen sichern.</w:t>
            </w:r>
          </w:p>
          <w:p w14:paraId="0964342B" w14:textId="77777777" w:rsidR="003C08F0" w:rsidRPr="003C08F0" w:rsidRDefault="003C08F0" w:rsidP="003C08F0">
            <w:pPr>
              <w:pStyle w:val="Aufzhlung1"/>
            </w:pPr>
            <w:r w:rsidRPr="003C08F0">
              <w:t xml:space="preserve">Leitern nicht hinter geschlossenen Türen aufstellen, nicht an Glasscheiben, Drähte oder </w:t>
            </w:r>
            <w:r w:rsidRPr="003C08F0">
              <w:br/>
              <w:t>Stangen anlehnen.</w:t>
            </w:r>
          </w:p>
          <w:p w14:paraId="6D604397" w14:textId="54619B2A" w:rsidR="003C08F0" w:rsidRPr="003C08F0" w:rsidRDefault="003C08F0" w:rsidP="003C08F0">
            <w:pPr>
              <w:pStyle w:val="Aufzhlung1"/>
            </w:pPr>
            <w:r w:rsidRPr="003C08F0">
              <w:t xml:space="preserve">An Treppen und anderen unebenen Standorten einen sicheren Höhenausgleich oder eine </w:t>
            </w:r>
            <w:r w:rsidR="00C34966">
              <w:br/>
            </w:r>
            <w:r w:rsidRPr="003C08F0">
              <w:t>Spezialleiter verwenden.</w:t>
            </w:r>
          </w:p>
          <w:p w14:paraId="210DE434" w14:textId="58F9AF11" w:rsidR="003C08F0" w:rsidRPr="003C08F0" w:rsidRDefault="003C08F0" w:rsidP="003C08F0">
            <w:pPr>
              <w:pStyle w:val="Aufzhlung1"/>
            </w:pPr>
            <w:r w:rsidRPr="003C08F0">
              <w:t xml:space="preserve">Anlegeleitern mindestens einen Meter über die Austrittsstelle hinausragen lassen </w:t>
            </w:r>
            <w:r w:rsidR="007049B0">
              <w:br/>
            </w:r>
            <w:r w:rsidRPr="003C08F0">
              <w:t>(ca. 4 Sprossen).</w:t>
            </w:r>
          </w:p>
          <w:p w14:paraId="2CF86B8B" w14:textId="77777777" w:rsidR="003C08F0" w:rsidRPr="003C08F0" w:rsidRDefault="003C08F0" w:rsidP="003C08F0">
            <w:pPr>
              <w:pStyle w:val="Aufzhlung1"/>
            </w:pPr>
            <w:r w:rsidRPr="003C08F0">
              <w:t xml:space="preserve">Geschlossene Schuhe tragen, Schuhsohlen frei von Verunreinigungen und Öl </w:t>
            </w:r>
            <w:r w:rsidRPr="003C08F0">
              <w:br/>
              <w:t>halten (Abrutschgefahr).</w:t>
            </w:r>
          </w:p>
          <w:p w14:paraId="5142865E" w14:textId="048FA459" w:rsidR="003C08F0" w:rsidRPr="003C08F0" w:rsidRDefault="003C08F0" w:rsidP="003C08F0">
            <w:pPr>
              <w:pStyle w:val="Aufzhlung1"/>
            </w:pPr>
            <w:r w:rsidRPr="003C08F0">
              <w:t>Mit dem Gesicht zur Leiter auf- und absteigen und sich mit mindestens einer Hand festhalten.</w:t>
            </w:r>
          </w:p>
          <w:p w14:paraId="002999F2" w14:textId="77777777" w:rsidR="003C08F0" w:rsidRPr="003C08F0" w:rsidRDefault="003C08F0" w:rsidP="003C08F0">
            <w:pPr>
              <w:pStyle w:val="Aufzhlung1"/>
            </w:pPr>
            <w:r w:rsidRPr="003C08F0">
              <w:t>Standfläche maximal 5,0 m über der Aufstellfläche.</w:t>
            </w:r>
          </w:p>
          <w:p w14:paraId="57038B91" w14:textId="77777777" w:rsidR="003C08F0" w:rsidRPr="003C08F0" w:rsidRDefault="003C08F0" w:rsidP="003C08F0">
            <w:pPr>
              <w:pStyle w:val="Aufzhlung1"/>
            </w:pPr>
            <w:r w:rsidRPr="003C08F0">
              <w:t xml:space="preserve">Gesamtgewicht von Werkzeug und Material nicht mehr als 10 kg, Gesamtbelastung </w:t>
            </w:r>
            <w:r w:rsidRPr="003C08F0">
              <w:br/>
              <w:t>der Leiter max. 150 kg.</w:t>
            </w:r>
          </w:p>
          <w:p w14:paraId="3E0E0B6D" w14:textId="77777777" w:rsidR="003C08F0" w:rsidRPr="003C08F0" w:rsidRDefault="003C08F0" w:rsidP="003C08F0">
            <w:pPr>
              <w:pStyle w:val="Aufzhlung1"/>
            </w:pPr>
            <w:r w:rsidRPr="003C08F0">
              <w:t>Im Freien keine Gegenstände mit mehr als 1,0 m² Windfläche mitnehmen.</w:t>
            </w:r>
          </w:p>
          <w:p w14:paraId="3BD91CFB" w14:textId="77777777" w:rsidR="003C08F0" w:rsidRPr="003C08F0" w:rsidRDefault="003C08F0" w:rsidP="003C08F0">
            <w:pPr>
              <w:pStyle w:val="Aufzhlung1"/>
            </w:pPr>
            <w:r w:rsidRPr="003C08F0">
              <w:t xml:space="preserve">Keine Stoffe und Geräte benutzen, die zusätzliche Gefahren darstellen </w:t>
            </w:r>
            <w:r w:rsidRPr="003C08F0">
              <w:br/>
              <w:t>(z.B. Gefahrstoffe oder Schweißgeräte).</w:t>
            </w:r>
          </w:p>
          <w:p w14:paraId="13398E7F" w14:textId="77777777" w:rsidR="003C08F0" w:rsidRPr="003C08F0" w:rsidRDefault="003C08F0" w:rsidP="003C08F0">
            <w:pPr>
              <w:pStyle w:val="Aufzhlung1"/>
            </w:pPr>
            <w:r w:rsidRPr="003C08F0">
              <w:t>Bei der Arbeit nicht zu weit hinauslehnen, Schwerpunkt beachten.</w:t>
            </w:r>
          </w:p>
          <w:p w14:paraId="36B5D1F5" w14:textId="221C524A" w:rsidR="003C08F0" w:rsidRPr="003C08F0" w:rsidRDefault="003C08F0" w:rsidP="003C08F0">
            <w:pPr>
              <w:pStyle w:val="Aufzhlung1"/>
              <w:spacing w:after="60"/>
            </w:pPr>
            <w:r w:rsidRPr="003C08F0">
              <w:t>Leitern nicht provisorisch flicken und nicht behelfsmäßig verlängern.</w:t>
            </w:r>
          </w:p>
        </w:tc>
      </w:tr>
      <w:tr w:rsidR="00455E1E" w:rsidRPr="007A7809" w14:paraId="4BCE379D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734F7F29" w14:textId="77777777" w:rsidR="00455E1E" w:rsidRPr="007A7809" w:rsidRDefault="00455E1E" w:rsidP="00995423">
            <w:pPr>
              <w:pStyle w:val="berschrift2"/>
            </w:pPr>
            <w:r w:rsidRPr="007A7809">
              <w:t>Verhalten bei Störungen</w:t>
            </w:r>
          </w:p>
        </w:tc>
      </w:tr>
      <w:tr w:rsidR="00455E1E" w:rsidRPr="007A7809" w14:paraId="2AD4A95F" w14:textId="77777777" w:rsidTr="007049B0">
        <w:trPr>
          <w:trHeight w:val="1011"/>
        </w:trPr>
        <w:tc>
          <w:tcPr>
            <w:tcW w:w="1191" w:type="dxa"/>
          </w:tcPr>
          <w:p w14:paraId="41385548" w14:textId="671E759D" w:rsidR="00455E1E" w:rsidRPr="0061164B" w:rsidRDefault="003C08F0" w:rsidP="003C08F0">
            <w:pPr>
              <w:spacing w:after="60"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46DC6707" wp14:editId="4B6FADA5">
                  <wp:extent cx="612000" cy="528302"/>
                  <wp:effectExtent l="0" t="0" r="0" b="571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2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4E6DE2AA" w14:textId="77777777" w:rsidR="003C08F0" w:rsidRDefault="003C08F0" w:rsidP="003C08F0">
            <w:pPr>
              <w:pStyle w:val="Aufzhlung1"/>
              <w:spacing w:before="60"/>
            </w:pPr>
            <w:r>
              <w:t>Schadhafte Leitern und Tritte sind der Benutzung zu entziehen.</w:t>
            </w:r>
          </w:p>
          <w:p w14:paraId="292C7D6E" w14:textId="689D6FC5" w:rsidR="00455E1E" w:rsidRPr="007A7809" w:rsidRDefault="003C08F0" w:rsidP="003C08F0">
            <w:pPr>
              <w:pStyle w:val="Aufzhlung1"/>
              <w:spacing w:after="60"/>
            </w:pPr>
            <w:r>
              <w:t>Vorgesetzte informieren.</w:t>
            </w:r>
          </w:p>
        </w:tc>
      </w:tr>
      <w:tr w:rsidR="00455E1E" w:rsidRPr="007A7809" w14:paraId="3104681A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3B727522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4B49C6CE" w14:textId="77777777" w:rsidTr="007049B0">
        <w:trPr>
          <w:trHeight w:val="1235"/>
        </w:trPr>
        <w:tc>
          <w:tcPr>
            <w:tcW w:w="1191" w:type="dxa"/>
          </w:tcPr>
          <w:p w14:paraId="111A839E" w14:textId="77777777" w:rsidR="00455E1E" w:rsidRPr="007A7809" w:rsidRDefault="004A49E3" w:rsidP="00DA521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2E6038B4" wp14:editId="3C6C2C21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4137F387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6441E736" w14:textId="03E6BF09" w:rsidR="002D4FA2" w:rsidRPr="007A7809" w:rsidRDefault="003C08F0" w:rsidP="003C08F0">
            <w:pPr>
              <w:pStyle w:val="Aufzhlung1"/>
            </w:pPr>
            <w:r w:rsidRPr="003C08F0">
              <w:t>Sofortmaßnahmen am Unfallort, Ersthelfer heranziehen.</w:t>
            </w:r>
          </w:p>
          <w:p w14:paraId="71042683" w14:textId="77777777" w:rsidR="003C08F0" w:rsidRDefault="003C08F0" w:rsidP="007A7809">
            <w:pPr>
              <w:spacing w:before="20" w:after="60"/>
              <w:rPr>
                <w:b/>
                <w:color w:val="000000"/>
              </w:rPr>
            </w:pPr>
          </w:p>
          <w:p w14:paraId="4F50012C" w14:textId="463B6E52" w:rsidR="00455E1E" w:rsidRPr="007A7809" w:rsidRDefault="00455E1E" w:rsidP="007A7809">
            <w:pPr>
              <w:spacing w:before="20" w:after="60"/>
              <w:rPr>
                <w:color w:val="000000"/>
                <w:szCs w:val="22"/>
              </w:rPr>
            </w:pPr>
            <w:r w:rsidRPr="007A7809">
              <w:rPr>
                <w:b/>
                <w:color w:val="000000"/>
              </w:rPr>
              <w:t>Notruf:</w:t>
            </w:r>
            <w:r w:rsidRPr="007A7809">
              <w:rPr>
                <w:color w:val="000000"/>
              </w:rPr>
              <w:t xml:space="preserve">  </w:t>
            </w:r>
            <w:r w:rsidRPr="007A7809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809">
              <w:rPr>
                <w:color w:val="000000"/>
                <w:u w:val="single"/>
              </w:rPr>
              <w:instrText xml:space="preserve"> FORMTEXT </w:instrText>
            </w:r>
            <w:r w:rsidRPr="007A7809">
              <w:rPr>
                <w:color w:val="000000"/>
                <w:u w:val="single"/>
              </w:rPr>
            </w:r>
            <w:r w:rsidRPr="007A7809">
              <w:rPr>
                <w:color w:val="000000"/>
                <w:u w:val="single"/>
              </w:rPr>
              <w:fldChar w:fldCharType="separate"/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color w:val="000000"/>
                <w:u w:val="single"/>
              </w:rPr>
              <w:fldChar w:fldCharType="end"/>
            </w:r>
            <w:r w:rsidRPr="007A7809">
              <w:rPr>
                <w:color w:val="000000"/>
              </w:rPr>
              <w:t xml:space="preserve">  Ersthelfer</w:t>
            </w:r>
            <w:r w:rsidR="00E24306" w:rsidRPr="007A7809">
              <w:rPr>
                <w:color w:val="000000"/>
              </w:rPr>
              <w:t>/-in</w:t>
            </w:r>
            <w:r w:rsidRPr="007A7809">
              <w:rPr>
                <w:color w:val="000000"/>
              </w:rPr>
              <w:t xml:space="preserve">: </w:t>
            </w:r>
            <w:r w:rsidRPr="007A7809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809">
              <w:rPr>
                <w:color w:val="000000"/>
                <w:u w:val="single"/>
              </w:rPr>
              <w:instrText xml:space="preserve"> FORMTEXT </w:instrText>
            </w:r>
            <w:r w:rsidRPr="007A7809">
              <w:rPr>
                <w:color w:val="000000"/>
                <w:u w:val="single"/>
              </w:rPr>
            </w:r>
            <w:r w:rsidRPr="007A7809">
              <w:rPr>
                <w:color w:val="000000"/>
                <w:u w:val="single"/>
              </w:rPr>
              <w:fldChar w:fldCharType="separate"/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color w:val="000000"/>
                <w:u w:val="single"/>
              </w:rPr>
              <w:fldChar w:fldCharType="end"/>
            </w:r>
          </w:p>
        </w:tc>
      </w:tr>
      <w:tr w:rsidR="00455E1E" w:rsidRPr="007A7809" w14:paraId="4778753E" w14:textId="77777777" w:rsidTr="007A7809">
        <w:tc>
          <w:tcPr>
            <w:tcW w:w="10206" w:type="dxa"/>
            <w:gridSpan w:val="6"/>
            <w:shd w:val="clear" w:color="auto" w:fill="084267"/>
          </w:tcPr>
          <w:p w14:paraId="685CB429" w14:textId="77777777" w:rsidR="00455E1E" w:rsidRPr="007A7809" w:rsidRDefault="00455E1E" w:rsidP="00995423">
            <w:pPr>
              <w:pStyle w:val="berschrift2"/>
            </w:pPr>
            <w:r w:rsidRPr="007A7809">
              <w:t>Instandhaltung/Prüfung</w:t>
            </w:r>
          </w:p>
        </w:tc>
      </w:tr>
      <w:tr w:rsidR="00455E1E" w:rsidRPr="007A7809" w14:paraId="283F6B5B" w14:textId="77777777" w:rsidTr="007049B0">
        <w:trPr>
          <w:trHeight w:val="976"/>
        </w:trPr>
        <w:tc>
          <w:tcPr>
            <w:tcW w:w="1191" w:type="dxa"/>
          </w:tcPr>
          <w:p w14:paraId="73369806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3" w:name="Temp"/>
            <w:bookmarkEnd w:id="3"/>
          </w:p>
        </w:tc>
        <w:tc>
          <w:tcPr>
            <w:tcW w:w="9015" w:type="dxa"/>
            <w:gridSpan w:val="5"/>
          </w:tcPr>
          <w:p w14:paraId="54B5F159" w14:textId="7CAC1548" w:rsidR="003C08F0" w:rsidRPr="003C08F0" w:rsidRDefault="003C08F0" w:rsidP="003C08F0">
            <w:pPr>
              <w:pStyle w:val="Aufzhlung1"/>
              <w:spacing w:before="60"/>
            </w:pPr>
            <w:r w:rsidRPr="003C08F0">
              <w:t xml:space="preserve">Reparaturen, Wartungsarbeiten und Inspektionen dürfen nur von hiermit beauftragten </w:t>
            </w:r>
            <w:r w:rsidR="007049B0">
              <w:br/>
            </w:r>
            <w:r w:rsidRPr="003C08F0">
              <w:t>Personen durchgeführt werden.</w:t>
            </w:r>
          </w:p>
          <w:p w14:paraId="1073097B" w14:textId="05A55248" w:rsidR="00455E1E" w:rsidRPr="007A7809" w:rsidRDefault="003C08F0" w:rsidP="003C08F0">
            <w:pPr>
              <w:pStyle w:val="Aufzhlung1"/>
              <w:spacing w:after="60"/>
            </w:pPr>
            <w:r w:rsidRPr="003C08F0">
              <w:rPr>
                <w:b/>
                <w:bCs/>
              </w:rPr>
              <w:t>Leiternbeauftragte(r):</w:t>
            </w:r>
            <w:r w:rsidRPr="003C08F0">
              <w:t xml:space="preserve"> </w:t>
            </w:r>
            <w:r w:rsidRPr="007A7809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809">
              <w:rPr>
                <w:color w:val="000000"/>
                <w:u w:val="single"/>
              </w:rPr>
              <w:instrText xml:space="preserve"> FORMTEXT </w:instrText>
            </w:r>
            <w:r w:rsidRPr="007A7809">
              <w:rPr>
                <w:color w:val="000000"/>
                <w:u w:val="single"/>
              </w:rPr>
            </w:r>
            <w:r w:rsidRPr="007A7809">
              <w:rPr>
                <w:color w:val="000000"/>
                <w:u w:val="single"/>
              </w:rPr>
              <w:fldChar w:fldCharType="separate"/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color w:val="000000"/>
                <w:u w:val="single"/>
              </w:rPr>
              <w:fldChar w:fldCharType="end"/>
            </w:r>
          </w:p>
        </w:tc>
      </w:tr>
    </w:tbl>
    <w:p w14:paraId="24065A53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F0"/>
    <w:rsid w:val="00051ECC"/>
    <w:rsid w:val="001A3BDF"/>
    <w:rsid w:val="001B4335"/>
    <w:rsid w:val="001E1023"/>
    <w:rsid w:val="001E2613"/>
    <w:rsid w:val="002663A6"/>
    <w:rsid w:val="002B21EF"/>
    <w:rsid w:val="002C1E9B"/>
    <w:rsid w:val="002D4FA2"/>
    <w:rsid w:val="00371BBF"/>
    <w:rsid w:val="00396755"/>
    <w:rsid w:val="003C08F0"/>
    <w:rsid w:val="003D1031"/>
    <w:rsid w:val="003F4ED1"/>
    <w:rsid w:val="00455E1E"/>
    <w:rsid w:val="00467356"/>
    <w:rsid w:val="004A49E3"/>
    <w:rsid w:val="004A7169"/>
    <w:rsid w:val="004F05ED"/>
    <w:rsid w:val="005352C8"/>
    <w:rsid w:val="0056752C"/>
    <w:rsid w:val="00586D98"/>
    <w:rsid w:val="005C07E8"/>
    <w:rsid w:val="005F3D30"/>
    <w:rsid w:val="0061164B"/>
    <w:rsid w:val="00666E9A"/>
    <w:rsid w:val="007049B0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995423"/>
    <w:rsid w:val="00A358A6"/>
    <w:rsid w:val="00A378F5"/>
    <w:rsid w:val="00AC460A"/>
    <w:rsid w:val="00AC4F3D"/>
    <w:rsid w:val="00B06871"/>
    <w:rsid w:val="00B40E40"/>
    <w:rsid w:val="00B423EB"/>
    <w:rsid w:val="00B645BE"/>
    <w:rsid w:val="00C0133D"/>
    <w:rsid w:val="00C108A5"/>
    <w:rsid w:val="00C14333"/>
    <w:rsid w:val="00C16831"/>
    <w:rsid w:val="00C31072"/>
    <w:rsid w:val="00C34966"/>
    <w:rsid w:val="00C635A2"/>
    <w:rsid w:val="00CC0A73"/>
    <w:rsid w:val="00D32910"/>
    <w:rsid w:val="00DA1A54"/>
    <w:rsid w:val="00DA1AC8"/>
    <w:rsid w:val="00DA5213"/>
    <w:rsid w:val="00DB6D05"/>
    <w:rsid w:val="00E24306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F03E3"/>
  <w15:chartTrackingRefBased/>
  <w15:docId w15:val="{D35699B3-EC32-4483-9ED6-153DA14D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49B0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61164B"/>
    <w:pPr>
      <w:spacing w:after="60"/>
      <w:jc w:val="center"/>
      <w:outlineLvl w:val="0"/>
    </w:pPr>
    <w:rPr>
      <w:b/>
      <w:sz w:val="28"/>
      <w:lang w:val="en-GB"/>
    </w:rPr>
  </w:style>
  <w:style w:type="paragraph" w:styleId="berschrift2">
    <w:name w:val="heading 2"/>
    <w:basedOn w:val="Standard"/>
    <w:next w:val="Standard"/>
    <w:qFormat/>
    <w:rsid w:val="007049B0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61164B"/>
    <w:pPr>
      <w:numPr>
        <w:numId w:val="2"/>
      </w:numPr>
      <w:tabs>
        <w:tab w:val="left" w:pos="567"/>
      </w:tabs>
      <w:autoSpaceDE/>
      <w:autoSpaceDN/>
      <w:spacing w:before="0"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</Template>
  <TotalTime>0</TotalTime>
  <Pages>2</Pages>
  <Words>311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cp:lastModifiedBy>Office</cp:lastModifiedBy>
  <cp:revision>3</cp:revision>
  <cp:lastPrinted>2009-04-29T09:20:00Z</cp:lastPrinted>
  <dcterms:created xsi:type="dcterms:W3CDTF">2025-06-03T08:10:00Z</dcterms:created>
  <dcterms:modified xsi:type="dcterms:W3CDTF">2025-07-04T07:53:00Z</dcterms:modified>
</cp:coreProperties>
</file>