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7B11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6046DBF4" wp14:editId="197105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E04F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CA1E7C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A467C6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D1FB94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45140A26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1914"/>
      </w:tblGrid>
      <w:tr w:rsidR="00455E1E" w:rsidRPr="007A7809" w14:paraId="0983AC47" w14:textId="77777777" w:rsidTr="007A7809">
        <w:trPr>
          <w:trHeight w:val="2183"/>
        </w:trPr>
        <w:tc>
          <w:tcPr>
            <w:tcW w:w="4526" w:type="dxa"/>
            <w:gridSpan w:val="3"/>
          </w:tcPr>
          <w:p w14:paraId="2CD62B8C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FFA0005" wp14:editId="54DF7D6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51683C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1189F7C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AE476" wp14:editId="147B490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647EDB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8AB422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C5F70" wp14:editId="67D62EBE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7513BE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2D15671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C0DCF" wp14:editId="153A8F6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3FF19E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29201161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E478909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2960ED19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06748EDC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9CF82E" wp14:editId="5AE9BD4C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313FB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409938EE" w14:textId="140C8911" w:rsidR="00455E1E" w:rsidRPr="007A7809" w:rsidRDefault="00B645BE" w:rsidP="00104C4E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0FFC7B" wp14:editId="0455CC6F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CE49D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104C4E" w:rsidRPr="00EB298B">
              <w:rPr>
                <w:sz w:val="18"/>
                <w:szCs w:val="18"/>
              </w:rPr>
              <w:t>Reinigen mit Hochdruckreiniger</w:t>
            </w:r>
          </w:p>
        </w:tc>
        <w:tc>
          <w:tcPr>
            <w:tcW w:w="1914" w:type="dxa"/>
          </w:tcPr>
          <w:p w14:paraId="5129E657" w14:textId="77777777" w:rsidR="00C108A5" w:rsidRPr="007A7809" w:rsidRDefault="00C108A5" w:rsidP="007A7809">
            <w:pPr>
              <w:spacing w:before="0" w:after="200"/>
            </w:pPr>
          </w:p>
          <w:p w14:paraId="4F767650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0EA5CBAF" w14:textId="5AD75E41" w:rsidR="00455E1E" w:rsidRPr="007A7809" w:rsidRDefault="00104C4E" w:rsidP="00D32910">
            <w:pPr>
              <w:spacing w:before="120"/>
              <w:rPr>
                <w:sz w:val="16"/>
              </w:rPr>
            </w:pPr>
            <w:r w:rsidRPr="00104C4E">
              <w:rPr>
                <w:sz w:val="16"/>
              </w:rPr>
              <w:t>B147</w:t>
            </w:r>
          </w:p>
        </w:tc>
      </w:tr>
      <w:tr w:rsidR="005C07E8" w:rsidRPr="007A7809" w14:paraId="6DC279C0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1B74E002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330F867E" w14:textId="77777777" w:rsidTr="00104C4E">
        <w:trPr>
          <w:trHeight w:val="384"/>
        </w:trPr>
        <w:tc>
          <w:tcPr>
            <w:tcW w:w="10206" w:type="dxa"/>
            <w:gridSpan w:val="5"/>
            <w:vAlign w:val="center"/>
          </w:tcPr>
          <w:p w14:paraId="58C5B076" w14:textId="4427DE14" w:rsidR="00455E1E" w:rsidRPr="00104C4E" w:rsidRDefault="00104C4E" w:rsidP="00EB298B">
            <w:pPr>
              <w:pStyle w:val="berschrift1"/>
              <w:rPr>
                <w:lang w:val="de-DE"/>
              </w:rPr>
            </w:pPr>
            <w:r w:rsidRPr="00104C4E">
              <w:rPr>
                <w:lang w:val="de-DE"/>
              </w:rPr>
              <w:t>Umgang mit Flüssigkeitsstrahlern (Hochdruckreiniger)</w:t>
            </w:r>
          </w:p>
        </w:tc>
      </w:tr>
      <w:tr w:rsidR="00C108A5" w:rsidRPr="007A7809" w14:paraId="33BF0FDF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75A771A0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EB298B" w:rsidRPr="007A7809" w14:paraId="26A84E8C" w14:textId="77777777" w:rsidTr="008B4564">
        <w:trPr>
          <w:trHeight w:val="2140"/>
        </w:trPr>
        <w:tc>
          <w:tcPr>
            <w:tcW w:w="1204" w:type="dxa"/>
            <w:gridSpan w:val="2"/>
            <w:shd w:val="clear" w:color="auto" w:fill="FFFFFF"/>
          </w:tcPr>
          <w:p w14:paraId="43D0A485" w14:textId="432E42FC" w:rsidR="00EB298B" w:rsidRPr="0061164B" w:rsidRDefault="00EB298B" w:rsidP="00104C4E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00F5101" wp14:editId="50BE611F">
                  <wp:extent cx="612000" cy="528302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2" w:type="dxa"/>
            <w:gridSpan w:val="3"/>
            <w:shd w:val="clear" w:color="auto" w:fill="auto"/>
          </w:tcPr>
          <w:p w14:paraId="42DFF4A7" w14:textId="77777777" w:rsidR="00EB298B" w:rsidRDefault="00EB298B" w:rsidP="00104C4E">
            <w:r>
              <w:t>Schwere Verletzungen durch</w:t>
            </w:r>
          </w:p>
          <w:p w14:paraId="24B98363" w14:textId="77777777" w:rsidR="00EB298B" w:rsidRDefault="00EB298B" w:rsidP="00104C4E">
            <w:pPr>
              <w:pStyle w:val="Aufzhlung1"/>
            </w:pPr>
            <w:r>
              <w:t>Schneidwirkung des Hochdruckstrahles</w:t>
            </w:r>
          </w:p>
          <w:p w14:paraId="7BF222D6" w14:textId="77777777" w:rsidR="00EB298B" w:rsidRDefault="00EB298B" w:rsidP="00104C4E">
            <w:pPr>
              <w:pStyle w:val="Aufzhlung1"/>
            </w:pPr>
            <w:r>
              <w:t>Rückstoß, z.B. Sturzgefahr bei unsicherem Stand</w:t>
            </w:r>
          </w:p>
          <w:p w14:paraId="132F5C96" w14:textId="77777777" w:rsidR="00EB298B" w:rsidRDefault="00EB298B" w:rsidP="00104C4E">
            <w:pPr>
              <w:pStyle w:val="Aufzhlung1"/>
            </w:pPr>
            <w:r>
              <w:t>unkontrolliertes Austreten von Druckflüssigkeit aus beschädigten Schlauchleitungen</w:t>
            </w:r>
          </w:p>
          <w:p w14:paraId="1AFFAF40" w14:textId="77777777" w:rsidR="00EB298B" w:rsidRDefault="00EB298B" w:rsidP="00104C4E">
            <w:pPr>
              <w:pStyle w:val="Aufzhlung1"/>
            </w:pPr>
            <w:r>
              <w:t>der Flüssigkeit beigemengte Arbeitsstoffe</w:t>
            </w:r>
          </w:p>
          <w:p w14:paraId="5DF2EC09" w14:textId="77777777" w:rsidR="00EB298B" w:rsidRDefault="00EB298B" w:rsidP="00104C4E">
            <w:pPr>
              <w:pStyle w:val="Aufzhlung1"/>
            </w:pPr>
            <w:r>
              <w:t>gesundheitsschädliche und/oder brennbare Sprühnebel</w:t>
            </w:r>
          </w:p>
          <w:p w14:paraId="4B56018A" w14:textId="77777777" w:rsidR="00EB298B" w:rsidRDefault="00EB298B" w:rsidP="00104C4E">
            <w:pPr>
              <w:pStyle w:val="Aufzhlung1"/>
            </w:pPr>
            <w:r>
              <w:t>heiße Teile des Gerätes oder heiße Flüssigkeit</w:t>
            </w:r>
          </w:p>
          <w:p w14:paraId="3D85F708" w14:textId="77777777" w:rsidR="00EB298B" w:rsidRDefault="00EB298B" w:rsidP="00104C4E">
            <w:pPr>
              <w:pStyle w:val="Aufzhlung1"/>
            </w:pPr>
            <w:r>
              <w:t>Arbeiten im Bereich von elektrischen Anlagen und Betriebsmitteln</w:t>
            </w:r>
          </w:p>
          <w:p w14:paraId="7720213E" w14:textId="449097D3" w:rsidR="00EB298B" w:rsidRPr="0061164B" w:rsidRDefault="00EB298B" w:rsidP="00EB298B">
            <w:pPr>
              <w:pStyle w:val="Aufzhlung1"/>
              <w:spacing w:after="60"/>
            </w:pPr>
            <w:r>
              <w:t xml:space="preserve">Abgasemissionen </w:t>
            </w:r>
            <w:r w:rsidRPr="00EB298B">
              <w:t>von</w:t>
            </w:r>
            <w:r>
              <w:t xml:space="preserve"> Verbrennungsmotoren</w:t>
            </w:r>
          </w:p>
        </w:tc>
      </w:tr>
      <w:tr w:rsidR="00455E1E" w:rsidRPr="007A7809" w14:paraId="45BC93B4" w14:textId="77777777" w:rsidTr="007A7809">
        <w:trPr>
          <w:trHeight w:val="131"/>
        </w:trPr>
        <w:tc>
          <w:tcPr>
            <w:tcW w:w="10206" w:type="dxa"/>
            <w:gridSpan w:val="5"/>
            <w:shd w:val="clear" w:color="auto" w:fill="084267"/>
          </w:tcPr>
          <w:p w14:paraId="21DA10A0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104C4E" w:rsidRPr="007A7809" w14:paraId="7957FD46" w14:textId="77777777" w:rsidTr="00683523">
        <w:trPr>
          <w:trHeight w:val="3976"/>
        </w:trPr>
        <w:tc>
          <w:tcPr>
            <w:tcW w:w="1191" w:type="dxa"/>
          </w:tcPr>
          <w:p w14:paraId="3E51CC0C" w14:textId="77777777" w:rsidR="00104C4E" w:rsidRDefault="00104C4E" w:rsidP="00104C4E">
            <w:pPr>
              <w:spacing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A8C3E97" wp14:editId="33CFA2A2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FB85F" w14:textId="77777777" w:rsidR="00104C4E" w:rsidRDefault="00104C4E" w:rsidP="00104C4E">
            <w:pPr>
              <w:spacing w:before="0"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0219209" wp14:editId="753FDF39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B4877" w14:textId="049CA6F8" w:rsidR="00104C4E" w:rsidRPr="007A7809" w:rsidRDefault="00104C4E" w:rsidP="00104C4E">
            <w:pPr>
              <w:spacing w:before="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F30FCBC" wp14:editId="14BF2A95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4"/>
          </w:tcPr>
          <w:p w14:paraId="41E430E3" w14:textId="77777777" w:rsidR="00104C4E" w:rsidRDefault="00104C4E" w:rsidP="00104C4E">
            <w:pPr>
              <w:pStyle w:val="Aufzhlung1"/>
              <w:spacing w:before="60"/>
            </w:pPr>
            <w:r>
              <w:t>Benutzung nur durch unterwiesenes Personal.</w:t>
            </w:r>
          </w:p>
          <w:p w14:paraId="6A344755" w14:textId="44FD85CA" w:rsidR="00104C4E" w:rsidRDefault="00104C4E" w:rsidP="00104C4E">
            <w:pPr>
              <w:pStyle w:val="Aufzhlung1"/>
            </w:pPr>
            <w:r>
              <w:t>Persönliche Schutzausrüstung benutzen: Stiefel, Hose, Handschuhe, Kopf- und Gesichtsschutz, Gehörschutz und Atemschutz bei Bedarf!</w:t>
            </w:r>
          </w:p>
          <w:p w14:paraId="72A18408" w14:textId="77777777" w:rsidR="00104C4E" w:rsidRDefault="00104C4E" w:rsidP="00104C4E">
            <w:pPr>
              <w:pStyle w:val="Aufzhlung1"/>
            </w:pPr>
            <w:r>
              <w:t>Vor jeder Inbetriebnahme Spritzpistole, Schlauchleitungen und Sicherheitseinrichtungen wie Druck- und Temperaturanzeige auf augenscheinliche Mängel prüfen.</w:t>
            </w:r>
          </w:p>
          <w:p w14:paraId="39532649" w14:textId="77777777" w:rsidR="00104C4E" w:rsidRDefault="00104C4E" w:rsidP="00104C4E">
            <w:pPr>
              <w:pStyle w:val="Aufzhlung1"/>
            </w:pPr>
            <w:r>
              <w:t>Nur einwandfreie Schlauchleitungen und Spritzeinrichtungen verwenden.</w:t>
            </w:r>
          </w:p>
          <w:p w14:paraId="45F09044" w14:textId="77777777" w:rsidR="00104C4E" w:rsidRDefault="00104C4E" w:rsidP="00104C4E">
            <w:pPr>
              <w:pStyle w:val="Aufzhlung1"/>
            </w:pPr>
            <w:r>
              <w:t>Zulässigen Betriebsüberdruck des Schlauches einhalten.</w:t>
            </w:r>
          </w:p>
          <w:p w14:paraId="38DB6110" w14:textId="77777777" w:rsidR="00104C4E" w:rsidRDefault="00104C4E" w:rsidP="00104C4E">
            <w:pPr>
              <w:pStyle w:val="Aufzhlung1"/>
            </w:pPr>
            <w:r>
              <w:t>Schlauchleitungen nicht einklemmen, nicht über scharfe Kanten führen, nicht überfahren</w:t>
            </w:r>
          </w:p>
          <w:p w14:paraId="53276CEA" w14:textId="77777777" w:rsidR="00104C4E" w:rsidRDefault="00104C4E" w:rsidP="00104C4E">
            <w:pPr>
              <w:pStyle w:val="Aufzhlung1"/>
            </w:pPr>
            <w:r>
              <w:t>Schlingen, Zug- oder Biegebeanspruchung vermeiden.</w:t>
            </w:r>
          </w:p>
          <w:p w14:paraId="2A8A3F80" w14:textId="77777777" w:rsidR="00104C4E" w:rsidRDefault="00104C4E" w:rsidP="00104C4E">
            <w:pPr>
              <w:pStyle w:val="Aufzhlung1"/>
            </w:pPr>
            <w:r>
              <w:t>Geräte nicht mit der Schlauchleitung ziehen.</w:t>
            </w:r>
          </w:p>
          <w:p w14:paraId="14B2D9F5" w14:textId="77777777" w:rsidR="00104C4E" w:rsidRDefault="00104C4E" w:rsidP="00104C4E">
            <w:pPr>
              <w:pStyle w:val="Aufzhlung1"/>
            </w:pPr>
            <w:r>
              <w:t>Abzugshebel der Spritzeinrichtung während des Betriebes nicht festsetzen.</w:t>
            </w:r>
          </w:p>
          <w:p w14:paraId="2C605848" w14:textId="760C78AA" w:rsidR="00104C4E" w:rsidRPr="00EB298B" w:rsidRDefault="00104C4E" w:rsidP="00104C4E">
            <w:pPr>
              <w:pStyle w:val="Aufzhlung1"/>
              <w:rPr>
                <w:spacing w:val="-3"/>
              </w:rPr>
            </w:pPr>
            <w:r w:rsidRPr="00EB298B">
              <w:rPr>
                <w:spacing w:val="-3"/>
              </w:rPr>
              <w:t>Nicht von Anlegeleitern aus mit Hochdruck-Spritzeinrichtungen arbeiten, sondern z.B. von Gerüsten.</w:t>
            </w:r>
          </w:p>
          <w:p w14:paraId="0727988D" w14:textId="6BD42788" w:rsidR="00104C4E" w:rsidRDefault="00104C4E" w:rsidP="00104C4E">
            <w:pPr>
              <w:pStyle w:val="Aufzhlung1"/>
            </w:pPr>
            <w:r>
              <w:t>Bei Verwendung von Arbeitsstoffen die Betriebs- und Gebrauchsanweisungen der Arbeitsstoffe (Zusatzstoffe) beachten.</w:t>
            </w:r>
          </w:p>
          <w:p w14:paraId="15141D43" w14:textId="77777777" w:rsidR="00104C4E" w:rsidRDefault="00104C4E" w:rsidP="00104C4E">
            <w:pPr>
              <w:pStyle w:val="Aufzhlung1"/>
            </w:pPr>
            <w:r>
              <w:t>Bei Arbeitsunterbrechungen Spritzeinrichtung gegen unbeabsichtigtes Einschalten sichern</w:t>
            </w:r>
          </w:p>
          <w:p w14:paraId="3FB3441E" w14:textId="77777777" w:rsidR="00104C4E" w:rsidRDefault="00104C4E" w:rsidP="00104C4E">
            <w:pPr>
              <w:pStyle w:val="Aufzhlung1"/>
            </w:pPr>
            <w:r>
              <w:t>Hochdruckstrahl nie auf Personen richten!</w:t>
            </w:r>
          </w:p>
          <w:p w14:paraId="5B491641" w14:textId="57B431C5" w:rsidR="00104C4E" w:rsidRDefault="00104C4E" w:rsidP="00104C4E">
            <w:pPr>
              <w:pStyle w:val="Aufzhlung1"/>
            </w:pPr>
            <w:r>
              <w:t xml:space="preserve">Jugendliche über 16 Jahre dürfen nur zu Ausbildungszwecken und unter Aufsicht mit </w:t>
            </w:r>
            <w:r>
              <w:br/>
              <w:t>Hochdruckreinigungsgeräten arbeiten.</w:t>
            </w:r>
          </w:p>
          <w:p w14:paraId="7FDA6B6C" w14:textId="1DE78FE9" w:rsidR="00104C4E" w:rsidRPr="0061164B" w:rsidRDefault="00104C4E" w:rsidP="00104C4E">
            <w:pPr>
              <w:pStyle w:val="Aufzhlung1"/>
              <w:spacing w:after="60"/>
            </w:pPr>
            <w:r>
              <w:t>Von Hand gehaltene Geräte nur bei sicherem Stand einsetzen.</w:t>
            </w:r>
          </w:p>
        </w:tc>
      </w:tr>
      <w:tr w:rsidR="00455E1E" w:rsidRPr="007A7809" w14:paraId="6F3999AA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3F9C6E20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BB577CC" w14:textId="77777777" w:rsidTr="00104C4E">
        <w:trPr>
          <w:trHeight w:val="85"/>
        </w:trPr>
        <w:tc>
          <w:tcPr>
            <w:tcW w:w="1191" w:type="dxa"/>
          </w:tcPr>
          <w:p w14:paraId="0FC8F902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4"/>
          </w:tcPr>
          <w:p w14:paraId="2C058B15" w14:textId="538BF879" w:rsidR="00455E1E" w:rsidRPr="007A7809" w:rsidRDefault="00104C4E" w:rsidP="00104C4E">
            <w:pPr>
              <w:pStyle w:val="Aufzhlung1"/>
              <w:spacing w:before="60" w:after="60"/>
            </w:pPr>
            <w:r w:rsidRPr="00104C4E">
              <w:t>Bei Störungen Maschine außer Betrieb nehmen und Vorgesetzten informieren.</w:t>
            </w:r>
          </w:p>
        </w:tc>
      </w:tr>
      <w:tr w:rsidR="00455E1E" w:rsidRPr="007A7809" w14:paraId="42C0A0E6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2BC1BEC7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037CB168" w14:textId="77777777" w:rsidTr="00104C4E">
        <w:trPr>
          <w:trHeight w:val="975"/>
        </w:trPr>
        <w:tc>
          <w:tcPr>
            <w:tcW w:w="1191" w:type="dxa"/>
          </w:tcPr>
          <w:p w14:paraId="72E971C4" w14:textId="77777777" w:rsidR="00455E1E" w:rsidRPr="007A7809" w:rsidRDefault="004A49E3" w:rsidP="00104C4E">
            <w:pPr>
              <w:spacing w:before="120" w:after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6A907851" wp14:editId="4364ABE5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4"/>
          </w:tcPr>
          <w:p w14:paraId="00BE60B9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928F011" w14:textId="03AB17D0" w:rsidR="00104C4E" w:rsidRDefault="00104C4E" w:rsidP="00104C4E">
            <w:pPr>
              <w:pStyle w:val="Aufzhlung1"/>
            </w:pPr>
            <w:r>
              <w:t>Ruhe bewahren.</w:t>
            </w:r>
          </w:p>
          <w:p w14:paraId="44142F64" w14:textId="55DE9505" w:rsidR="002D4FA2" w:rsidRPr="007A7809" w:rsidRDefault="00104C4E" w:rsidP="00104C4E">
            <w:pPr>
              <w:pStyle w:val="Aufzhlung1"/>
            </w:pPr>
            <w:r>
              <w:t>Erste Hilfe leisten.</w:t>
            </w:r>
          </w:p>
          <w:p w14:paraId="556AF66E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01A1D555" w14:textId="77777777" w:rsidTr="007A7809">
        <w:tc>
          <w:tcPr>
            <w:tcW w:w="10206" w:type="dxa"/>
            <w:gridSpan w:val="5"/>
            <w:shd w:val="clear" w:color="auto" w:fill="084267"/>
          </w:tcPr>
          <w:p w14:paraId="61AE9548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6166A43F" w14:textId="77777777" w:rsidTr="00104C4E">
        <w:trPr>
          <w:trHeight w:val="1351"/>
        </w:trPr>
        <w:tc>
          <w:tcPr>
            <w:tcW w:w="1191" w:type="dxa"/>
          </w:tcPr>
          <w:p w14:paraId="3881E01E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4"/>
          </w:tcPr>
          <w:p w14:paraId="68E35E69" w14:textId="519D83DB" w:rsidR="00104C4E" w:rsidRPr="00EB298B" w:rsidRDefault="00104C4E" w:rsidP="00104C4E">
            <w:pPr>
              <w:pStyle w:val="Aufzhlung1"/>
              <w:spacing w:before="60"/>
              <w:rPr>
                <w:spacing w:val="-4"/>
              </w:rPr>
            </w:pPr>
            <w:r w:rsidRPr="00EB298B">
              <w:rPr>
                <w:spacing w:val="-4"/>
              </w:rPr>
              <w:t>Schlauchleitungen nur vom Fachpersonal z.B. Hersteller oder Lieferant einbinden und prüfen lassen.</w:t>
            </w:r>
          </w:p>
          <w:p w14:paraId="75A9C532" w14:textId="4D027A1D" w:rsidR="00104C4E" w:rsidRPr="00104C4E" w:rsidRDefault="00104C4E" w:rsidP="00104C4E">
            <w:pPr>
              <w:pStyle w:val="Aufzhlung1"/>
            </w:pPr>
            <w:r w:rsidRPr="00104C4E">
              <w:t xml:space="preserve">Bei Düsenwechsel, vor Wartungs- und Instandhaltungsarbeiten sowie nach Beendigung der </w:t>
            </w:r>
            <w:r w:rsidR="00EB298B">
              <w:br/>
            </w:r>
            <w:r w:rsidRPr="00104C4E">
              <w:t>Arbeiten Gerät ausschalten. Wasserzufuhr absperren und System drucklos machen, z.B. Abzugshebel der Spritzpistole betätigen.</w:t>
            </w:r>
          </w:p>
          <w:p w14:paraId="697FA841" w14:textId="1AE15599" w:rsidR="00455E1E" w:rsidRPr="007A7809" w:rsidRDefault="00104C4E" w:rsidP="00104C4E">
            <w:pPr>
              <w:pStyle w:val="Aufzhlung1"/>
              <w:spacing w:after="60"/>
            </w:pPr>
            <w:r w:rsidRPr="00104C4E">
              <w:t>Geräte nach Bedarf, mindestens jedoch einmal jährlich und nach einer Betriebsunterbrechung von mehr als 6 Monaten prüfen lassen (Plakette).</w:t>
            </w:r>
          </w:p>
        </w:tc>
      </w:tr>
    </w:tbl>
    <w:p w14:paraId="39B7EE89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4E"/>
    <w:rsid w:val="00051ECC"/>
    <w:rsid w:val="00104C4E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EB298B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DDE3F"/>
  <w15:chartTrackingRefBased/>
  <w15:docId w15:val="{38E96C67-7552-452A-8865-C70526A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298B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298B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EB298B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332</Words>
  <Characters>2670</Characters>
  <Application>Microsoft Office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2025-06-03T09:16:00Z</dcterms:created>
  <dcterms:modified xsi:type="dcterms:W3CDTF">2025-07-04T08:02:00Z</dcterms:modified>
</cp:coreProperties>
</file>