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59940" w14:textId="77777777" w:rsidR="00723925" w:rsidRPr="005C07E8" w:rsidRDefault="007C20F6">
      <w:pPr>
        <w:spacing w:before="0"/>
        <w:rPr>
          <w:rFonts w:ascii="Source Sans Pro" w:hAnsi="Source Sans Pro"/>
          <w:sz w:val="8"/>
        </w:rPr>
      </w:pPr>
      <w:r w:rsidRPr="00EE0727">
        <w:rPr>
          <w:rFonts w:ascii="Source Sans Pro" w:hAnsi="Source Sans Pro"/>
          <w:noProof/>
          <w:sz w:val="8"/>
        </w:rPr>
        <w:drawing>
          <wp:anchor distT="0" distB="0" distL="114300" distR="114300" simplePos="0" relativeHeight="251673600" behindDoc="1" locked="0" layoutInCell="1" allowOverlap="1" wp14:anchorId="2264C442" wp14:editId="0EC9EB2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8588" cy="10677599"/>
            <wp:effectExtent l="0" t="0" r="0" b="0"/>
            <wp:wrapNone/>
            <wp:docPr id="33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ld 3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588" cy="1067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54FA06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5C08A6D9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52F5B789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378EE168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  <w:sectPr w:rsidR="00723925" w:rsidRPr="005C07E8" w:rsidSect="00455E1E">
          <w:pgSz w:w="11906" w:h="16838" w:code="9"/>
          <w:pgMar w:top="680" w:right="851" w:bottom="0" w:left="851" w:header="720" w:footer="0" w:gutter="0"/>
          <w:cols w:space="720"/>
        </w:sectPr>
      </w:pPr>
    </w:p>
    <w:p w14:paraId="7F6A1610" w14:textId="77777777" w:rsidR="00455E1E" w:rsidRPr="005C07E8" w:rsidRDefault="00723925">
      <w:pPr>
        <w:spacing w:before="0"/>
        <w:rPr>
          <w:rFonts w:ascii="Source Sans Pro" w:hAnsi="Source Sans Pro"/>
          <w:sz w:val="8"/>
        </w:rPr>
      </w:pPr>
      <w:r w:rsidRPr="005C07E8">
        <w:rPr>
          <w:rFonts w:ascii="Source Sans Pro" w:hAnsi="Source Sans Pro"/>
          <w:sz w:val="8"/>
        </w:rPr>
        <w:br w:type="page"/>
      </w:r>
    </w:p>
    <w:tbl>
      <w:tblPr>
        <w:tblW w:w="10206" w:type="dxa"/>
        <w:tblBorders>
          <w:top w:val="single" w:sz="48" w:space="0" w:color="084267"/>
          <w:left w:val="single" w:sz="48" w:space="0" w:color="084267"/>
          <w:bottom w:val="single" w:sz="48" w:space="0" w:color="084267"/>
          <w:right w:val="single" w:sz="48" w:space="0" w:color="08426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"/>
        <w:gridCol w:w="3322"/>
        <w:gridCol w:w="3766"/>
        <w:gridCol w:w="639"/>
        <w:gridCol w:w="1275"/>
      </w:tblGrid>
      <w:tr w:rsidR="00455E1E" w:rsidRPr="007A7809" w14:paraId="73333778" w14:textId="77777777" w:rsidTr="007A7809">
        <w:trPr>
          <w:trHeight w:val="2183"/>
        </w:trPr>
        <w:tc>
          <w:tcPr>
            <w:tcW w:w="4526" w:type="dxa"/>
            <w:gridSpan w:val="3"/>
          </w:tcPr>
          <w:p w14:paraId="23DD685D" w14:textId="77777777" w:rsidR="00FD26E3" w:rsidRPr="007A7809" w:rsidRDefault="002B21EF" w:rsidP="007A7809">
            <w:pPr>
              <w:spacing w:before="120"/>
              <w:ind w:left="113"/>
            </w:pPr>
            <w:r w:rsidRPr="007A7809">
              <w:rPr>
                <w:rFonts w:eastAsia="Aptos"/>
                <w:noProof/>
                <w:kern w:val="2"/>
                <w:sz w:val="8"/>
                <w:szCs w:val="24"/>
                <w:lang w:eastAsia="en-US"/>
                <w14:ligatures w14:val="standardContextual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734EDC1B" wp14:editId="335EE6B4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86995</wp:posOffset>
                  </wp:positionV>
                  <wp:extent cx="1043940" cy="440055"/>
                  <wp:effectExtent l="0" t="0" r="0" b="0"/>
                  <wp:wrapNone/>
                  <wp:docPr id="39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F977B2" w14:textId="77777777" w:rsidR="00C108A5" w:rsidRPr="007A7809" w:rsidRDefault="00C108A5" w:rsidP="00A358A6">
            <w:pPr>
              <w:spacing w:before="0" w:after="120"/>
              <w:ind w:left="113"/>
            </w:pPr>
          </w:p>
          <w:p w14:paraId="2071E58C" w14:textId="77777777" w:rsidR="00455E1E" w:rsidRPr="007A7809" w:rsidRDefault="00B645BE" w:rsidP="00995423">
            <w:pPr>
              <w:spacing w:before="18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C55AA2" wp14:editId="6032F17C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262255</wp:posOffset>
                      </wp:positionV>
                      <wp:extent cx="2271834" cy="0"/>
                      <wp:effectExtent l="0" t="0" r="0" b="0"/>
                      <wp:wrapNone/>
                      <wp:docPr id="56961866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18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D2C4DEC"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20.65pt" to="213.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Firma: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0"/>
          </w:p>
          <w:p w14:paraId="4C7FE554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670CD2" wp14:editId="1563A7E9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220704</wp:posOffset>
                      </wp:positionV>
                      <wp:extent cx="1814941" cy="0"/>
                      <wp:effectExtent l="0" t="0" r="0" b="0"/>
                      <wp:wrapNone/>
                      <wp:docPr id="1423316921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9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8C770D9" id="Gerade Verbindu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4pt" to="211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Arbeitsbereich: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1"/>
          </w:p>
          <w:p w14:paraId="618DAD91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2D6465" wp14:editId="07714CDD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222692</wp:posOffset>
                      </wp:positionV>
                      <wp:extent cx="1822892" cy="0"/>
                      <wp:effectExtent l="0" t="0" r="0" b="0"/>
                      <wp:wrapNone/>
                      <wp:docPr id="1651470835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28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19D71F1" id="Gerade Verbindung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55pt" to="212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 xml:space="preserve">Verantwortlich: </w:t>
            </w:r>
            <w:r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7809">
              <w:instrText xml:space="preserve"> FORMTEXT </w:instrText>
            </w:r>
            <w:r w:rsidRPr="007A7809">
              <w:fldChar w:fldCharType="separate"/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fldChar w:fldCharType="end"/>
            </w:r>
          </w:p>
          <w:p w14:paraId="13487CA7" w14:textId="77777777" w:rsidR="00455E1E" w:rsidRPr="007A7809" w:rsidRDefault="005C07E8" w:rsidP="00A358A6">
            <w:pPr>
              <w:spacing w:before="0" w:line="200" w:lineRule="exact"/>
              <w:ind w:left="57"/>
              <w:rPr>
                <w:sz w:val="16"/>
              </w:rPr>
            </w:pPr>
            <w:r w:rsidRPr="007A7809">
              <w:tab/>
            </w:r>
            <w:r w:rsidRPr="007A7809">
              <w:tab/>
            </w:r>
            <w:r w:rsidRPr="007A7809">
              <w:tab/>
              <w:t xml:space="preserve">          </w:t>
            </w:r>
            <w:r w:rsidR="00455E1E" w:rsidRPr="007A7809">
              <w:rPr>
                <w:sz w:val="16"/>
              </w:rPr>
              <w:t>Unterschrift</w:t>
            </w:r>
          </w:p>
        </w:tc>
        <w:tc>
          <w:tcPr>
            <w:tcW w:w="3766" w:type="dxa"/>
          </w:tcPr>
          <w:p w14:paraId="5EE2D880" w14:textId="77777777" w:rsidR="00455E1E" w:rsidRPr="007A7809" w:rsidRDefault="00455E1E" w:rsidP="00995423">
            <w:pPr>
              <w:pStyle w:val="berschrift8"/>
              <w:spacing w:before="200" w:after="0"/>
              <w:rPr>
                <w:b w:val="0"/>
                <w:caps/>
              </w:rPr>
            </w:pPr>
            <w:r w:rsidRPr="007A7809">
              <w:rPr>
                <w:b w:val="0"/>
                <w:caps/>
              </w:rPr>
              <w:t>Betriebsanweisung</w:t>
            </w:r>
          </w:p>
          <w:p w14:paraId="3F988B6E" w14:textId="77777777" w:rsidR="00723925" w:rsidRPr="007A7809" w:rsidRDefault="00723925" w:rsidP="007A7809">
            <w:pPr>
              <w:spacing w:after="160" w:line="200" w:lineRule="exact"/>
            </w:pPr>
            <w:r w:rsidRPr="007A7809">
              <w:rPr>
                <w:color w:val="FF0000"/>
                <w:sz w:val="18"/>
                <w:szCs w:val="18"/>
              </w:rPr>
              <w:t xml:space="preserve">Diese </w:t>
            </w:r>
            <w:r w:rsidRPr="007A7809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7A7809">
              <w:rPr>
                <w:color w:val="FF0000"/>
                <w:sz w:val="18"/>
                <w:szCs w:val="18"/>
              </w:rPr>
              <w:t xml:space="preserve">-Betriebsanweisung muss vor </w:t>
            </w:r>
            <w:r w:rsidR="002B21EF" w:rsidRPr="007A7809">
              <w:rPr>
                <w:color w:val="FF0000"/>
                <w:sz w:val="18"/>
                <w:szCs w:val="18"/>
              </w:rPr>
              <w:br/>
            </w:r>
            <w:r w:rsidRPr="007A7809">
              <w:rPr>
                <w:color w:val="FF0000"/>
                <w:sz w:val="18"/>
                <w:szCs w:val="18"/>
              </w:rPr>
              <w:t>Verwendung an die tatsächlichen Betriebsverhältnisse angepasst werden.</w:t>
            </w:r>
          </w:p>
          <w:p w14:paraId="5A29C823" w14:textId="77777777" w:rsidR="00455E1E" w:rsidRPr="007A7809" w:rsidRDefault="007A7809" w:rsidP="00995423">
            <w:pPr>
              <w:tabs>
                <w:tab w:val="left" w:pos="1304"/>
              </w:tabs>
              <w:spacing w:before="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9E696B" wp14:editId="783EEB02">
                      <wp:simplePos x="0" y="0"/>
                      <wp:positionH relativeFrom="column">
                        <wp:posOffset>685441</wp:posOffset>
                      </wp:positionH>
                      <wp:positionV relativeFrom="paragraph">
                        <wp:posOffset>144532</wp:posOffset>
                      </wp:positionV>
                      <wp:extent cx="1586341" cy="0"/>
                      <wp:effectExtent l="0" t="0" r="0" b="0"/>
                      <wp:wrapNone/>
                      <wp:docPr id="1033471220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63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14DA04" id="Gerade Verbindung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11.4pt" to="178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Arbeitsplatz:</w:t>
            </w:r>
            <w:r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</w:p>
          <w:p w14:paraId="0FEFC401" w14:textId="77777777" w:rsidR="00455E1E" w:rsidRPr="007A7809" w:rsidRDefault="00B645BE" w:rsidP="007A7809">
            <w:pPr>
              <w:tabs>
                <w:tab w:val="left" w:pos="1304"/>
              </w:tabs>
              <w:spacing w:before="12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0CAB453" wp14:editId="1B748CBA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230671</wp:posOffset>
                      </wp:positionV>
                      <wp:extent cx="1745698" cy="0"/>
                      <wp:effectExtent l="0" t="0" r="0" b="0"/>
                      <wp:wrapNone/>
                      <wp:docPr id="520824309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56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87C42A" id="Gerade Verbindung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18.15pt" to="178.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Tätigkeit:</w:t>
            </w:r>
            <w:r w:rsidR="007A7809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</w:p>
        </w:tc>
        <w:tc>
          <w:tcPr>
            <w:tcW w:w="1914" w:type="dxa"/>
            <w:gridSpan w:val="2"/>
          </w:tcPr>
          <w:p w14:paraId="7C3F134E" w14:textId="77777777" w:rsidR="00C108A5" w:rsidRPr="007A7809" w:rsidRDefault="00C108A5" w:rsidP="007A7809">
            <w:pPr>
              <w:spacing w:before="0" w:after="200"/>
            </w:pPr>
          </w:p>
          <w:p w14:paraId="1AD49957" w14:textId="77777777" w:rsidR="00455E1E" w:rsidRPr="007A7809" w:rsidRDefault="00455E1E">
            <w:pPr>
              <w:spacing w:before="0"/>
            </w:pPr>
            <w:r w:rsidRPr="007A7809">
              <w:t xml:space="preserve">Stand: </w:t>
            </w:r>
            <w:r w:rsidRPr="007A7809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A7809">
              <w:rPr>
                <w:u w:val="single"/>
              </w:rPr>
              <w:instrText xml:space="preserve"> FORMTEXT </w:instrText>
            </w:r>
            <w:r w:rsidRPr="007A7809">
              <w:rPr>
                <w:u w:val="single"/>
              </w:rPr>
            </w:r>
            <w:r w:rsidRPr="007A7809">
              <w:rPr>
                <w:u w:val="single"/>
              </w:rPr>
              <w:fldChar w:fldCharType="separate"/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u w:val="single"/>
              </w:rPr>
              <w:fldChar w:fldCharType="end"/>
            </w:r>
            <w:bookmarkEnd w:id="2"/>
            <w:r w:rsidRPr="007A7809">
              <w:t xml:space="preserve"> </w:t>
            </w:r>
          </w:p>
          <w:p w14:paraId="690B57C6" w14:textId="5497035E" w:rsidR="00455E1E" w:rsidRPr="007A7809" w:rsidRDefault="00815C90" w:rsidP="00D32910">
            <w:pPr>
              <w:spacing w:before="120"/>
              <w:rPr>
                <w:sz w:val="16"/>
              </w:rPr>
            </w:pPr>
            <w:r w:rsidRPr="00815C90">
              <w:rPr>
                <w:sz w:val="16"/>
              </w:rPr>
              <w:t>B138</w:t>
            </w:r>
          </w:p>
        </w:tc>
      </w:tr>
      <w:tr w:rsidR="005C07E8" w:rsidRPr="007A7809" w14:paraId="597D0D7F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0EE3F00E" w14:textId="77777777" w:rsidR="005C07E8" w:rsidRPr="007A7809" w:rsidRDefault="005C07E8" w:rsidP="00995423">
            <w:pPr>
              <w:pStyle w:val="berschrift2"/>
            </w:pPr>
            <w:r w:rsidRPr="00995423">
              <w:t>Anwendungsbereich</w:t>
            </w:r>
          </w:p>
        </w:tc>
      </w:tr>
      <w:tr w:rsidR="00455E1E" w:rsidRPr="007A7809" w14:paraId="7906A539" w14:textId="77777777" w:rsidTr="007A7809">
        <w:trPr>
          <w:trHeight w:val="170"/>
        </w:trPr>
        <w:tc>
          <w:tcPr>
            <w:tcW w:w="10206" w:type="dxa"/>
            <w:gridSpan w:val="6"/>
          </w:tcPr>
          <w:p w14:paraId="06BB3FC9" w14:textId="77777777" w:rsidR="00815C90" w:rsidRPr="00815C90" w:rsidRDefault="00815C90" w:rsidP="00815C90">
            <w:pPr>
              <w:pStyle w:val="berschrift1"/>
              <w:spacing w:before="120"/>
              <w:ind w:left="2041" w:right="624"/>
              <w:jc w:val="left"/>
              <w:rPr>
                <w:lang w:val="de-DE"/>
              </w:rPr>
            </w:pPr>
            <w:r w:rsidRPr="00815C90">
              <w:rPr>
                <w:lang w:val="de-DE"/>
              </w:rPr>
              <w:t>Benutzung von Gehörschutz im Lärmbereich</w:t>
            </w:r>
          </w:p>
          <w:p w14:paraId="2D7B94C2" w14:textId="091DC800" w:rsidR="00455E1E" w:rsidRPr="00815C90" w:rsidRDefault="00815C90" w:rsidP="00815C90">
            <w:pPr>
              <w:spacing w:before="0" w:after="120"/>
              <w:ind w:left="2041" w:right="624"/>
            </w:pPr>
            <w:r w:rsidRPr="00815C90">
              <w:t xml:space="preserve">Nach der Verordnung zum Schutz der Beschäftigten vor Gefährdungen durch Lärm und Vibrationen liegt ab einem Lärmexpositionspegel von </w:t>
            </w:r>
            <w:r w:rsidRPr="00815C90">
              <w:rPr>
                <w:b/>
                <w:bCs/>
              </w:rPr>
              <w:t>80 dB(A)</w:t>
            </w:r>
            <w:r w:rsidRPr="00815C90">
              <w:t xml:space="preserve"> ein Lärmbereich vor (über einen 8-stündigen Arbeitstag gemittelter Wert); ab einem Lärmexpositionspegel von </w:t>
            </w:r>
            <w:r w:rsidRPr="00815C90">
              <w:rPr>
                <w:b/>
                <w:bCs/>
              </w:rPr>
              <w:t>85 dB(A)</w:t>
            </w:r>
            <w:r w:rsidRPr="00815C90">
              <w:t xml:space="preserve"> muss der Lärmbereich gekennzeichnet werden.</w:t>
            </w:r>
          </w:p>
        </w:tc>
      </w:tr>
      <w:tr w:rsidR="00C108A5" w:rsidRPr="007A7809" w14:paraId="2CFA91CE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0EFD783E" w14:textId="77777777" w:rsidR="00C108A5" w:rsidRPr="007A7809" w:rsidRDefault="008D049D" w:rsidP="00995423">
            <w:pPr>
              <w:pStyle w:val="berschrift2"/>
            </w:pPr>
            <w:r w:rsidRPr="007A7809">
              <w:t>Gefährdungen</w:t>
            </w:r>
          </w:p>
        </w:tc>
      </w:tr>
      <w:tr w:rsidR="005C07E8" w:rsidRPr="007A7809" w14:paraId="7813A808" w14:textId="77777777" w:rsidTr="00815C90">
        <w:trPr>
          <w:trHeight w:val="1419"/>
        </w:trPr>
        <w:tc>
          <w:tcPr>
            <w:tcW w:w="1204" w:type="dxa"/>
            <w:gridSpan w:val="2"/>
            <w:shd w:val="clear" w:color="auto" w:fill="FFFFFF"/>
          </w:tcPr>
          <w:p w14:paraId="23B856EB" w14:textId="77777777" w:rsidR="005C07E8" w:rsidRPr="0061164B" w:rsidRDefault="005C07E8" w:rsidP="0061164B">
            <w:pPr>
              <w:pStyle w:val="Aufzhlung1"/>
              <w:numPr>
                <w:ilvl w:val="0"/>
                <w:numId w:val="0"/>
              </w:numPr>
              <w:spacing w:before="60"/>
              <w:jc w:val="center"/>
              <w:rPr>
                <w:sz w:val="8"/>
                <w:szCs w:val="8"/>
              </w:rPr>
            </w:pPr>
          </w:p>
        </w:tc>
        <w:tc>
          <w:tcPr>
            <w:tcW w:w="7727" w:type="dxa"/>
            <w:gridSpan w:val="3"/>
            <w:shd w:val="clear" w:color="auto" w:fill="auto"/>
          </w:tcPr>
          <w:p w14:paraId="1729FF79" w14:textId="77777777" w:rsidR="00815C90" w:rsidRDefault="00815C90" w:rsidP="00815C90">
            <w:pPr>
              <w:pStyle w:val="Aufzhlung1"/>
              <w:spacing w:before="60"/>
            </w:pPr>
            <w:r>
              <w:t>Bei Nichttragen oder falschem Tragen von Gehörschutz in Lärmbereichen besteht die Gefahr einer bleibenden Schwerhörigkeit.</w:t>
            </w:r>
          </w:p>
          <w:p w14:paraId="71EB28FE" w14:textId="413A913C" w:rsidR="00A358A6" w:rsidRPr="007A7809" w:rsidRDefault="00815C90" w:rsidP="00815C90">
            <w:pPr>
              <w:pStyle w:val="Aufzhlung1"/>
              <w:spacing w:after="60"/>
            </w:pPr>
            <w:r>
              <w:t>Diese Schwerhörigkeit kann durch langjährigen Dauerlärm oder durch extreme Lärmspitzen entstehen.</w:t>
            </w:r>
          </w:p>
        </w:tc>
        <w:tc>
          <w:tcPr>
            <w:tcW w:w="1275" w:type="dxa"/>
            <w:shd w:val="clear" w:color="auto" w:fill="auto"/>
          </w:tcPr>
          <w:p w14:paraId="65909E3E" w14:textId="77777777" w:rsidR="005C07E8" w:rsidRPr="0061164B" w:rsidRDefault="005C07E8" w:rsidP="0061164B">
            <w:pPr>
              <w:pStyle w:val="Aufzhlung1"/>
              <w:numPr>
                <w:ilvl w:val="0"/>
                <w:numId w:val="0"/>
              </w:numPr>
              <w:spacing w:before="120" w:after="120"/>
              <w:jc w:val="center"/>
              <w:rPr>
                <w:sz w:val="8"/>
                <w:szCs w:val="8"/>
              </w:rPr>
            </w:pPr>
          </w:p>
        </w:tc>
      </w:tr>
      <w:tr w:rsidR="00455E1E" w:rsidRPr="007A7809" w14:paraId="2BA1A5BF" w14:textId="77777777" w:rsidTr="007A7809">
        <w:trPr>
          <w:trHeight w:val="131"/>
        </w:trPr>
        <w:tc>
          <w:tcPr>
            <w:tcW w:w="10206" w:type="dxa"/>
            <w:gridSpan w:val="6"/>
            <w:shd w:val="clear" w:color="auto" w:fill="084267"/>
          </w:tcPr>
          <w:p w14:paraId="2522303F" w14:textId="77777777" w:rsidR="00455E1E" w:rsidRPr="007A7809" w:rsidRDefault="00455E1E" w:rsidP="00995423">
            <w:pPr>
              <w:pStyle w:val="berschrift2"/>
            </w:pPr>
            <w:r w:rsidRPr="007A7809">
              <w:t xml:space="preserve">Schutzmaßnahmen </w:t>
            </w:r>
            <w:r w:rsidRPr="00995423">
              <w:t>und</w:t>
            </w:r>
            <w:r w:rsidRPr="007A7809">
              <w:t xml:space="preserve"> Verhaltensregeln</w:t>
            </w:r>
          </w:p>
        </w:tc>
      </w:tr>
      <w:tr w:rsidR="00815C90" w:rsidRPr="007A7809" w14:paraId="35D5E71A" w14:textId="77777777" w:rsidTr="00815C90">
        <w:trPr>
          <w:trHeight w:val="2305"/>
        </w:trPr>
        <w:tc>
          <w:tcPr>
            <w:tcW w:w="1191" w:type="dxa"/>
          </w:tcPr>
          <w:p w14:paraId="73606773" w14:textId="26B49A62" w:rsidR="00815C90" w:rsidRPr="007A7809" w:rsidRDefault="00815C90" w:rsidP="00815C90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17961C3F" wp14:editId="51ACAEDD">
                  <wp:extent cx="612000" cy="61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5"/>
          </w:tcPr>
          <w:p w14:paraId="20F17C49" w14:textId="77777777" w:rsidR="00815C90" w:rsidRDefault="00815C90" w:rsidP="00815C90">
            <w:pPr>
              <w:pStyle w:val="Aufzhlung1"/>
              <w:spacing w:before="60"/>
            </w:pPr>
            <w:r>
              <w:t>Gehörschutz muss im gekennzeichneten Lärmbereich von allen Personen getragen werden.</w:t>
            </w:r>
          </w:p>
          <w:p w14:paraId="6B39C220" w14:textId="54BE3C7E" w:rsidR="00815C90" w:rsidRDefault="00815C90" w:rsidP="00815C90">
            <w:pPr>
              <w:pStyle w:val="Aufzhlung1"/>
            </w:pPr>
            <w:r>
              <w:t xml:space="preserve">Gehörschutz muss über die gesamte Arbeitsschicht bzw. über alle Lärmphasen </w:t>
            </w:r>
            <w:r w:rsidR="006B4360">
              <w:br/>
            </w:r>
            <w:r>
              <w:t>getragen werden.</w:t>
            </w:r>
          </w:p>
          <w:p w14:paraId="21D93C04" w14:textId="77777777" w:rsidR="00815C90" w:rsidRDefault="00815C90" w:rsidP="00815C90">
            <w:pPr>
              <w:pStyle w:val="Aufzhlung1"/>
            </w:pPr>
            <w:r>
              <w:t>Gehörschutz muss richtig benutzt werden (siehe Herstellerangaben).</w:t>
            </w:r>
          </w:p>
          <w:p w14:paraId="25E018A2" w14:textId="77777777" w:rsidR="00815C90" w:rsidRDefault="00815C90" w:rsidP="00815C90">
            <w:pPr>
              <w:pStyle w:val="Aufzhlung1"/>
            </w:pPr>
            <w:r>
              <w:t>Am Gehörschutz dürfen keine Manipulationen vorgenommen werden.</w:t>
            </w:r>
          </w:p>
          <w:p w14:paraId="211DB4A7" w14:textId="77777777" w:rsidR="00815C90" w:rsidRDefault="00815C90" w:rsidP="00815C90">
            <w:pPr>
              <w:pStyle w:val="Aufzhlung1"/>
            </w:pPr>
            <w:r>
              <w:t>Gehörschutz muss so ausgewählt werden, dass die Schalldämmung ausreichend hoch ist.</w:t>
            </w:r>
          </w:p>
          <w:p w14:paraId="0BA82E2F" w14:textId="77777777" w:rsidR="00815C90" w:rsidRDefault="00815C90" w:rsidP="00815C90">
            <w:pPr>
              <w:pStyle w:val="Aufzhlung1"/>
            </w:pPr>
            <w:r>
              <w:t>Sprachverständlichkeit sollte möglich sein.</w:t>
            </w:r>
          </w:p>
          <w:p w14:paraId="0E0D7889" w14:textId="4E006770" w:rsidR="00815C90" w:rsidRPr="00815C90" w:rsidRDefault="00815C90" w:rsidP="00815C90">
            <w:pPr>
              <w:pStyle w:val="Aufzhlung1"/>
              <w:spacing w:after="60"/>
            </w:pPr>
            <w:r w:rsidRPr="00815C90">
              <w:t>Bei Gefahr muss die Hörbarkeit von Warnsignalen garantiert werden.</w:t>
            </w:r>
          </w:p>
        </w:tc>
      </w:tr>
      <w:tr w:rsidR="00455E1E" w:rsidRPr="007A7809" w14:paraId="7591895D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6A0FA749" w14:textId="17F8618E" w:rsidR="00455E1E" w:rsidRPr="007A7809" w:rsidRDefault="00815C90" w:rsidP="00995423">
            <w:pPr>
              <w:pStyle w:val="berschrift2"/>
            </w:pPr>
            <w:r w:rsidRPr="00815C90">
              <w:t>Verhalten bei Störungen und im Gefahrfall</w:t>
            </w:r>
          </w:p>
        </w:tc>
      </w:tr>
      <w:tr w:rsidR="00455E1E" w:rsidRPr="007A7809" w14:paraId="4122EC7B" w14:textId="77777777" w:rsidTr="007A7809">
        <w:trPr>
          <w:trHeight w:val="1125"/>
        </w:trPr>
        <w:tc>
          <w:tcPr>
            <w:tcW w:w="1191" w:type="dxa"/>
          </w:tcPr>
          <w:p w14:paraId="6B4F9990" w14:textId="77777777" w:rsidR="00455E1E" w:rsidRPr="0061164B" w:rsidRDefault="00455E1E" w:rsidP="00455E1E">
            <w:pPr>
              <w:spacing w:before="120"/>
              <w:jc w:val="center"/>
              <w:rPr>
                <w:sz w:val="8"/>
                <w:szCs w:val="8"/>
              </w:rPr>
            </w:pPr>
          </w:p>
        </w:tc>
        <w:tc>
          <w:tcPr>
            <w:tcW w:w="9015" w:type="dxa"/>
            <w:gridSpan w:val="5"/>
          </w:tcPr>
          <w:p w14:paraId="67C30EFD" w14:textId="1B63AF28" w:rsidR="00455E1E" w:rsidRPr="007A7809" w:rsidRDefault="00815C90" w:rsidP="00815C90">
            <w:pPr>
              <w:pStyle w:val="Aufzhlung1"/>
              <w:spacing w:before="60"/>
            </w:pPr>
            <w:r w:rsidRPr="00815C90">
              <w:t>Defekte oder verschmutzte Gehörschützer sind schnellstmöglich auszutauschen.</w:t>
            </w:r>
          </w:p>
        </w:tc>
      </w:tr>
      <w:tr w:rsidR="00455E1E" w:rsidRPr="007A7809" w14:paraId="1BF7AD4B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73D70C16" w14:textId="77777777" w:rsidR="00455E1E" w:rsidRPr="007A7809" w:rsidRDefault="00455E1E" w:rsidP="00995423">
            <w:pPr>
              <w:pStyle w:val="berschrift2"/>
            </w:pPr>
            <w:r w:rsidRPr="007A7809">
              <w:t>Verhalten bei Unfällen – Erste Hilfe</w:t>
            </w:r>
          </w:p>
        </w:tc>
      </w:tr>
      <w:tr w:rsidR="00455E1E" w:rsidRPr="007A7809" w14:paraId="18671670" w14:textId="77777777" w:rsidTr="00815C90">
        <w:trPr>
          <w:trHeight w:val="1478"/>
        </w:trPr>
        <w:tc>
          <w:tcPr>
            <w:tcW w:w="1191" w:type="dxa"/>
          </w:tcPr>
          <w:p w14:paraId="07BFCF1F" w14:textId="77777777" w:rsidR="00455E1E" w:rsidRPr="007A7809" w:rsidRDefault="004A49E3" w:rsidP="00DA5213">
            <w:pPr>
              <w:spacing w:before="120" w:line="240" w:lineRule="auto"/>
              <w:jc w:val="center"/>
              <w:rPr>
                <w:sz w:val="8"/>
              </w:rPr>
            </w:pPr>
            <w:r w:rsidRPr="007A7809">
              <w:rPr>
                <w:noProof/>
              </w:rPr>
              <w:drawing>
                <wp:inline distT="0" distB="0" distL="0" distR="0" wp14:anchorId="6147745D" wp14:editId="0D4807DA">
                  <wp:extent cx="594995" cy="594995"/>
                  <wp:effectExtent l="0" t="0" r="0" b="0"/>
                  <wp:docPr id="845" name="Grafik 7" descr="O:\HV_RD_TOE\Töller\Sicherheitszeichen\Sicherheitszeichen von RBB erstellt\000_BMP_RGB_72dpi\e003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TOE\Töller\Sicherheitszeichen\Sicherheitszeichen von RBB erstellt\000_BMP_RGB_72dpi\e003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5"/>
          </w:tcPr>
          <w:p w14:paraId="64798691" w14:textId="77777777" w:rsidR="004F05ED" w:rsidRPr="007A7809" w:rsidRDefault="004F05ED" w:rsidP="004F05ED">
            <w:r w:rsidRPr="007A7809">
              <w:rPr>
                <w:rFonts w:cs="Arial"/>
                <w:b/>
                <w:bCs/>
              </w:rPr>
              <w:t>Bei jeder Erste-Hilfe-Maßnahme: Selbstschutz beachten, Vorgesetze</w:t>
            </w:r>
            <w:r w:rsidR="00FD26E3" w:rsidRPr="007A7809">
              <w:rPr>
                <w:rFonts w:cs="Arial"/>
                <w:b/>
                <w:bCs/>
              </w:rPr>
              <w:t>(-</w:t>
            </w:r>
            <w:r w:rsidRPr="007A7809">
              <w:rPr>
                <w:rFonts w:cs="Arial"/>
                <w:b/>
                <w:bCs/>
              </w:rPr>
              <w:t>n</w:t>
            </w:r>
            <w:r w:rsidR="00FD26E3" w:rsidRPr="007A7809">
              <w:rPr>
                <w:rFonts w:cs="Arial"/>
                <w:b/>
                <w:bCs/>
              </w:rPr>
              <w:t>)</w:t>
            </w:r>
            <w:r w:rsidRPr="007A7809">
              <w:rPr>
                <w:rFonts w:cs="Arial"/>
                <w:b/>
                <w:bCs/>
              </w:rPr>
              <w:t xml:space="preserve"> informieren</w:t>
            </w:r>
          </w:p>
          <w:p w14:paraId="66EE004C" w14:textId="7687783A" w:rsidR="002D4FA2" w:rsidRPr="007A7809" w:rsidRDefault="00815C90" w:rsidP="00815C90">
            <w:pPr>
              <w:pStyle w:val="Aufzhlung1"/>
              <w:spacing w:after="60"/>
            </w:pPr>
            <w:r w:rsidRPr="00815C90">
              <w:t xml:space="preserve">Nach Knallereignissen mit plötzlichem Hörverlust oder Ohrgeräuschen schnellst-möglich </w:t>
            </w:r>
            <w:r>
              <w:br/>
            </w:r>
            <w:r w:rsidRPr="00815C90">
              <w:t>einen Arzt aufsuchen.</w:t>
            </w:r>
          </w:p>
          <w:p w14:paraId="538E6289" w14:textId="77777777" w:rsidR="00455E1E" w:rsidRPr="007A7809" w:rsidRDefault="00455E1E" w:rsidP="007A7809">
            <w:pPr>
              <w:spacing w:before="20" w:after="60"/>
              <w:rPr>
                <w:color w:val="000000"/>
                <w:szCs w:val="22"/>
              </w:rPr>
            </w:pPr>
            <w:r w:rsidRPr="007A7809">
              <w:rPr>
                <w:b/>
                <w:color w:val="000000"/>
              </w:rPr>
              <w:t>Notruf:</w:t>
            </w:r>
            <w:r w:rsidRPr="007A7809">
              <w:rPr>
                <w:color w:val="000000"/>
              </w:rPr>
              <w:t xml:space="preserve">  </w:t>
            </w:r>
            <w:r w:rsidRPr="007A7809">
              <w:rPr>
                <w:color w:val="00000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7809">
              <w:rPr>
                <w:color w:val="000000"/>
                <w:u w:val="single"/>
              </w:rPr>
              <w:instrText xml:space="preserve"> FORMTEXT </w:instrText>
            </w:r>
            <w:r w:rsidRPr="007A7809">
              <w:rPr>
                <w:color w:val="000000"/>
                <w:u w:val="single"/>
              </w:rPr>
            </w:r>
            <w:r w:rsidRPr="007A7809">
              <w:rPr>
                <w:color w:val="000000"/>
                <w:u w:val="single"/>
              </w:rPr>
              <w:fldChar w:fldCharType="separate"/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color w:val="000000"/>
                <w:u w:val="single"/>
              </w:rPr>
              <w:fldChar w:fldCharType="end"/>
            </w:r>
            <w:r w:rsidRPr="007A7809">
              <w:rPr>
                <w:color w:val="000000"/>
              </w:rPr>
              <w:t xml:space="preserve">  Ersthelfer</w:t>
            </w:r>
            <w:r w:rsidR="00E24306" w:rsidRPr="007A7809">
              <w:rPr>
                <w:color w:val="000000"/>
              </w:rPr>
              <w:t>/-in</w:t>
            </w:r>
            <w:r w:rsidRPr="007A7809">
              <w:rPr>
                <w:color w:val="000000"/>
              </w:rPr>
              <w:t xml:space="preserve">: </w:t>
            </w:r>
            <w:r w:rsidRPr="007A7809">
              <w:rPr>
                <w:color w:val="00000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7809">
              <w:rPr>
                <w:color w:val="000000"/>
                <w:u w:val="single"/>
              </w:rPr>
              <w:instrText xml:space="preserve"> FORMTEXT </w:instrText>
            </w:r>
            <w:r w:rsidRPr="007A7809">
              <w:rPr>
                <w:color w:val="000000"/>
                <w:u w:val="single"/>
              </w:rPr>
            </w:r>
            <w:r w:rsidRPr="007A7809">
              <w:rPr>
                <w:color w:val="000000"/>
                <w:u w:val="single"/>
              </w:rPr>
              <w:fldChar w:fldCharType="separate"/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color w:val="000000"/>
                <w:u w:val="single"/>
              </w:rPr>
              <w:fldChar w:fldCharType="end"/>
            </w:r>
          </w:p>
        </w:tc>
      </w:tr>
      <w:tr w:rsidR="00455E1E" w:rsidRPr="007A7809" w14:paraId="024E5B38" w14:textId="77777777" w:rsidTr="007A7809">
        <w:tc>
          <w:tcPr>
            <w:tcW w:w="10206" w:type="dxa"/>
            <w:gridSpan w:val="6"/>
            <w:shd w:val="clear" w:color="auto" w:fill="084267"/>
          </w:tcPr>
          <w:p w14:paraId="45D4730C" w14:textId="0E47C5F4" w:rsidR="00455E1E" w:rsidRPr="007A7809" w:rsidRDefault="00815C90" w:rsidP="00995423">
            <w:pPr>
              <w:pStyle w:val="berschrift2"/>
            </w:pPr>
            <w:r w:rsidRPr="00815C90">
              <w:t>Instandhaltung, Entsorgung</w:t>
            </w:r>
          </w:p>
        </w:tc>
      </w:tr>
      <w:tr w:rsidR="00455E1E" w:rsidRPr="007A7809" w14:paraId="74831BEF" w14:textId="77777777" w:rsidTr="00815C90">
        <w:trPr>
          <w:trHeight w:val="2399"/>
        </w:trPr>
        <w:tc>
          <w:tcPr>
            <w:tcW w:w="1191" w:type="dxa"/>
          </w:tcPr>
          <w:p w14:paraId="130E2E3E" w14:textId="77777777" w:rsidR="00455E1E" w:rsidRPr="007A7809" w:rsidRDefault="00455E1E" w:rsidP="00455E1E">
            <w:pPr>
              <w:spacing w:before="20" w:after="120"/>
              <w:jc w:val="center"/>
              <w:rPr>
                <w:sz w:val="18"/>
                <w:szCs w:val="18"/>
              </w:rPr>
            </w:pPr>
            <w:bookmarkStart w:id="3" w:name="Temp"/>
            <w:bookmarkEnd w:id="3"/>
          </w:p>
        </w:tc>
        <w:tc>
          <w:tcPr>
            <w:tcW w:w="9015" w:type="dxa"/>
            <w:gridSpan w:val="5"/>
          </w:tcPr>
          <w:p w14:paraId="6971A80C" w14:textId="326D40A8" w:rsidR="00815C90" w:rsidRPr="00815C90" w:rsidRDefault="00815C90" w:rsidP="00815C90">
            <w:pPr>
              <w:pStyle w:val="Aufzhlung1"/>
              <w:spacing w:before="60"/>
            </w:pPr>
            <w:r w:rsidRPr="00815C90">
              <w:t>Gehörschützer in geeigneten Behältern aufbewahren.</w:t>
            </w:r>
          </w:p>
          <w:p w14:paraId="4848B9F7" w14:textId="1BDB76D8" w:rsidR="00815C90" w:rsidRPr="00815C90" w:rsidRDefault="00815C90" w:rsidP="00815C90">
            <w:pPr>
              <w:pStyle w:val="Aufzhlung1"/>
            </w:pPr>
            <w:r w:rsidRPr="00815C90">
              <w:t>Nach Herstellerangaben regelmäßig reinigen.</w:t>
            </w:r>
          </w:p>
          <w:p w14:paraId="2210AB2A" w14:textId="1B0262E6" w:rsidR="00455E1E" w:rsidRPr="007A7809" w:rsidRDefault="00815C90" w:rsidP="00815C90">
            <w:pPr>
              <w:pStyle w:val="Aufzhlung1"/>
            </w:pPr>
            <w:r w:rsidRPr="00815C90">
              <w:t>Spröde Dichtungskissen an Kapseln auswechseln.</w:t>
            </w:r>
          </w:p>
        </w:tc>
      </w:tr>
    </w:tbl>
    <w:p w14:paraId="64D38A12" w14:textId="77777777" w:rsidR="00455E1E" w:rsidRPr="005C07E8" w:rsidRDefault="00455E1E" w:rsidP="00C0133D">
      <w:pPr>
        <w:spacing w:line="100" w:lineRule="exact"/>
        <w:rPr>
          <w:rFonts w:ascii="Source Sans Pro" w:hAnsi="Source Sans Pro"/>
          <w:sz w:val="16"/>
        </w:rPr>
      </w:pPr>
    </w:p>
    <w:sectPr w:rsidR="00455E1E" w:rsidRPr="005C07E8" w:rsidSect="00723925">
      <w:type w:val="continuous"/>
      <w:pgSz w:w="11906" w:h="16838" w:code="9"/>
      <w:pgMar w:top="680" w:right="851" w:bottom="0" w:left="851" w:header="72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0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2FF"/>
    <w:multiLevelType w:val="hybridMultilevel"/>
    <w:tmpl w:val="276007D8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6DE"/>
    <w:multiLevelType w:val="hybridMultilevel"/>
    <w:tmpl w:val="12EAE476"/>
    <w:lvl w:ilvl="0" w:tplc="F10E622C">
      <w:start w:val="1"/>
      <w:numFmt w:val="bullet"/>
      <w:pStyle w:val="Aufzhlung1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2474FB36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303"/>
    <w:multiLevelType w:val="hybridMultilevel"/>
    <w:tmpl w:val="BF9C776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2359F"/>
    <w:multiLevelType w:val="singleLevel"/>
    <w:tmpl w:val="4DAAF92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4" w15:restartNumberingAfterBreak="0">
    <w:nsid w:val="09B34786"/>
    <w:multiLevelType w:val="hybridMultilevel"/>
    <w:tmpl w:val="37F63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0F2"/>
    <w:multiLevelType w:val="hybridMultilevel"/>
    <w:tmpl w:val="1AAED808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3903"/>
    <w:multiLevelType w:val="hybridMultilevel"/>
    <w:tmpl w:val="B21A3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0F6A"/>
    <w:multiLevelType w:val="hybridMultilevel"/>
    <w:tmpl w:val="18FCDF38"/>
    <w:lvl w:ilvl="0" w:tplc="59AA648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szCs w:val="22"/>
        <w:u w:color="EAEAE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A3E67"/>
    <w:multiLevelType w:val="hybridMultilevel"/>
    <w:tmpl w:val="46FA6F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0C6120"/>
    <w:multiLevelType w:val="singleLevel"/>
    <w:tmpl w:val="F5F43FDA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10" w15:restartNumberingAfterBreak="0">
    <w:nsid w:val="1F373BE2"/>
    <w:multiLevelType w:val="singleLevel"/>
    <w:tmpl w:val="FBA691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51C523F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B725D"/>
    <w:multiLevelType w:val="hybridMultilevel"/>
    <w:tmpl w:val="465A512E"/>
    <w:lvl w:ilvl="0" w:tplc="C7BE7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6C112A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4" w15:restartNumberingAfterBreak="0">
    <w:nsid w:val="303C1AE2"/>
    <w:multiLevelType w:val="hybridMultilevel"/>
    <w:tmpl w:val="EDBCF190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C4DBC"/>
    <w:multiLevelType w:val="multilevel"/>
    <w:tmpl w:val="190C27E4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907FC"/>
    <w:multiLevelType w:val="singleLevel"/>
    <w:tmpl w:val="AFFA7F9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7" w15:restartNumberingAfterBreak="0">
    <w:nsid w:val="3A050F8B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92D80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43711A70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0" w15:restartNumberingAfterBreak="0">
    <w:nsid w:val="47F84390"/>
    <w:multiLevelType w:val="hybridMultilevel"/>
    <w:tmpl w:val="5424572E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F2FCF"/>
    <w:multiLevelType w:val="singleLevel"/>
    <w:tmpl w:val="45F8B88E"/>
    <w:lvl w:ilvl="0">
      <w:start w:val="1"/>
      <w:numFmt w:val="decimal"/>
      <w:pStyle w:val="uuveinzugnum"/>
      <w:lvlText w:val="%1."/>
      <w:lvlJc w:val="left"/>
      <w:pPr>
        <w:tabs>
          <w:tab w:val="num" w:pos="927"/>
        </w:tabs>
        <w:ind w:left="851" w:hanging="284"/>
      </w:pPr>
      <w:rPr>
        <w:u w:val="none"/>
      </w:rPr>
    </w:lvl>
  </w:abstractNum>
  <w:abstractNum w:abstractNumId="22" w15:restartNumberingAfterBreak="0">
    <w:nsid w:val="4BC76746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3" w15:restartNumberingAfterBreak="0">
    <w:nsid w:val="4CC204F7"/>
    <w:multiLevelType w:val="hybridMultilevel"/>
    <w:tmpl w:val="70946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62EBC"/>
    <w:multiLevelType w:val="singleLevel"/>
    <w:tmpl w:val="72A6E4FE"/>
    <w:lvl w:ilvl="0">
      <w:numFmt w:val="bullet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</w:abstractNum>
  <w:abstractNum w:abstractNumId="25" w15:restartNumberingAfterBreak="0">
    <w:nsid w:val="5A6A706D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65821"/>
    <w:multiLevelType w:val="singleLevel"/>
    <w:tmpl w:val="C7C8C86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27" w15:restartNumberingAfterBreak="0">
    <w:nsid w:val="5B9F2D85"/>
    <w:multiLevelType w:val="hybridMultilevel"/>
    <w:tmpl w:val="036CA272"/>
    <w:lvl w:ilvl="0" w:tplc="DDF465C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722D5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B111F"/>
    <w:multiLevelType w:val="hybridMultilevel"/>
    <w:tmpl w:val="0D4A41A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714F5"/>
    <w:multiLevelType w:val="hybridMultilevel"/>
    <w:tmpl w:val="4BC0892E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A363B"/>
    <w:multiLevelType w:val="hybridMultilevel"/>
    <w:tmpl w:val="E922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96AAE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778F7"/>
    <w:multiLevelType w:val="hybridMultilevel"/>
    <w:tmpl w:val="6B528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065C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964C5"/>
    <w:multiLevelType w:val="singleLevel"/>
    <w:tmpl w:val="5088C930"/>
    <w:lvl w:ilvl="0"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4"/>
      </w:rPr>
    </w:lvl>
  </w:abstractNum>
  <w:abstractNum w:abstractNumId="35" w15:restartNumberingAfterBreak="0">
    <w:nsid w:val="74BF1C01"/>
    <w:multiLevelType w:val="hybridMultilevel"/>
    <w:tmpl w:val="26226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C7682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37" w15:restartNumberingAfterBreak="0">
    <w:nsid w:val="7A596814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32"/>
  </w:num>
  <w:num w:numId="5">
    <w:abstractNumId w:val="15"/>
  </w:num>
  <w:num w:numId="6">
    <w:abstractNumId w:val="27"/>
  </w:num>
  <w:num w:numId="7">
    <w:abstractNumId w:val="11"/>
  </w:num>
  <w:num w:numId="8">
    <w:abstractNumId w:val="28"/>
  </w:num>
  <w:num w:numId="9">
    <w:abstractNumId w:val="17"/>
  </w:num>
  <w:num w:numId="10">
    <w:abstractNumId w:val="25"/>
  </w:num>
  <w:num w:numId="11">
    <w:abstractNumId w:val="20"/>
  </w:num>
  <w:num w:numId="12">
    <w:abstractNumId w:val="16"/>
  </w:num>
  <w:num w:numId="13">
    <w:abstractNumId w:val="7"/>
  </w:num>
  <w:num w:numId="14">
    <w:abstractNumId w:val="21"/>
  </w:num>
  <w:num w:numId="15">
    <w:abstractNumId w:val="22"/>
  </w:num>
  <w:num w:numId="16">
    <w:abstractNumId w:val="19"/>
  </w:num>
  <w:num w:numId="17">
    <w:abstractNumId w:val="36"/>
  </w:num>
  <w:num w:numId="18">
    <w:abstractNumId w:val="3"/>
  </w:num>
  <w:num w:numId="19">
    <w:abstractNumId w:val="26"/>
  </w:num>
  <w:num w:numId="20">
    <w:abstractNumId w:val="18"/>
  </w:num>
  <w:num w:numId="21">
    <w:abstractNumId w:val="34"/>
  </w:num>
  <w:num w:numId="22">
    <w:abstractNumId w:val="24"/>
  </w:num>
  <w:num w:numId="23">
    <w:abstractNumId w:val="13"/>
  </w:num>
  <w:num w:numId="24">
    <w:abstractNumId w:val="10"/>
  </w:num>
  <w:num w:numId="25">
    <w:abstractNumId w:val="9"/>
  </w:num>
  <w:num w:numId="26">
    <w:abstractNumId w:val="8"/>
  </w:num>
  <w:num w:numId="27">
    <w:abstractNumId w:val="12"/>
  </w:num>
  <w:num w:numId="28">
    <w:abstractNumId w:val="4"/>
  </w:num>
  <w:num w:numId="29">
    <w:abstractNumId w:val="31"/>
  </w:num>
  <w:num w:numId="30">
    <w:abstractNumId w:val="35"/>
  </w:num>
  <w:num w:numId="31">
    <w:abstractNumId w:val="23"/>
  </w:num>
  <w:num w:numId="32">
    <w:abstractNumId w:val="6"/>
  </w:num>
  <w:num w:numId="33">
    <w:abstractNumId w:val="33"/>
  </w:num>
  <w:num w:numId="34">
    <w:abstractNumId w:val="2"/>
  </w:num>
  <w:num w:numId="35">
    <w:abstractNumId w:val="29"/>
  </w:num>
  <w:num w:numId="36">
    <w:abstractNumId w:val="14"/>
  </w:num>
  <w:num w:numId="37">
    <w:abstractNumId w:val="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90"/>
    <w:rsid w:val="00051ECC"/>
    <w:rsid w:val="001A3BDF"/>
    <w:rsid w:val="001B4335"/>
    <w:rsid w:val="001E1023"/>
    <w:rsid w:val="001E2613"/>
    <w:rsid w:val="002663A6"/>
    <w:rsid w:val="002B21EF"/>
    <w:rsid w:val="002C1E9B"/>
    <w:rsid w:val="002D4FA2"/>
    <w:rsid w:val="00371BBF"/>
    <w:rsid w:val="00396755"/>
    <w:rsid w:val="003D1031"/>
    <w:rsid w:val="003D4087"/>
    <w:rsid w:val="003F4ED1"/>
    <w:rsid w:val="00455E1E"/>
    <w:rsid w:val="00467356"/>
    <w:rsid w:val="004A49E3"/>
    <w:rsid w:val="004A7169"/>
    <w:rsid w:val="004F05ED"/>
    <w:rsid w:val="005352C8"/>
    <w:rsid w:val="0056752C"/>
    <w:rsid w:val="00586D98"/>
    <w:rsid w:val="005C07E8"/>
    <w:rsid w:val="005F3D30"/>
    <w:rsid w:val="0061164B"/>
    <w:rsid w:val="00666E9A"/>
    <w:rsid w:val="006B4360"/>
    <w:rsid w:val="007106A9"/>
    <w:rsid w:val="00723925"/>
    <w:rsid w:val="00771983"/>
    <w:rsid w:val="007A7809"/>
    <w:rsid w:val="007C20F6"/>
    <w:rsid w:val="007D6ECA"/>
    <w:rsid w:val="00815C90"/>
    <w:rsid w:val="00831C74"/>
    <w:rsid w:val="008A58AD"/>
    <w:rsid w:val="008B3E7C"/>
    <w:rsid w:val="008D049D"/>
    <w:rsid w:val="008E2D12"/>
    <w:rsid w:val="00906B16"/>
    <w:rsid w:val="00914249"/>
    <w:rsid w:val="00931B1B"/>
    <w:rsid w:val="00995423"/>
    <w:rsid w:val="00A358A6"/>
    <w:rsid w:val="00A378F5"/>
    <w:rsid w:val="00AC460A"/>
    <w:rsid w:val="00AC4F3D"/>
    <w:rsid w:val="00B06871"/>
    <w:rsid w:val="00B40E40"/>
    <w:rsid w:val="00B423EB"/>
    <w:rsid w:val="00B645BE"/>
    <w:rsid w:val="00C0133D"/>
    <w:rsid w:val="00C108A5"/>
    <w:rsid w:val="00C14333"/>
    <w:rsid w:val="00C16831"/>
    <w:rsid w:val="00C31072"/>
    <w:rsid w:val="00C635A2"/>
    <w:rsid w:val="00CC0A73"/>
    <w:rsid w:val="00D32910"/>
    <w:rsid w:val="00DA1A54"/>
    <w:rsid w:val="00DA1AC8"/>
    <w:rsid w:val="00DA5213"/>
    <w:rsid w:val="00DB6D05"/>
    <w:rsid w:val="00E24306"/>
    <w:rsid w:val="00F14213"/>
    <w:rsid w:val="00F25F77"/>
    <w:rsid w:val="00F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62053C"/>
  <w15:chartTrackingRefBased/>
  <w15:docId w15:val="{5D8F2A42-0628-4B32-9AA5-8469A04C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4360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61164B"/>
    <w:pPr>
      <w:spacing w:after="60"/>
      <w:jc w:val="center"/>
      <w:outlineLvl w:val="0"/>
    </w:pPr>
    <w:rPr>
      <w:b/>
      <w:sz w:val="28"/>
      <w:lang w:val="en-GB"/>
    </w:rPr>
  </w:style>
  <w:style w:type="paragraph" w:styleId="berschrift2">
    <w:name w:val="heading 2"/>
    <w:basedOn w:val="Standard"/>
    <w:next w:val="Standard"/>
    <w:qFormat/>
    <w:rsid w:val="006B4360"/>
    <w:pPr>
      <w:keepNext/>
      <w:spacing w:after="60" w:line="240" w:lineRule="auto"/>
      <w:jc w:val="center"/>
      <w:outlineLvl w:val="1"/>
    </w:pPr>
    <w:rPr>
      <w:b/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customStyle="1" w:styleId="Aufzhlung1">
    <w:name w:val="Aufzählung_1"/>
    <w:basedOn w:val="Standard"/>
    <w:qFormat/>
    <w:rsid w:val="0061164B"/>
    <w:pPr>
      <w:numPr>
        <w:numId w:val="2"/>
      </w:numPr>
      <w:tabs>
        <w:tab w:val="left" w:pos="567"/>
      </w:tabs>
      <w:autoSpaceDE/>
      <w:autoSpaceDN/>
      <w:spacing w:before="0"/>
    </w:pPr>
    <w:rPr>
      <w:szCs w:val="26"/>
    </w:rPr>
  </w:style>
  <w:style w:type="paragraph" w:customStyle="1" w:styleId="uuveinzugnum">
    <w:name w:val="uuv_einzug_num"/>
    <w:rsid w:val="005E1E47"/>
    <w:pPr>
      <w:numPr>
        <w:numId w:val="14"/>
      </w:numPr>
      <w:tabs>
        <w:tab w:val="left" w:pos="851"/>
      </w:tabs>
      <w:spacing w:before="80" w:line="216" w:lineRule="auto"/>
    </w:pPr>
    <w:rPr>
      <w:rFonts w:ascii="Univers" w:hAnsi="Univers"/>
      <w:b/>
      <w:sz w:val="18"/>
    </w:rPr>
  </w:style>
  <w:style w:type="paragraph" w:customStyle="1" w:styleId="ArialBetriebsanwAufzhlungblaueBetriebsanweisungen">
    <w:name w:val="Arial_Betriebsanw_Aufzählung (blaue_Betriebsanweisungen)"/>
    <w:basedOn w:val="Standard"/>
    <w:rsid w:val="00C62132"/>
    <w:pPr>
      <w:widowControl w:val="0"/>
      <w:tabs>
        <w:tab w:val="right" w:leader="underscore" w:pos="3120"/>
      </w:tabs>
      <w:adjustRightInd w:val="0"/>
      <w:spacing w:before="0" w:line="288" w:lineRule="auto"/>
      <w:ind w:left="1361" w:right="340"/>
      <w:textAlignment w:val="center"/>
    </w:pPr>
    <w:rPr>
      <w:rFonts w:ascii="ArialMT" w:hAnsi="ArialMT" w:cs="ArialMT"/>
      <w:color w:val="000000"/>
      <w:lang w:bidi="de-DE"/>
    </w:rPr>
  </w:style>
  <w:style w:type="paragraph" w:customStyle="1" w:styleId="Aufzhlung2">
    <w:name w:val="Aufzählung_2"/>
    <w:basedOn w:val="Aufzhlung1"/>
    <w:qFormat/>
    <w:rsid w:val="00A358A6"/>
    <w:pPr>
      <w:numPr>
        <w:ilvl w:val="1"/>
      </w:numPr>
      <w:ind w:left="454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Maschinen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56AE52-2065-7C4A-A4CA-7BF1E4F5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Maschinen_neu</Template>
  <TotalTime>0</TotalTime>
  <Pages>2</Pages>
  <Words>232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Mann's EDV Service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PC</dc:creator>
  <cp:keywords>-</cp:keywords>
  <cp:lastModifiedBy>Office</cp:lastModifiedBy>
  <cp:revision>2</cp:revision>
  <cp:lastPrinted>2009-04-29T09:20:00Z</cp:lastPrinted>
  <dcterms:created xsi:type="dcterms:W3CDTF">2025-06-03T11:02:00Z</dcterms:created>
  <dcterms:modified xsi:type="dcterms:W3CDTF">2025-07-04T08:40:00Z</dcterms:modified>
</cp:coreProperties>
</file>