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4BD6D" w14:textId="77777777" w:rsidR="00723925" w:rsidRPr="005C07E8" w:rsidRDefault="007C20F6">
      <w:pPr>
        <w:spacing w:before="0"/>
        <w:rPr>
          <w:rFonts w:ascii="Source Sans Pro" w:hAnsi="Source Sans Pro"/>
          <w:sz w:val="8"/>
        </w:rPr>
      </w:pPr>
      <w:r w:rsidRPr="00EE0727">
        <w:rPr>
          <w:rFonts w:ascii="Source Sans Pro" w:hAnsi="Source Sans Pro"/>
          <w:noProof/>
          <w:sz w:val="8"/>
        </w:rPr>
        <w:drawing>
          <wp:anchor distT="0" distB="0" distL="114300" distR="114300" simplePos="0" relativeHeight="251673600" behindDoc="1" locked="0" layoutInCell="1" allowOverlap="1" wp14:anchorId="7498F3D0" wp14:editId="2ACE6C8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8588" cy="10677599"/>
            <wp:effectExtent l="0" t="0" r="0" b="0"/>
            <wp:wrapNone/>
            <wp:docPr id="33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Bild 3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588" cy="1067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93E65F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3CF9BA4E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536D1C79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1BEA3B81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  <w:sectPr w:rsidR="00723925" w:rsidRPr="005C07E8" w:rsidSect="00455E1E">
          <w:pgSz w:w="11906" w:h="16838" w:code="9"/>
          <w:pgMar w:top="680" w:right="851" w:bottom="0" w:left="851" w:header="720" w:footer="0" w:gutter="0"/>
          <w:cols w:space="720"/>
        </w:sectPr>
      </w:pPr>
    </w:p>
    <w:p w14:paraId="03F98CC6" w14:textId="77777777" w:rsidR="00455E1E" w:rsidRPr="005C07E8" w:rsidRDefault="00723925">
      <w:pPr>
        <w:spacing w:before="0"/>
        <w:rPr>
          <w:rFonts w:ascii="Source Sans Pro" w:hAnsi="Source Sans Pro"/>
          <w:sz w:val="8"/>
        </w:rPr>
      </w:pPr>
      <w:r w:rsidRPr="005C07E8">
        <w:rPr>
          <w:rFonts w:ascii="Source Sans Pro" w:hAnsi="Source Sans Pro"/>
          <w:sz w:val="8"/>
        </w:rPr>
        <w:br w:type="page"/>
      </w:r>
    </w:p>
    <w:tbl>
      <w:tblPr>
        <w:tblW w:w="10206" w:type="dxa"/>
        <w:tblBorders>
          <w:top w:val="single" w:sz="48" w:space="0" w:color="084267"/>
          <w:left w:val="single" w:sz="48" w:space="0" w:color="084267"/>
          <w:bottom w:val="single" w:sz="48" w:space="0" w:color="084267"/>
          <w:right w:val="single" w:sz="48" w:space="0" w:color="084267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13"/>
        <w:gridCol w:w="3322"/>
        <w:gridCol w:w="3766"/>
        <w:gridCol w:w="639"/>
        <w:gridCol w:w="1275"/>
      </w:tblGrid>
      <w:tr w:rsidR="00455E1E" w:rsidRPr="007A7809" w14:paraId="2E17CB62" w14:textId="77777777" w:rsidTr="007A7809">
        <w:trPr>
          <w:trHeight w:val="2183"/>
        </w:trPr>
        <w:tc>
          <w:tcPr>
            <w:tcW w:w="4526" w:type="dxa"/>
            <w:gridSpan w:val="3"/>
          </w:tcPr>
          <w:p w14:paraId="179A314B" w14:textId="77777777" w:rsidR="00FD26E3" w:rsidRPr="007A7809" w:rsidRDefault="002B21EF" w:rsidP="007A7809">
            <w:pPr>
              <w:spacing w:before="120"/>
              <w:ind w:left="113"/>
            </w:pPr>
            <w:r w:rsidRPr="007A7809">
              <w:rPr>
                <w:rFonts w:eastAsia="Aptos"/>
                <w:noProof/>
                <w:kern w:val="2"/>
                <w:sz w:val="8"/>
                <w:szCs w:val="24"/>
                <w:lang w:eastAsia="en-US"/>
                <w14:ligatures w14:val="standardContextual"/>
              </w:rPr>
              <w:lastRenderedPageBreak/>
              <w:drawing>
                <wp:anchor distT="0" distB="0" distL="114300" distR="114300" simplePos="0" relativeHeight="251667456" behindDoc="1" locked="0" layoutInCell="1" allowOverlap="1" wp14:anchorId="4C27059C" wp14:editId="100F07D8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86995</wp:posOffset>
                  </wp:positionV>
                  <wp:extent cx="1043940" cy="440055"/>
                  <wp:effectExtent l="0" t="0" r="0" b="0"/>
                  <wp:wrapNone/>
                  <wp:docPr id="39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61C7EA" w14:textId="77777777" w:rsidR="00C108A5" w:rsidRPr="007A7809" w:rsidRDefault="00C108A5" w:rsidP="00A358A6">
            <w:pPr>
              <w:spacing w:before="0" w:after="120"/>
              <w:ind w:left="113"/>
            </w:pPr>
          </w:p>
          <w:p w14:paraId="6F3F224A" w14:textId="77777777" w:rsidR="00455E1E" w:rsidRPr="007A7809" w:rsidRDefault="00B645BE" w:rsidP="00995423">
            <w:pPr>
              <w:spacing w:before="18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AC989A" wp14:editId="17670917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262255</wp:posOffset>
                      </wp:positionV>
                      <wp:extent cx="2271834" cy="0"/>
                      <wp:effectExtent l="0" t="0" r="0" b="0"/>
                      <wp:wrapNone/>
                      <wp:docPr id="569618662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183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119DDB5" id="Gerade Verbindung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2pt,20.65pt" to="213.1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Firma:</w:t>
            </w:r>
            <w:r w:rsidR="005C07E8" w:rsidRPr="007A7809">
              <w:t xml:space="preserve"> </w:t>
            </w:r>
            <w:r w:rsidR="00455E1E" w:rsidRPr="007A7809">
              <w:t xml:space="preserve"> </w:t>
            </w:r>
            <w:r w:rsidR="00455E1E" w:rsidRPr="007A78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  <w:bookmarkEnd w:id="0"/>
          </w:p>
          <w:p w14:paraId="64135942" w14:textId="77777777" w:rsidR="00455E1E" w:rsidRPr="007A7809" w:rsidRDefault="00FD26E3" w:rsidP="00A358A6">
            <w:pPr>
              <w:spacing w:before="12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D47339" wp14:editId="7F553090">
                      <wp:simplePos x="0" y="0"/>
                      <wp:positionH relativeFrom="column">
                        <wp:posOffset>871910</wp:posOffset>
                      </wp:positionH>
                      <wp:positionV relativeFrom="paragraph">
                        <wp:posOffset>220704</wp:posOffset>
                      </wp:positionV>
                      <wp:extent cx="1814941" cy="0"/>
                      <wp:effectExtent l="0" t="0" r="0" b="0"/>
                      <wp:wrapNone/>
                      <wp:docPr id="1423316921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49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C72332C" id="Gerade Verbindung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65pt,17.4pt" to="211.5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Arbeitsbereich:</w:t>
            </w:r>
            <w:r w:rsidR="005C07E8" w:rsidRPr="007A7809">
              <w:t xml:space="preserve"> </w:t>
            </w:r>
            <w:r w:rsidR="00455E1E" w:rsidRPr="007A7809">
              <w:t xml:space="preserve"> </w:t>
            </w:r>
            <w:r w:rsidR="00455E1E" w:rsidRPr="007A780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  <w:bookmarkEnd w:id="1"/>
          </w:p>
          <w:p w14:paraId="555413DD" w14:textId="77777777" w:rsidR="00455E1E" w:rsidRPr="007A7809" w:rsidRDefault="00FD26E3" w:rsidP="00A358A6">
            <w:pPr>
              <w:spacing w:before="12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3502DF" wp14:editId="46BBD08C">
                      <wp:simplePos x="0" y="0"/>
                      <wp:positionH relativeFrom="column">
                        <wp:posOffset>871910</wp:posOffset>
                      </wp:positionH>
                      <wp:positionV relativeFrom="paragraph">
                        <wp:posOffset>222692</wp:posOffset>
                      </wp:positionV>
                      <wp:extent cx="1822892" cy="0"/>
                      <wp:effectExtent l="0" t="0" r="0" b="0"/>
                      <wp:wrapNone/>
                      <wp:docPr id="1651470835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289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D6F8A71" id="Gerade Verbindung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65pt,17.55pt" to="212.2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 xml:space="preserve">Verantwortlich: </w:t>
            </w:r>
            <w:r w:rsidRPr="007A780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A7809">
              <w:instrText xml:space="preserve"> FORMTEXT </w:instrText>
            </w:r>
            <w:r w:rsidRPr="007A7809">
              <w:fldChar w:fldCharType="separate"/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fldChar w:fldCharType="end"/>
            </w:r>
          </w:p>
          <w:p w14:paraId="158AEBCA" w14:textId="77777777" w:rsidR="00455E1E" w:rsidRPr="007A7809" w:rsidRDefault="005C07E8" w:rsidP="00A358A6">
            <w:pPr>
              <w:spacing w:before="0" w:line="200" w:lineRule="exact"/>
              <w:ind w:left="57"/>
              <w:rPr>
                <w:sz w:val="16"/>
              </w:rPr>
            </w:pPr>
            <w:r w:rsidRPr="007A7809">
              <w:tab/>
            </w:r>
            <w:r w:rsidRPr="007A7809">
              <w:tab/>
            </w:r>
            <w:r w:rsidRPr="007A7809">
              <w:tab/>
              <w:t xml:space="preserve">          </w:t>
            </w:r>
            <w:r w:rsidR="00455E1E" w:rsidRPr="007A7809">
              <w:rPr>
                <w:sz w:val="16"/>
              </w:rPr>
              <w:t>Unterschrift</w:t>
            </w:r>
          </w:p>
        </w:tc>
        <w:tc>
          <w:tcPr>
            <w:tcW w:w="3766" w:type="dxa"/>
          </w:tcPr>
          <w:p w14:paraId="0D846A72" w14:textId="77777777" w:rsidR="00455E1E" w:rsidRPr="007A7809" w:rsidRDefault="00455E1E" w:rsidP="00995423">
            <w:pPr>
              <w:pStyle w:val="berschrift8"/>
              <w:spacing w:before="200" w:after="0"/>
              <w:rPr>
                <w:b w:val="0"/>
                <w:caps/>
              </w:rPr>
            </w:pPr>
            <w:r w:rsidRPr="007A7809">
              <w:rPr>
                <w:b w:val="0"/>
                <w:caps/>
              </w:rPr>
              <w:t>Betriebsanweisung</w:t>
            </w:r>
          </w:p>
          <w:p w14:paraId="2BF44486" w14:textId="77777777" w:rsidR="00723925" w:rsidRPr="007A7809" w:rsidRDefault="00723925" w:rsidP="007A7809">
            <w:pPr>
              <w:spacing w:after="160" w:line="200" w:lineRule="exact"/>
            </w:pPr>
            <w:r w:rsidRPr="007A7809">
              <w:rPr>
                <w:color w:val="FF0000"/>
                <w:sz w:val="18"/>
                <w:szCs w:val="18"/>
              </w:rPr>
              <w:t xml:space="preserve">Diese </w:t>
            </w:r>
            <w:r w:rsidRPr="007A7809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7A7809">
              <w:rPr>
                <w:color w:val="FF0000"/>
                <w:sz w:val="18"/>
                <w:szCs w:val="18"/>
              </w:rPr>
              <w:t xml:space="preserve">-Betriebsanweisung muss vor </w:t>
            </w:r>
            <w:r w:rsidR="002B21EF" w:rsidRPr="007A7809">
              <w:rPr>
                <w:color w:val="FF0000"/>
                <w:sz w:val="18"/>
                <w:szCs w:val="18"/>
              </w:rPr>
              <w:br/>
            </w:r>
            <w:r w:rsidRPr="007A7809">
              <w:rPr>
                <w:color w:val="FF0000"/>
                <w:sz w:val="18"/>
                <w:szCs w:val="18"/>
              </w:rPr>
              <w:t>Verwendung an die tatsächlichen Betriebsverhältnisse angepasst werden.</w:t>
            </w:r>
          </w:p>
          <w:p w14:paraId="54F5897E" w14:textId="77777777" w:rsidR="00455E1E" w:rsidRPr="007A7809" w:rsidRDefault="007A7809" w:rsidP="00995423">
            <w:pPr>
              <w:tabs>
                <w:tab w:val="left" w:pos="1304"/>
              </w:tabs>
              <w:spacing w:before="0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E3C52CB" wp14:editId="5B410E9C">
                      <wp:simplePos x="0" y="0"/>
                      <wp:positionH relativeFrom="column">
                        <wp:posOffset>685441</wp:posOffset>
                      </wp:positionH>
                      <wp:positionV relativeFrom="paragraph">
                        <wp:posOffset>144532</wp:posOffset>
                      </wp:positionV>
                      <wp:extent cx="1586341" cy="0"/>
                      <wp:effectExtent l="0" t="0" r="0" b="0"/>
                      <wp:wrapNone/>
                      <wp:docPr id="1033471220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63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D8BDEA" id="Gerade Verbindung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95pt,11.4pt" to="178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Arbeitsplatz:</w:t>
            </w:r>
            <w:r w:rsidRPr="007A7809">
              <w:t xml:space="preserve"> </w:t>
            </w:r>
            <w:r w:rsidR="00455E1E" w:rsidRPr="007A78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</w:p>
          <w:p w14:paraId="6AA8852E" w14:textId="77777777" w:rsidR="00455E1E" w:rsidRPr="007A7809" w:rsidRDefault="00B645BE" w:rsidP="007A7809">
            <w:pPr>
              <w:tabs>
                <w:tab w:val="left" w:pos="1304"/>
              </w:tabs>
              <w:spacing w:before="120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9DA60D8" wp14:editId="79C22711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230671</wp:posOffset>
                      </wp:positionV>
                      <wp:extent cx="1745698" cy="0"/>
                      <wp:effectExtent l="0" t="0" r="0" b="0"/>
                      <wp:wrapNone/>
                      <wp:docPr id="520824309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569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4A9714" id="Gerade Verbindung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5pt,18.15pt" to="178.9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Tätigkeit:</w:t>
            </w:r>
            <w:r w:rsidR="007A7809" w:rsidRPr="007A7809">
              <w:t xml:space="preserve"> </w:t>
            </w:r>
            <w:r w:rsidR="00455E1E" w:rsidRPr="007A78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</w:p>
        </w:tc>
        <w:tc>
          <w:tcPr>
            <w:tcW w:w="1914" w:type="dxa"/>
            <w:gridSpan w:val="2"/>
          </w:tcPr>
          <w:p w14:paraId="5E0A30D1" w14:textId="77777777" w:rsidR="00C108A5" w:rsidRPr="007A7809" w:rsidRDefault="00C108A5" w:rsidP="007A7809">
            <w:pPr>
              <w:spacing w:before="0" w:after="200"/>
            </w:pPr>
          </w:p>
          <w:p w14:paraId="47FFAC79" w14:textId="77777777" w:rsidR="00455E1E" w:rsidRPr="007A7809" w:rsidRDefault="00455E1E">
            <w:pPr>
              <w:spacing w:before="0"/>
            </w:pPr>
            <w:r w:rsidRPr="007A7809">
              <w:t xml:space="preserve">Stand: </w:t>
            </w:r>
            <w:r w:rsidRPr="007A7809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A7809">
              <w:rPr>
                <w:u w:val="single"/>
              </w:rPr>
              <w:instrText xml:space="preserve"> FORMTEXT </w:instrText>
            </w:r>
            <w:r w:rsidRPr="007A7809">
              <w:rPr>
                <w:u w:val="single"/>
              </w:rPr>
            </w:r>
            <w:r w:rsidRPr="007A7809">
              <w:rPr>
                <w:u w:val="single"/>
              </w:rPr>
              <w:fldChar w:fldCharType="separate"/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u w:val="single"/>
              </w:rPr>
              <w:fldChar w:fldCharType="end"/>
            </w:r>
            <w:bookmarkEnd w:id="2"/>
            <w:r w:rsidRPr="007A7809">
              <w:t xml:space="preserve"> </w:t>
            </w:r>
          </w:p>
          <w:p w14:paraId="36888309" w14:textId="5152DF82" w:rsidR="00455E1E" w:rsidRPr="007A7809" w:rsidRDefault="0065310F" w:rsidP="00D32910">
            <w:pPr>
              <w:spacing w:before="120"/>
              <w:rPr>
                <w:sz w:val="16"/>
              </w:rPr>
            </w:pPr>
            <w:r w:rsidRPr="0065310F">
              <w:rPr>
                <w:sz w:val="16"/>
              </w:rPr>
              <w:t>B216</w:t>
            </w:r>
          </w:p>
        </w:tc>
      </w:tr>
      <w:tr w:rsidR="005C07E8" w:rsidRPr="007A7809" w14:paraId="4049F100" w14:textId="77777777" w:rsidTr="007A7809">
        <w:trPr>
          <w:trHeight w:val="108"/>
        </w:trPr>
        <w:tc>
          <w:tcPr>
            <w:tcW w:w="10206" w:type="dxa"/>
            <w:gridSpan w:val="6"/>
            <w:shd w:val="clear" w:color="auto" w:fill="084267"/>
          </w:tcPr>
          <w:p w14:paraId="61E243A5" w14:textId="77777777" w:rsidR="005C07E8" w:rsidRPr="007A7809" w:rsidRDefault="005C07E8" w:rsidP="00995423">
            <w:pPr>
              <w:pStyle w:val="berschrift2"/>
            </w:pPr>
            <w:r w:rsidRPr="00995423">
              <w:t>Anwendungsbereich</w:t>
            </w:r>
          </w:p>
        </w:tc>
      </w:tr>
      <w:tr w:rsidR="00455E1E" w:rsidRPr="007A7809" w14:paraId="363FE0D5" w14:textId="77777777" w:rsidTr="0065310F">
        <w:trPr>
          <w:trHeight w:val="951"/>
        </w:trPr>
        <w:tc>
          <w:tcPr>
            <w:tcW w:w="10206" w:type="dxa"/>
            <w:gridSpan w:val="6"/>
            <w:vAlign w:val="center"/>
          </w:tcPr>
          <w:p w14:paraId="6FAF6197" w14:textId="1B0F257D" w:rsidR="00455E1E" w:rsidRPr="0065310F" w:rsidRDefault="0065310F" w:rsidP="006B12E9">
            <w:pPr>
              <w:pStyle w:val="berschrift1"/>
              <w:rPr>
                <w:lang w:val="de-DE"/>
              </w:rPr>
            </w:pPr>
            <w:r w:rsidRPr="0065310F">
              <w:rPr>
                <w:lang w:val="de-DE"/>
              </w:rPr>
              <w:t>Diese Betriebsanweisung gilt für das Bedienen von</w:t>
            </w:r>
            <w:r w:rsidR="006B12E9">
              <w:rPr>
                <w:lang w:val="de-DE"/>
              </w:rPr>
              <w:br/>
            </w:r>
            <w:r w:rsidRPr="0065310F">
              <w:rPr>
                <w:lang w:val="de-DE"/>
              </w:rPr>
              <w:t>PUR-Klebebindern und deren Zubehöreinheiten.</w:t>
            </w:r>
          </w:p>
        </w:tc>
      </w:tr>
      <w:tr w:rsidR="00C108A5" w:rsidRPr="007A7809" w14:paraId="7D49479A" w14:textId="77777777" w:rsidTr="007A7809">
        <w:trPr>
          <w:trHeight w:val="108"/>
        </w:trPr>
        <w:tc>
          <w:tcPr>
            <w:tcW w:w="10206" w:type="dxa"/>
            <w:gridSpan w:val="6"/>
            <w:shd w:val="clear" w:color="auto" w:fill="084267"/>
          </w:tcPr>
          <w:p w14:paraId="4BA11256" w14:textId="77777777" w:rsidR="00C108A5" w:rsidRPr="007A7809" w:rsidRDefault="008D049D" w:rsidP="00995423">
            <w:pPr>
              <w:pStyle w:val="berschrift2"/>
            </w:pPr>
            <w:r w:rsidRPr="007A7809">
              <w:t>Gefährdungen</w:t>
            </w:r>
          </w:p>
        </w:tc>
      </w:tr>
      <w:tr w:rsidR="005C07E8" w:rsidRPr="007A7809" w14:paraId="668FF72F" w14:textId="77777777" w:rsidTr="0065310F">
        <w:trPr>
          <w:trHeight w:val="2105"/>
        </w:trPr>
        <w:tc>
          <w:tcPr>
            <w:tcW w:w="1204" w:type="dxa"/>
            <w:gridSpan w:val="2"/>
            <w:shd w:val="clear" w:color="auto" w:fill="FFFFFF"/>
          </w:tcPr>
          <w:p w14:paraId="24E6ECC4" w14:textId="77777777" w:rsidR="005C07E8" w:rsidRDefault="0065310F" w:rsidP="0065310F">
            <w:pPr>
              <w:pStyle w:val="Aufzhlung1"/>
              <w:numPr>
                <w:ilvl w:val="0"/>
                <w:numId w:val="0"/>
              </w:numPr>
              <w:spacing w:before="60" w:line="240" w:lineRule="auto"/>
              <w:jc w:val="center"/>
              <w:rPr>
                <w:sz w:val="8"/>
                <w:szCs w:val="8"/>
              </w:rPr>
            </w:pPr>
            <w:r>
              <w:rPr>
                <w:rFonts w:cs="Arial"/>
                <w:b/>
                <w:noProof/>
                <w:color w:val="000000"/>
              </w:rPr>
              <w:drawing>
                <wp:inline distT="0" distB="0" distL="0" distR="0" wp14:anchorId="35F993B2" wp14:editId="5C4EC23C">
                  <wp:extent cx="612000" cy="533199"/>
                  <wp:effectExtent l="0" t="0" r="0" b="63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533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4CE164" w14:textId="7C5A5E38" w:rsidR="0065310F" w:rsidRPr="0061164B" w:rsidRDefault="0065310F" w:rsidP="0065310F">
            <w:pPr>
              <w:pStyle w:val="Aufzhlung1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8"/>
                <w:szCs w:val="8"/>
              </w:rPr>
            </w:pPr>
            <w:r>
              <w:rPr>
                <w:rFonts w:cs="Arial"/>
                <w:b/>
                <w:noProof/>
                <w:color w:val="000000"/>
              </w:rPr>
              <w:drawing>
                <wp:inline distT="0" distB="0" distL="0" distR="0" wp14:anchorId="4046638A" wp14:editId="787CBA71">
                  <wp:extent cx="612000" cy="539281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539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7" w:type="dxa"/>
            <w:gridSpan w:val="3"/>
            <w:shd w:val="clear" w:color="auto" w:fill="auto"/>
          </w:tcPr>
          <w:p w14:paraId="78D30A44" w14:textId="69854188" w:rsidR="0065310F" w:rsidRDefault="0065310F" w:rsidP="0065310F">
            <w:pPr>
              <w:pStyle w:val="Aufzhlung1"/>
              <w:spacing w:before="60"/>
            </w:pPr>
            <w:r>
              <w:t xml:space="preserve">Verletzungsgefahr durch bewegte Maschinenelemente (z.B. Walzen, </w:t>
            </w:r>
            <w:r w:rsidR="007F0300">
              <w:br/>
            </w:r>
            <w:r>
              <w:t>Frässcheibe, Anleger und Hubtisch)</w:t>
            </w:r>
          </w:p>
          <w:p w14:paraId="533DCD49" w14:textId="77777777" w:rsidR="0065310F" w:rsidRDefault="0065310F" w:rsidP="0065310F">
            <w:pPr>
              <w:pStyle w:val="Aufzhlung1"/>
            </w:pPr>
            <w:r>
              <w:t>Verletzungsgefahr durch heiße Oberflächen</w:t>
            </w:r>
          </w:p>
          <w:p w14:paraId="04F949A8" w14:textId="77777777" w:rsidR="0065310F" w:rsidRDefault="0065310F" w:rsidP="0065310F">
            <w:pPr>
              <w:pStyle w:val="Aufzhlung1"/>
            </w:pPr>
            <w:r>
              <w:t xml:space="preserve">Gefahr durch Gefahrstoffe, z. B. PUR-Kleber </w:t>
            </w:r>
          </w:p>
          <w:p w14:paraId="6A8B673A" w14:textId="77777777" w:rsidR="0065310F" w:rsidRDefault="0065310F" w:rsidP="0065310F">
            <w:pPr>
              <w:pStyle w:val="Aufzhlung1"/>
            </w:pPr>
            <w:r>
              <w:t xml:space="preserve">Gefahr durch Lärm </w:t>
            </w:r>
          </w:p>
          <w:p w14:paraId="436FC2AC" w14:textId="211CDCD1" w:rsidR="00A358A6" w:rsidRPr="007A7809" w:rsidRDefault="0065310F" w:rsidP="0065310F">
            <w:pPr>
              <w:pStyle w:val="Aufzhlung1"/>
            </w:pPr>
            <w:r>
              <w:t xml:space="preserve">Schnittverletzungen und Quetschungen durch Hineinfassen in </w:t>
            </w:r>
            <w:r w:rsidR="007F0300">
              <w:br/>
            </w:r>
            <w:r>
              <w:t>die laufende Anlage</w:t>
            </w:r>
          </w:p>
        </w:tc>
        <w:tc>
          <w:tcPr>
            <w:tcW w:w="1275" w:type="dxa"/>
            <w:shd w:val="clear" w:color="auto" w:fill="auto"/>
          </w:tcPr>
          <w:p w14:paraId="318C1860" w14:textId="06137BDD" w:rsidR="005C07E8" w:rsidRPr="0061164B" w:rsidRDefault="0065310F" w:rsidP="0065310F">
            <w:pPr>
              <w:pStyle w:val="Aufzhlung1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w:drawing>
                <wp:inline distT="0" distB="0" distL="0" distR="0" wp14:anchorId="2DA510DC" wp14:editId="6713249F">
                  <wp:extent cx="612000" cy="537026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537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E1E" w:rsidRPr="007A7809" w14:paraId="032371F4" w14:textId="77777777" w:rsidTr="007A7809">
        <w:trPr>
          <w:trHeight w:val="131"/>
        </w:trPr>
        <w:tc>
          <w:tcPr>
            <w:tcW w:w="10206" w:type="dxa"/>
            <w:gridSpan w:val="6"/>
            <w:shd w:val="clear" w:color="auto" w:fill="084267"/>
          </w:tcPr>
          <w:p w14:paraId="3C0ABDE3" w14:textId="77777777" w:rsidR="00455E1E" w:rsidRPr="007A7809" w:rsidRDefault="00455E1E" w:rsidP="00995423">
            <w:pPr>
              <w:pStyle w:val="berschrift2"/>
            </w:pPr>
            <w:r w:rsidRPr="007A7809">
              <w:t xml:space="preserve">Schutzmaßnahmen </w:t>
            </w:r>
            <w:r w:rsidRPr="00995423">
              <w:t>und</w:t>
            </w:r>
            <w:r w:rsidRPr="007A7809">
              <w:t xml:space="preserve"> Verhaltensregeln</w:t>
            </w:r>
          </w:p>
        </w:tc>
      </w:tr>
      <w:tr w:rsidR="002C1E9B" w:rsidRPr="007A7809" w14:paraId="7EE8AD80" w14:textId="77777777" w:rsidTr="0065310F">
        <w:trPr>
          <w:trHeight w:val="2538"/>
        </w:trPr>
        <w:tc>
          <w:tcPr>
            <w:tcW w:w="1191" w:type="dxa"/>
          </w:tcPr>
          <w:p w14:paraId="4EB15207" w14:textId="77777777" w:rsidR="002C1E9B" w:rsidRDefault="0065310F" w:rsidP="0065310F">
            <w:pPr>
              <w:spacing w:line="240" w:lineRule="auto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2A0F331A" wp14:editId="0EAB949B">
                  <wp:extent cx="612000" cy="6120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D751DF" w14:textId="079DEE2D" w:rsidR="0065310F" w:rsidRPr="007A7809" w:rsidRDefault="0065310F" w:rsidP="0065310F">
            <w:pPr>
              <w:spacing w:line="240" w:lineRule="auto"/>
              <w:jc w:val="center"/>
              <w:rPr>
                <w:sz w:val="8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03A4B661" wp14:editId="6BF65FF2">
                  <wp:extent cx="612000" cy="61200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gridSpan w:val="4"/>
          </w:tcPr>
          <w:p w14:paraId="66033064" w14:textId="77777777" w:rsidR="0065310F" w:rsidRDefault="0065310F" w:rsidP="0065310F">
            <w:pPr>
              <w:pStyle w:val="Aufzhlung1"/>
              <w:spacing w:before="60"/>
            </w:pPr>
            <w:r>
              <w:t>Betrieb nur durch unterwiesenes Personal</w:t>
            </w:r>
          </w:p>
          <w:p w14:paraId="236467AA" w14:textId="77777777" w:rsidR="0065310F" w:rsidRDefault="0065310F" w:rsidP="0065310F">
            <w:pPr>
              <w:pStyle w:val="Aufzhlung1"/>
            </w:pPr>
            <w:r>
              <w:t>Tragen von Gehörschutz</w:t>
            </w:r>
          </w:p>
          <w:p w14:paraId="5DE9977C" w14:textId="11051015" w:rsidR="0065310F" w:rsidRDefault="0065310F" w:rsidP="0065310F">
            <w:pPr>
              <w:pStyle w:val="Aufzhlung1"/>
            </w:pPr>
            <w:r>
              <w:t xml:space="preserve">Enganliegende Kleidung tragen (Ärmel mit Bündchen oder nach innen </w:t>
            </w:r>
            <w:r w:rsidR="007F0300">
              <w:br/>
            </w:r>
            <w:r>
              <w:t>aufkrempeln)</w:t>
            </w:r>
          </w:p>
          <w:p w14:paraId="656548C3" w14:textId="77777777" w:rsidR="0065310F" w:rsidRDefault="0065310F" w:rsidP="0065310F">
            <w:pPr>
              <w:pStyle w:val="Aufzhlung1"/>
            </w:pPr>
            <w:r>
              <w:t>Schutzeinrichtungen dürfen nicht manipuliert werden.</w:t>
            </w:r>
          </w:p>
          <w:p w14:paraId="79A53D13" w14:textId="77777777" w:rsidR="0065310F" w:rsidRDefault="0065310F" w:rsidP="0065310F">
            <w:pPr>
              <w:pStyle w:val="Aufzhlung1"/>
            </w:pPr>
            <w:r>
              <w:t>Ess-, Trink- und Rauchverbot</w:t>
            </w:r>
          </w:p>
          <w:p w14:paraId="5324F2BE" w14:textId="77777777" w:rsidR="0065310F" w:rsidRDefault="0065310F" w:rsidP="0065310F">
            <w:pPr>
              <w:pStyle w:val="Aufzhlung1"/>
            </w:pPr>
            <w:r>
              <w:t>Im laufenden Prozess darf nicht in die Maschine gegriffen werden.</w:t>
            </w:r>
          </w:p>
          <w:p w14:paraId="4B815224" w14:textId="77777777" w:rsidR="0065310F" w:rsidRDefault="0065310F" w:rsidP="0065310F">
            <w:pPr>
              <w:pStyle w:val="Aufzhlung1"/>
            </w:pPr>
            <w:r>
              <w:t>Bei Störungen mit Kontakt zum Leim PSA (genaue Angaben) tragen</w:t>
            </w:r>
          </w:p>
          <w:p w14:paraId="3B39173B" w14:textId="0A46A942" w:rsidR="0065310F" w:rsidRDefault="0065310F" w:rsidP="0065310F">
            <w:pPr>
              <w:pStyle w:val="Aufzhlung1"/>
            </w:pPr>
            <w:r>
              <w:t xml:space="preserve">Beim Arbeiten mit Gefahrstoffen (z.B. Reinigungsmitteln) </w:t>
            </w:r>
            <w:r w:rsidR="007F0300">
              <w:br/>
            </w:r>
            <w:r>
              <w:t>PSA (genaue Angaben) tragen</w:t>
            </w:r>
          </w:p>
          <w:p w14:paraId="3C6C7C48" w14:textId="183CF858" w:rsidR="002C1E9B" w:rsidRPr="0061164B" w:rsidRDefault="0065310F" w:rsidP="0065310F">
            <w:pPr>
              <w:pStyle w:val="Aufzhlung1"/>
              <w:spacing w:after="60"/>
            </w:pPr>
            <w:r>
              <w:t>Nur eine einzelne Person darf die Maschine einrichten.</w:t>
            </w:r>
          </w:p>
        </w:tc>
        <w:tc>
          <w:tcPr>
            <w:tcW w:w="1275" w:type="dxa"/>
          </w:tcPr>
          <w:p w14:paraId="11A033C9" w14:textId="77777777" w:rsidR="002C1E9B" w:rsidRDefault="0065310F" w:rsidP="0065310F">
            <w:pPr>
              <w:widowControl w:val="0"/>
              <w:tabs>
                <w:tab w:val="left" w:pos="227"/>
              </w:tabs>
              <w:adjustRightInd w:val="0"/>
              <w:spacing w:after="60" w:line="240" w:lineRule="auto"/>
              <w:jc w:val="center"/>
              <w:rPr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w:drawing>
                <wp:inline distT="0" distB="0" distL="0" distR="0" wp14:anchorId="6F8DB060" wp14:editId="58D9A886">
                  <wp:extent cx="612000" cy="612000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8E89D56" w14:textId="59C7C53C" w:rsidR="0065310F" w:rsidRPr="0061164B" w:rsidRDefault="0065310F" w:rsidP="0065310F">
            <w:pPr>
              <w:widowControl w:val="0"/>
              <w:tabs>
                <w:tab w:val="left" w:pos="227"/>
              </w:tabs>
              <w:adjustRightInd w:val="0"/>
              <w:spacing w:before="0" w:after="60" w:line="240" w:lineRule="auto"/>
              <w:jc w:val="center"/>
              <w:rPr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w:drawing>
                <wp:inline distT="0" distB="0" distL="0" distR="0" wp14:anchorId="584AE7C0" wp14:editId="255DDDBB">
                  <wp:extent cx="612000" cy="612000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E1E" w:rsidRPr="007A7809" w14:paraId="3D48E860" w14:textId="77777777" w:rsidTr="007A7809">
        <w:trPr>
          <w:trHeight w:val="70"/>
        </w:trPr>
        <w:tc>
          <w:tcPr>
            <w:tcW w:w="10206" w:type="dxa"/>
            <w:gridSpan w:val="6"/>
            <w:shd w:val="clear" w:color="auto" w:fill="084267"/>
          </w:tcPr>
          <w:p w14:paraId="3F550FB8" w14:textId="77777777" w:rsidR="00455E1E" w:rsidRPr="007A7809" w:rsidRDefault="00455E1E" w:rsidP="00995423">
            <w:pPr>
              <w:pStyle w:val="berschrift2"/>
            </w:pPr>
            <w:r w:rsidRPr="007A7809">
              <w:t>Verhalten bei Störungen</w:t>
            </w:r>
          </w:p>
        </w:tc>
      </w:tr>
      <w:tr w:rsidR="00455E1E" w:rsidRPr="007A7809" w14:paraId="072BA98B" w14:textId="77777777" w:rsidTr="0065310F">
        <w:trPr>
          <w:trHeight w:val="1262"/>
        </w:trPr>
        <w:tc>
          <w:tcPr>
            <w:tcW w:w="1191" w:type="dxa"/>
          </w:tcPr>
          <w:p w14:paraId="31077F3F" w14:textId="77777777" w:rsidR="00455E1E" w:rsidRPr="0061164B" w:rsidRDefault="00455E1E" w:rsidP="00455E1E">
            <w:pPr>
              <w:spacing w:before="120"/>
              <w:jc w:val="center"/>
              <w:rPr>
                <w:sz w:val="8"/>
                <w:szCs w:val="8"/>
              </w:rPr>
            </w:pPr>
          </w:p>
        </w:tc>
        <w:tc>
          <w:tcPr>
            <w:tcW w:w="9015" w:type="dxa"/>
            <w:gridSpan w:val="5"/>
          </w:tcPr>
          <w:p w14:paraId="05D8F12C" w14:textId="77777777" w:rsidR="0065310F" w:rsidRDefault="0065310F" w:rsidP="0065310F">
            <w:pPr>
              <w:pStyle w:val="Aufzhlung1"/>
              <w:spacing w:before="60"/>
            </w:pPr>
            <w:r>
              <w:t>Arbeit einstellen</w:t>
            </w:r>
          </w:p>
          <w:p w14:paraId="6EA8D4F0" w14:textId="77777777" w:rsidR="0065310F" w:rsidRDefault="0065310F" w:rsidP="0065310F">
            <w:pPr>
              <w:pStyle w:val="Aufzhlung1"/>
            </w:pPr>
            <w:r>
              <w:t>Maschine abschalten, gegen unbefugte Inbetriebnahme sichern</w:t>
            </w:r>
          </w:p>
          <w:p w14:paraId="5DFDDE9E" w14:textId="77777777" w:rsidR="0065310F" w:rsidRDefault="0065310F" w:rsidP="0065310F">
            <w:pPr>
              <w:pStyle w:val="Aufzhlung1"/>
            </w:pPr>
            <w:r>
              <w:t>Bei Störungen mit Kontakt zum Leim PSA (genaue Angaben) tragen</w:t>
            </w:r>
          </w:p>
          <w:p w14:paraId="07A95B99" w14:textId="6F522EBC" w:rsidR="00455E1E" w:rsidRPr="0065310F" w:rsidRDefault="0065310F" w:rsidP="0065310F">
            <w:pPr>
              <w:pStyle w:val="Aufzhlung1"/>
              <w:spacing w:after="60"/>
              <w:rPr>
                <w:b/>
                <w:bCs/>
              </w:rPr>
            </w:pPr>
            <w:r w:rsidRPr="0065310F">
              <w:rPr>
                <w:b/>
                <w:bCs/>
              </w:rPr>
              <w:t>Vorgesetzte/-n verständigen</w:t>
            </w:r>
          </w:p>
        </w:tc>
      </w:tr>
      <w:tr w:rsidR="00455E1E" w:rsidRPr="007A7809" w14:paraId="645FDF29" w14:textId="77777777" w:rsidTr="007A7809">
        <w:trPr>
          <w:trHeight w:val="70"/>
        </w:trPr>
        <w:tc>
          <w:tcPr>
            <w:tcW w:w="10206" w:type="dxa"/>
            <w:gridSpan w:val="6"/>
            <w:shd w:val="clear" w:color="auto" w:fill="084267"/>
          </w:tcPr>
          <w:p w14:paraId="3113EC60" w14:textId="77777777" w:rsidR="00455E1E" w:rsidRPr="007A7809" w:rsidRDefault="00455E1E" w:rsidP="00995423">
            <w:pPr>
              <w:pStyle w:val="berschrift2"/>
            </w:pPr>
            <w:r w:rsidRPr="007A7809">
              <w:t>Verhalten bei Unfällen – Erste Hilfe</w:t>
            </w:r>
          </w:p>
        </w:tc>
      </w:tr>
      <w:tr w:rsidR="00455E1E" w:rsidRPr="007A7809" w14:paraId="3EBE6A4B" w14:textId="77777777" w:rsidTr="0065310F">
        <w:trPr>
          <w:trHeight w:val="2251"/>
        </w:trPr>
        <w:tc>
          <w:tcPr>
            <w:tcW w:w="1191" w:type="dxa"/>
          </w:tcPr>
          <w:p w14:paraId="4D012241" w14:textId="77777777" w:rsidR="00455E1E" w:rsidRPr="007A7809" w:rsidRDefault="004A49E3" w:rsidP="00DA5213">
            <w:pPr>
              <w:spacing w:before="120" w:line="240" w:lineRule="auto"/>
              <w:jc w:val="center"/>
              <w:rPr>
                <w:sz w:val="8"/>
              </w:rPr>
            </w:pPr>
            <w:r w:rsidRPr="007A7809">
              <w:rPr>
                <w:noProof/>
              </w:rPr>
              <w:drawing>
                <wp:inline distT="0" distB="0" distL="0" distR="0" wp14:anchorId="2861A6E5" wp14:editId="454C7270">
                  <wp:extent cx="594995" cy="594995"/>
                  <wp:effectExtent l="0" t="0" r="0" b="0"/>
                  <wp:docPr id="845" name="Grafik 7" descr="O:\HV_RD_TOE\Töller\Sicherheitszeichen\Sicherheitszeichen von RBB erstellt\000_BMP_RGB_72dpi\e003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 descr="O:\HV_RD_TOE\Töller\Sicherheitszeichen\Sicherheitszeichen von RBB erstellt\000_BMP_RGB_72dpi\e003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5" w:type="dxa"/>
            <w:gridSpan w:val="5"/>
          </w:tcPr>
          <w:p w14:paraId="3F8BE2D7" w14:textId="77777777" w:rsidR="004F05ED" w:rsidRPr="007A7809" w:rsidRDefault="004F05ED" w:rsidP="004F05ED">
            <w:r w:rsidRPr="007A7809">
              <w:rPr>
                <w:rFonts w:cs="Arial"/>
                <w:b/>
                <w:bCs/>
              </w:rPr>
              <w:t>Bei jeder Erste-Hilfe-Maßnahme: Selbstschutz beachten, Vorgesetze</w:t>
            </w:r>
            <w:r w:rsidR="00FD26E3" w:rsidRPr="007A7809">
              <w:rPr>
                <w:rFonts w:cs="Arial"/>
                <w:b/>
                <w:bCs/>
              </w:rPr>
              <w:t>(-</w:t>
            </w:r>
            <w:r w:rsidRPr="007A7809">
              <w:rPr>
                <w:rFonts w:cs="Arial"/>
                <w:b/>
                <w:bCs/>
              </w:rPr>
              <w:t>n</w:t>
            </w:r>
            <w:r w:rsidR="00FD26E3" w:rsidRPr="007A7809">
              <w:rPr>
                <w:rFonts w:cs="Arial"/>
                <w:b/>
                <w:bCs/>
              </w:rPr>
              <w:t>)</w:t>
            </w:r>
            <w:r w:rsidRPr="007A7809">
              <w:rPr>
                <w:rFonts w:cs="Arial"/>
                <w:b/>
                <w:bCs/>
              </w:rPr>
              <w:t xml:space="preserve"> informieren</w:t>
            </w:r>
          </w:p>
          <w:p w14:paraId="37ECFD3D" w14:textId="63D4AA79" w:rsidR="0065310F" w:rsidRDefault="0065310F" w:rsidP="0065310F">
            <w:pPr>
              <w:pStyle w:val="Aufzhlung1"/>
            </w:pPr>
            <w:r>
              <w:t>Maschine abschalten</w:t>
            </w:r>
          </w:p>
          <w:p w14:paraId="19BBE6C7" w14:textId="48B6E672" w:rsidR="0065310F" w:rsidRDefault="0065310F" w:rsidP="0065310F">
            <w:pPr>
              <w:pStyle w:val="Aufzhlung1"/>
            </w:pPr>
            <w:r>
              <w:t>Unfallstelle absichern</w:t>
            </w:r>
          </w:p>
          <w:p w14:paraId="58911D0F" w14:textId="1E468A65" w:rsidR="0065310F" w:rsidRDefault="0065310F" w:rsidP="0065310F">
            <w:pPr>
              <w:pStyle w:val="Aufzhlung1"/>
            </w:pPr>
            <w:r>
              <w:t>Notruf bzw. Ersthelfer/-in informieren</w:t>
            </w:r>
          </w:p>
          <w:p w14:paraId="5214AE33" w14:textId="6560997B" w:rsidR="0065310F" w:rsidRDefault="0065310F" w:rsidP="0065310F">
            <w:pPr>
              <w:pStyle w:val="Aufzhlung1"/>
            </w:pPr>
            <w:r>
              <w:t>Erste Hilfe leisten</w:t>
            </w:r>
          </w:p>
          <w:p w14:paraId="58067B7A" w14:textId="558AFDF8" w:rsidR="002D4FA2" w:rsidRDefault="0065310F" w:rsidP="0065310F">
            <w:pPr>
              <w:pStyle w:val="Aufzhlung1"/>
            </w:pPr>
            <w:r>
              <w:t>Vorgesetzte/-n informieren</w:t>
            </w:r>
          </w:p>
          <w:p w14:paraId="503DF181" w14:textId="77777777" w:rsidR="0065310F" w:rsidRPr="007A7809" w:rsidRDefault="0065310F" w:rsidP="0065310F">
            <w:pPr>
              <w:spacing w:before="0"/>
            </w:pPr>
          </w:p>
          <w:p w14:paraId="0BBBCD44" w14:textId="77777777" w:rsidR="00455E1E" w:rsidRPr="0035282B" w:rsidRDefault="00455E1E" w:rsidP="007A7809">
            <w:pPr>
              <w:spacing w:before="20" w:after="60"/>
              <w:rPr>
                <w:color w:val="000000"/>
                <w:sz w:val="24"/>
                <w:szCs w:val="24"/>
              </w:rPr>
            </w:pPr>
            <w:r w:rsidRPr="0035282B">
              <w:rPr>
                <w:b/>
                <w:color w:val="000000"/>
                <w:sz w:val="24"/>
                <w:szCs w:val="24"/>
              </w:rPr>
              <w:t>Notruf:</w:t>
            </w:r>
            <w:r w:rsidRPr="0035282B">
              <w:rPr>
                <w:color w:val="000000"/>
                <w:sz w:val="24"/>
                <w:szCs w:val="24"/>
              </w:rPr>
              <w:t xml:space="preserve">  </w:t>
            </w:r>
            <w:r w:rsidRPr="0035282B">
              <w:rPr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5282B">
              <w:rPr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35282B">
              <w:rPr>
                <w:color w:val="000000"/>
                <w:sz w:val="24"/>
                <w:szCs w:val="24"/>
                <w:u w:val="single"/>
              </w:rPr>
            </w:r>
            <w:r w:rsidRPr="0035282B">
              <w:rPr>
                <w:color w:val="000000"/>
                <w:sz w:val="24"/>
                <w:szCs w:val="24"/>
                <w:u w:val="single"/>
              </w:rPr>
              <w:fldChar w:fldCharType="separate"/>
            </w:r>
            <w:r w:rsidRPr="0035282B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35282B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35282B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35282B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35282B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35282B">
              <w:rPr>
                <w:color w:val="000000"/>
                <w:sz w:val="24"/>
                <w:szCs w:val="24"/>
                <w:u w:val="single"/>
              </w:rPr>
              <w:fldChar w:fldCharType="end"/>
            </w:r>
            <w:r w:rsidRPr="0035282B">
              <w:rPr>
                <w:color w:val="000000"/>
                <w:sz w:val="24"/>
                <w:szCs w:val="24"/>
              </w:rPr>
              <w:t xml:space="preserve">  Ersthelfer</w:t>
            </w:r>
            <w:r w:rsidR="00E24306" w:rsidRPr="0035282B">
              <w:rPr>
                <w:color w:val="000000"/>
                <w:sz w:val="24"/>
                <w:szCs w:val="24"/>
              </w:rPr>
              <w:t>/-in</w:t>
            </w:r>
            <w:r w:rsidRPr="0035282B">
              <w:rPr>
                <w:color w:val="000000"/>
                <w:sz w:val="24"/>
                <w:szCs w:val="24"/>
              </w:rPr>
              <w:t xml:space="preserve">: </w:t>
            </w:r>
            <w:r w:rsidRPr="0035282B">
              <w:rPr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5282B">
              <w:rPr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35282B">
              <w:rPr>
                <w:color w:val="000000"/>
                <w:sz w:val="24"/>
                <w:szCs w:val="24"/>
                <w:u w:val="single"/>
              </w:rPr>
            </w:r>
            <w:r w:rsidRPr="0035282B">
              <w:rPr>
                <w:color w:val="000000"/>
                <w:sz w:val="24"/>
                <w:szCs w:val="24"/>
                <w:u w:val="single"/>
              </w:rPr>
              <w:fldChar w:fldCharType="separate"/>
            </w:r>
            <w:r w:rsidRPr="0035282B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35282B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35282B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35282B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35282B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35282B">
              <w:rPr>
                <w:color w:val="000000"/>
                <w:sz w:val="24"/>
                <w:szCs w:val="24"/>
                <w:u w:val="single"/>
              </w:rPr>
              <w:fldChar w:fldCharType="end"/>
            </w:r>
          </w:p>
        </w:tc>
      </w:tr>
      <w:tr w:rsidR="00455E1E" w:rsidRPr="007A7809" w14:paraId="718B0EDB" w14:textId="77777777" w:rsidTr="007A7809">
        <w:tc>
          <w:tcPr>
            <w:tcW w:w="10206" w:type="dxa"/>
            <w:gridSpan w:val="6"/>
            <w:shd w:val="clear" w:color="auto" w:fill="084267"/>
          </w:tcPr>
          <w:p w14:paraId="2A0088C1" w14:textId="77777777" w:rsidR="00455E1E" w:rsidRPr="007A7809" w:rsidRDefault="00455E1E" w:rsidP="00995423">
            <w:pPr>
              <w:pStyle w:val="berschrift2"/>
            </w:pPr>
            <w:r w:rsidRPr="007A7809">
              <w:t>Instandhaltung/Prüfung</w:t>
            </w:r>
          </w:p>
        </w:tc>
      </w:tr>
      <w:tr w:rsidR="00455E1E" w:rsidRPr="007A7809" w14:paraId="41349D2A" w14:textId="77777777" w:rsidTr="0065310F">
        <w:trPr>
          <w:trHeight w:val="1127"/>
        </w:trPr>
        <w:tc>
          <w:tcPr>
            <w:tcW w:w="1191" w:type="dxa"/>
          </w:tcPr>
          <w:p w14:paraId="7EC5D0FB" w14:textId="77777777" w:rsidR="00455E1E" w:rsidRPr="007A7809" w:rsidRDefault="00455E1E" w:rsidP="00455E1E">
            <w:pPr>
              <w:spacing w:before="20" w:after="120"/>
              <w:jc w:val="center"/>
              <w:rPr>
                <w:sz w:val="18"/>
                <w:szCs w:val="18"/>
              </w:rPr>
            </w:pPr>
            <w:bookmarkStart w:id="3" w:name="Temp"/>
            <w:bookmarkEnd w:id="3"/>
          </w:p>
        </w:tc>
        <w:tc>
          <w:tcPr>
            <w:tcW w:w="9015" w:type="dxa"/>
            <w:gridSpan w:val="5"/>
          </w:tcPr>
          <w:p w14:paraId="2199216B" w14:textId="5384FB07" w:rsidR="0065310F" w:rsidRPr="0065310F" w:rsidRDefault="0065310F" w:rsidP="0065310F">
            <w:pPr>
              <w:pStyle w:val="Aufzhlung1"/>
              <w:spacing w:before="60"/>
            </w:pPr>
            <w:r w:rsidRPr="0065310F">
              <w:t>Schutzvorrichtungen täglich auf Funktion prüfen</w:t>
            </w:r>
          </w:p>
          <w:p w14:paraId="0AA3C09E" w14:textId="076866BB" w:rsidR="0065310F" w:rsidRPr="0065310F" w:rsidRDefault="0065310F" w:rsidP="0065310F">
            <w:pPr>
              <w:pStyle w:val="Aufzhlung1"/>
            </w:pPr>
            <w:r w:rsidRPr="0065310F">
              <w:t>Mängel an der Maschine unverzüglich der/dem Vorgesetzten melden</w:t>
            </w:r>
          </w:p>
          <w:p w14:paraId="05EF1CE8" w14:textId="0341F1B5" w:rsidR="00455E1E" w:rsidRPr="007A7809" w:rsidRDefault="0065310F" w:rsidP="0065310F">
            <w:pPr>
              <w:pStyle w:val="Aufzhlung1"/>
            </w:pPr>
            <w:r w:rsidRPr="0065310F">
              <w:t>Instandhaltungsarbeiten nur durch hiermit beauftragte Personen</w:t>
            </w:r>
          </w:p>
        </w:tc>
      </w:tr>
    </w:tbl>
    <w:p w14:paraId="1A7E2688" w14:textId="77777777" w:rsidR="00455E1E" w:rsidRPr="005C07E8" w:rsidRDefault="00455E1E" w:rsidP="00C0133D">
      <w:pPr>
        <w:spacing w:line="100" w:lineRule="exact"/>
        <w:rPr>
          <w:rFonts w:ascii="Source Sans Pro" w:hAnsi="Source Sans Pro"/>
          <w:sz w:val="16"/>
        </w:rPr>
      </w:pPr>
    </w:p>
    <w:sectPr w:rsidR="00455E1E" w:rsidRPr="005C07E8" w:rsidSect="00723925">
      <w:type w:val="continuous"/>
      <w:pgSz w:w="11906" w:h="16838" w:code="9"/>
      <w:pgMar w:top="680" w:right="851" w:bottom="0" w:left="851" w:header="72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2FF"/>
    <w:multiLevelType w:val="hybridMultilevel"/>
    <w:tmpl w:val="276007D8"/>
    <w:lvl w:ilvl="0" w:tplc="2BD60F5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6DE"/>
    <w:multiLevelType w:val="hybridMultilevel"/>
    <w:tmpl w:val="12EAE476"/>
    <w:lvl w:ilvl="0" w:tplc="F10E622C">
      <w:start w:val="1"/>
      <w:numFmt w:val="bullet"/>
      <w:pStyle w:val="Aufzhlung1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2474FB36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72303"/>
    <w:multiLevelType w:val="hybridMultilevel"/>
    <w:tmpl w:val="BF9C776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2359F"/>
    <w:multiLevelType w:val="singleLevel"/>
    <w:tmpl w:val="4DAAF928"/>
    <w:lvl w:ilvl="0">
      <w:start w:val="2"/>
      <w:numFmt w:val="bullet"/>
      <w:lvlText w:val="·"/>
      <w:lvlJc w:val="left"/>
      <w:pPr>
        <w:tabs>
          <w:tab w:val="num" w:pos="644"/>
        </w:tabs>
        <w:ind w:left="567" w:hanging="283"/>
      </w:pPr>
      <w:rPr>
        <w:rFonts w:ascii="Lucida Sans Unicode" w:hAnsi="Lucida Sans Unicode" w:hint="default"/>
        <w:b/>
        <w:i w:val="0"/>
        <w:sz w:val="24"/>
      </w:rPr>
    </w:lvl>
  </w:abstractNum>
  <w:abstractNum w:abstractNumId="4" w15:restartNumberingAfterBreak="0">
    <w:nsid w:val="09B34786"/>
    <w:multiLevelType w:val="hybridMultilevel"/>
    <w:tmpl w:val="37F63E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F50F2"/>
    <w:multiLevelType w:val="hybridMultilevel"/>
    <w:tmpl w:val="1AAED808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D3903"/>
    <w:multiLevelType w:val="hybridMultilevel"/>
    <w:tmpl w:val="B21A3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B0F6A"/>
    <w:multiLevelType w:val="hybridMultilevel"/>
    <w:tmpl w:val="18FCDF38"/>
    <w:lvl w:ilvl="0" w:tplc="59AA648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szCs w:val="22"/>
        <w:u w:color="EAEAEA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A3E67"/>
    <w:multiLevelType w:val="hybridMultilevel"/>
    <w:tmpl w:val="46FA6F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Univer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Univer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Univer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0C6120"/>
    <w:multiLevelType w:val="singleLevel"/>
    <w:tmpl w:val="F5F43FDA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</w:abstractNum>
  <w:abstractNum w:abstractNumId="10" w15:restartNumberingAfterBreak="0">
    <w:nsid w:val="1F373BE2"/>
    <w:multiLevelType w:val="singleLevel"/>
    <w:tmpl w:val="FBA691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51C523F"/>
    <w:multiLevelType w:val="multilevel"/>
    <w:tmpl w:val="78EA4B9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B725D"/>
    <w:multiLevelType w:val="hybridMultilevel"/>
    <w:tmpl w:val="465A512E"/>
    <w:lvl w:ilvl="0" w:tplc="C7BE77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Univer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Univer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Univer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6C112A"/>
    <w:multiLevelType w:val="singleLevel"/>
    <w:tmpl w:val="C72A29B2"/>
    <w:lvl w:ilvl="0"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4"/>
      </w:rPr>
    </w:lvl>
  </w:abstractNum>
  <w:abstractNum w:abstractNumId="14" w15:restartNumberingAfterBreak="0">
    <w:nsid w:val="303C1AE2"/>
    <w:multiLevelType w:val="hybridMultilevel"/>
    <w:tmpl w:val="EDBCF190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C4DBC"/>
    <w:multiLevelType w:val="multilevel"/>
    <w:tmpl w:val="190C27E4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907FC"/>
    <w:multiLevelType w:val="singleLevel"/>
    <w:tmpl w:val="AFFA7F9E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2"/>
      </w:rPr>
    </w:lvl>
  </w:abstractNum>
  <w:abstractNum w:abstractNumId="17" w15:restartNumberingAfterBreak="0">
    <w:nsid w:val="3A050F8B"/>
    <w:multiLevelType w:val="multilevel"/>
    <w:tmpl w:val="78EA4B9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92D80"/>
    <w:multiLevelType w:val="singleLevel"/>
    <w:tmpl w:val="C72A29B2"/>
    <w:lvl w:ilvl="0"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4"/>
      </w:rPr>
    </w:lvl>
  </w:abstractNum>
  <w:abstractNum w:abstractNumId="19" w15:restartNumberingAfterBreak="0">
    <w:nsid w:val="43711A70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20" w15:restartNumberingAfterBreak="0">
    <w:nsid w:val="47F84390"/>
    <w:multiLevelType w:val="hybridMultilevel"/>
    <w:tmpl w:val="5424572E"/>
    <w:lvl w:ilvl="0" w:tplc="2BD60F5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F2FCF"/>
    <w:multiLevelType w:val="singleLevel"/>
    <w:tmpl w:val="45F8B88E"/>
    <w:lvl w:ilvl="0">
      <w:start w:val="1"/>
      <w:numFmt w:val="decimal"/>
      <w:pStyle w:val="uuveinzugnum"/>
      <w:lvlText w:val="%1."/>
      <w:lvlJc w:val="left"/>
      <w:pPr>
        <w:tabs>
          <w:tab w:val="num" w:pos="927"/>
        </w:tabs>
        <w:ind w:left="851" w:hanging="284"/>
      </w:pPr>
      <w:rPr>
        <w:u w:val="none"/>
      </w:rPr>
    </w:lvl>
  </w:abstractNum>
  <w:abstractNum w:abstractNumId="22" w15:restartNumberingAfterBreak="0">
    <w:nsid w:val="4BC76746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23" w15:restartNumberingAfterBreak="0">
    <w:nsid w:val="4CC204F7"/>
    <w:multiLevelType w:val="hybridMultilevel"/>
    <w:tmpl w:val="709464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62EBC"/>
    <w:multiLevelType w:val="singleLevel"/>
    <w:tmpl w:val="72A6E4FE"/>
    <w:lvl w:ilvl="0">
      <w:numFmt w:val="bullet"/>
      <w:lvlText w:val=""/>
      <w:lvlJc w:val="left"/>
      <w:pPr>
        <w:tabs>
          <w:tab w:val="num" w:pos="851"/>
        </w:tabs>
        <w:ind w:left="851" w:hanging="397"/>
      </w:pPr>
      <w:rPr>
        <w:rFonts w:ascii="Symbol" w:hAnsi="Symbol" w:hint="default"/>
        <w:sz w:val="24"/>
      </w:rPr>
    </w:lvl>
  </w:abstractNum>
  <w:abstractNum w:abstractNumId="25" w15:restartNumberingAfterBreak="0">
    <w:nsid w:val="5A6A706D"/>
    <w:multiLevelType w:val="multilevel"/>
    <w:tmpl w:val="036CA27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65821"/>
    <w:multiLevelType w:val="singleLevel"/>
    <w:tmpl w:val="C7C8C868"/>
    <w:lvl w:ilvl="0">
      <w:start w:val="2"/>
      <w:numFmt w:val="bullet"/>
      <w:lvlText w:val="·"/>
      <w:lvlJc w:val="left"/>
      <w:pPr>
        <w:tabs>
          <w:tab w:val="num" w:pos="644"/>
        </w:tabs>
        <w:ind w:left="567" w:hanging="283"/>
      </w:pPr>
      <w:rPr>
        <w:rFonts w:ascii="Lucida Sans Unicode" w:hAnsi="Lucida Sans Unicode" w:hint="default"/>
        <w:b/>
        <w:i w:val="0"/>
        <w:sz w:val="24"/>
      </w:rPr>
    </w:lvl>
  </w:abstractNum>
  <w:abstractNum w:abstractNumId="27" w15:restartNumberingAfterBreak="0">
    <w:nsid w:val="5B9F2D85"/>
    <w:multiLevelType w:val="hybridMultilevel"/>
    <w:tmpl w:val="036CA272"/>
    <w:lvl w:ilvl="0" w:tplc="DDF465CA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722D5"/>
    <w:multiLevelType w:val="multilevel"/>
    <w:tmpl w:val="036CA27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B111F"/>
    <w:multiLevelType w:val="hybridMultilevel"/>
    <w:tmpl w:val="0D4A41A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714F5"/>
    <w:multiLevelType w:val="hybridMultilevel"/>
    <w:tmpl w:val="4BC0892E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A363B"/>
    <w:multiLevelType w:val="hybridMultilevel"/>
    <w:tmpl w:val="E92284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96AAE"/>
    <w:multiLevelType w:val="hybridMultilevel"/>
    <w:tmpl w:val="190C27E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778F7"/>
    <w:multiLevelType w:val="hybridMultilevel"/>
    <w:tmpl w:val="6B5285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A065C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964C5"/>
    <w:multiLevelType w:val="singleLevel"/>
    <w:tmpl w:val="5088C930"/>
    <w:lvl w:ilvl="0"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4"/>
      </w:rPr>
    </w:lvl>
  </w:abstractNum>
  <w:abstractNum w:abstractNumId="35" w15:restartNumberingAfterBreak="0">
    <w:nsid w:val="74BF1C01"/>
    <w:multiLevelType w:val="hybridMultilevel"/>
    <w:tmpl w:val="26226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C7682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37" w15:restartNumberingAfterBreak="0">
    <w:nsid w:val="7A596814"/>
    <w:multiLevelType w:val="hybridMultilevel"/>
    <w:tmpl w:val="190C27E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7"/>
  </w:num>
  <w:num w:numId="4">
    <w:abstractNumId w:val="32"/>
  </w:num>
  <w:num w:numId="5">
    <w:abstractNumId w:val="15"/>
  </w:num>
  <w:num w:numId="6">
    <w:abstractNumId w:val="27"/>
  </w:num>
  <w:num w:numId="7">
    <w:abstractNumId w:val="11"/>
  </w:num>
  <w:num w:numId="8">
    <w:abstractNumId w:val="28"/>
  </w:num>
  <w:num w:numId="9">
    <w:abstractNumId w:val="17"/>
  </w:num>
  <w:num w:numId="10">
    <w:abstractNumId w:val="25"/>
  </w:num>
  <w:num w:numId="11">
    <w:abstractNumId w:val="20"/>
  </w:num>
  <w:num w:numId="12">
    <w:abstractNumId w:val="16"/>
  </w:num>
  <w:num w:numId="13">
    <w:abstractNumId w:val="7"/>
  </w:num>
  <w:num w:numId="14">
    <w:abstractNumId w:val="21"/>
  </w:num>
  <w:num w:numId="15">
    <w:abstractNumId w:val="22"/>
  </w:num>
  <w:num w:numId="16">
    <w:abstractNumId w:val="19"/>
  </w:num>
  <w:num w:numId="17">
    <w:abstractNumId w:val="36"/>
  </w:num>
  <w:num w:numId="18">
    <w:abstractNumId w:val="3"/>
  </w:num>
  <w:num w:numId="19">
    <w:abstractNumId w:val="26"/>
  </w:num>
  <w:num w:numId="20">
    <w:abstractNumId w:val="18"/>
  </w:num>
  <w:num w:numId="21">
    <w:abstractNumId w:val="34"/>
  </w:num>
  <w:num w:numId="22">
    <w:abstractNumId w:val="24"/>
  </w:num>
  <w:num w:numId="23">
    <w:abstractNumId w:val="13"/>
  </w:num>
  <w:num w:numId="24">
    <w:abstractNumId w:val="10"/>
  </w:num>
  <w:num w:numId="25">
    <w:abstractNumId w:val="9"/>
  </w:num>
  <w:num w:numId="26">
    <w:abstractNumId w:val="8"/>
  </w:num>
  <w:num w:numId="27">
    <w:abstractNumId w:val="12"/>
  </w:num>
  <w:num w:numId="28">
    <w:abstractNumId w:val="4"/>
  </w:num>
  <w:num w:numId="29">
    <w:abstractNumId w:val="31"/>
  </w:num>
  <w:num w:numId="30">
    <w:abstractNumId w:val="35"/>
  </w:num>
  <w:num w:numId="31">
    <w:abstractNumId w:val="23"/>
  </w:num>
  <w:num w:numId="32">
    <w:abstractNumId w:val="6"/>
  </w:num>
  <w:num w:numId="33">
    <w:abstractNumId w:val="33"/>
  </w:num>
  <w:num w:numId="34">
    <w:abstractNumId w:val="2"/>
  </w:num>
  <w:num w:numId="35">
    <w:abstractNumId w:val="29"/>
  </w:num>
  <w:num w:numId="36">
    <w:abstractNumId w:val="14"/>
  </w:num>
  <w:num w:numId="37">
    <w:abstractNumId w:val="5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10F"/>
    <w:rsid w:val="00051ECC"/>
    <w:rsid w:val="001A3BDF"/>
    <w:rsid w:val="001B4335"/>
    <w:rsid w:val="001E1023"/>
    <w:rsid w:val="001E2613"/>
    <w:rsid w:val="002663A6"/>
    <w:rsid w:val="002B21EF"/>
    <w:rsid w:val="002C1E9B"/>
    <w:rsid w:val="002D4FA2"/>
    <w:rsid w:val="0035282B"/>
    <w:rsid w:val="00371BBF"/>
    <w:rsid w:val="00396755"/>
    <w:rsid w:val="003D1031"/>
    <w:rsid w:val="003D4087"/>
    <w:rsid w:val="003F4ED1"/>
    <w:rsid w:val="00455E1E"/>
    <w:rsid w:val="00467356"/>
    <w:rsid w:val="004A49E3"/>
    <w:rsid w:val="004A7169"/>
    <w:rsid w:val="004F05ED"/>
    <w:rsid w:val="005352C8"/>
    <w:rsid w:val="0056752C"/>
    <w:rsid w:val="00586D98"/>
    <w:rsid w:val="005C07E8"/>
    <w:rsid w:val="005F3D30"/>
    <w:rsid w:val="0061164B"/>
    <w:rsid w:val="0065310F"/>
    <w:rsid w:val="00666E9A"/>
    <w:rsid w:val="006B12E9"/>
    <w:rsid w:val="007106A9"/>
    <w:rsid w:val="00723925"/>
    <w:rsid w:val="00771983"/>
    <w:rsid w:val="007A7809"/>
    <w:rsid w:val="007C20F6"/>
    <w:rsid w:val="007D6ECA"/>
    <w:rsid w:val="007F0300"/>
    <w:rsid w:val="00831C74"/>
    <w:rsid w:val="008A58AD"/>
    <w:rsid w:val="008B3E7C"/>
    <w:rsid w:val="008D049D"/>
    <w:rsid w:val="008E2D12"/>
    <w:rsid w:val="00906B16"/>
    <w:rsid w:val="00914249"/>
    <w:rsid w:val="00931B1B"/>
    <w:rsid w:val="00995423"/>
    <w:rsid w:val="00A358A6"/>
    <w:rsid w:val="00A378F5"/>
    <w:rsid w:val="00AC460A"/>
    <w:rsid w:val="00AC4F3D"/>
    <w:rsid w:val="00B06871"/>
    <w:rsid w:val="00B40E40"/>
    <w:rsid w:val="00B423EB"/>
    <w:rsid w:val="00B645BE"/>
    <w:rsid w:val="00C0133D"/>
    <w:rsid w:val="00C108A5"/>
    <w:rsid w:val="00C14333"/>
    <w:rsid w:val="00C16831"/>
    <w:rsid w:val="00C31072"/>
    <w:rsid w:val="00C635A2"/>
    <w:rsid w:val="00CC0A73"/>
    <w:rsid w:val="00D32910"/>
    <w:rsid w:val="00DA1A54"/>
    <w:rsid w:val="00DA1AC8"/>
    <w:rsid w:val="00DA5213"/>
    <w:rsid w:val="00DB6D05"/>
    <w:rsid w:val="00E24306"/>
    <w:rsid w:val="00F14213"/>
    <w:rsid w:val="00F25F77"/>
    <w:rsid w:val="00FD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FE15C7"/>
  <w15:chartTrackingRefBased/>
  <w15:docId w15:val="{953B166B-F5F2-472D-8CEA-275ECEA83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F0300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7F0300"/>
    <w:pPr>
      <w:spacing w:after="60" w:line="240" w:lineRule="auto"/>
      <w:jc w:val="center"/>
      <w:outlineLvl w:val="0"/>
    </w:pPr>
    <w:rPr>
      <w:b/>
      <w:sz w:val="28"/>
      <w:lang w:val="en-GB"/>
    </w:rPr>
  </w:style>
  <w:style w:type="paragraph" w:styleId="berschrift2">
    <w:name w:val="heading 2"/>
    <w:basedOn w:val="Standard"/>
    <w:next w:val="Standard"/>
    <w:qFormat/>
    <w:rsid w:val="007F0300"/>
    <w:pPr>
      <w:keepNext/>
      <w:spacing w:after="60" w:line="240" w:lineRule="auto"/>
      <w:jc w:val="center"/>
      <w:outlineLvl w:val="1"/>
    </w:pPr>
    <w:rPr>
      <w:b/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after="40"/>
      <w:jc w:val="center"/>
      <w:outlineLvl w:val="2"/>
    </w:pPr>
    <w:rPr>
      <w:b/>
      <w:color w:val="FFFFFF"/>
      <w:sz w:val="24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customStyle="1" w:styleId="Aufzhlung1">
    <w:name w:val="Aufzählung_1"/>
    <w:basedOn w:val="Standard"/>
    <w:qFormat/>
    <w:rsid w:val="0061164B"/>
    <w:pPr>
      <w:numPr>
        <w:numId w:val="2"/>
      </w:numPr>
      <w:tabs>
        <w:tab w:val="left" w:pos="567"/>
      </w:tabs>
      <w:autoSpaceDE/>
      <w:autoSpaceDN/>
      <w:spacing w:before="0"/>
    </w:pPr>
    <w:rPr>
      <w:szCs w:val="26"/>
    </w:rPr>
  </w:style>
  <w:style w:type="paragraph" w:customStyle="1" w:styleId="uuveinzugnum">
    <w:name w:val="uuv_einzug_num"/>
    <w:rsid w:val="005E1E47"/>
    <w:pPr>
      <w:numPr>
        <w:numId w:val="14"/>
      </w:numPr>
      <w:tabs>
        <w:tab w:val="left" w:pos="851"/>
      </w:tabs>
      <w:spacing w:before="80" w:line="216" w:lineRule="auto"/>
    </w:pPr>
    <w:rPr>
      <w:rFonts w:ascii="Univers" w:hAnsi="Univers"/>
      <w:b/>
      <w:sz w:val="18"/>
    </w:rPr>
  </w:style>
  <w:style w:type="paragraph" w:customStyle="1" w:styleId="ArialBetriebsanwAufzhlungblaueBetriebsanweisungen">
    <w:name w:val="Arial_Betriebsanw_Aufzählung (blaue_Betriebsanweisungen)"/>
    <w:basedOn w:val="Standard"/>
    <w:rsid w:val="00C62132"/>
    <w:pPr>
      <w:widowControl w:val="0"/>
      <w:tabs>
        <w:tab w:val="right" w:leader="underscore" w:pos="3120"/>
      </w:tabs>
      <w:adjustRightInd w:val="0"/>
      <w:spacing w:before="0" w:line="288" w:lineRule="auto"/>
      <w:ind w:left="1361" w:right="340"/>
      <w:textAlignment w:val="center"/>
    </w:pPr>
    <w:rPr>
      <w:rFonts w:ascii="ArialMT" w:hAnsi="ArialMT" w:cs="ArialMT"/>
      <w:color w:val="000000"/>
      <w:lang w:bidi="de-DE"/>
    </w:rPr>
  </w:style>
  <w:style w:type="paragraph" w:customStyle="1" w:styleId="Aufzhlung2">
    <w:name w:val="Aufzählung_2"/>
    <w:basedOn w:val="Aufzhlung1"/>
    <w:qFormat/>
    <w:rsid w:val="00A358A6"/>
    <w:pPr>
      <w:numPr>
        <w:ilvl w:val="1"/>
      </w:numPr>
      <w:ind w:left="454" w:hanging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Maschinen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56AE52-2065-7C4A-A4CA-7BF1E4F5E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Maschinen_neu</Template>
  <TotalTime>0</TotalTime>
  <Pages>2</Pages>
  <Words>237</Words>
  <Characters>1818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Mann's EDV Service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PC</dc:creator>
  <cp:keywords>-</cp:keywords>
  <cp:lastModifiedBy>Office</cp:lastModifiedBy>
  <cp:revision>4</cp:revision>
  <cp:lastPrinted>2009-04-29T09:20:00Z</cp:lastPrinted>
  <dcterms:created xsi:type="dcterms:W3CDTF">2025-06-03T13:07:00Z</dcterms:created>
  <dcterms:modified xsi:type="dcterms:W3CDTF">2025-07-04T08:47:00Z</dcterms:modified>
</cp:coreProperties>
</file>