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DCE7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6F0C95C" wp14:editId="6E69C2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8742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04D5ED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33BB04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3E55AC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0D90BE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2C0545C3" w14:textId="77777777" w:rsidTr="007A7809">
        <w:trPr>
          <w:trHeight w:val="2183"/>
        </w:trPr>
        <w:tc>
          <w:tcPr>
            <w:tcW w:w="4526" w:type="dxa"/>
            <w:gridSpan w:val="3"/>
          </w:tcPr>
          <w:p w14:paraId="61AA0444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A6835F8" wp14:editId="3AEB61B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287C2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ECEFC44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024D5" wp14:editId="4D61F58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8F9F12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5B0679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59A35" wp14:editId="51C9AC6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F64B8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B81D541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7103B" wp14:editId="7B667F1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4EF66B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EDF0590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CE5552E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6501A6D1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B69895A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26CFDB" wp14:editId="3A00BC15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15213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6AC70AF9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3C3BF5" wp14:editId="26D5070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1704D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70FCE505" w14:textId="77777777" w:rsidR="00C108A5" w:rsidRPr="007A7809" w:rsidRDefault="00C108A5" w:rsidP="007A7809">
            <w:pPr>
              <w:spacing w:before="0" w:after="200"/>
            </w:pPr>
          </w:p>
          <w:p w14:paraId="30EAE6AE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EA07069" w14:textId="3BEBB964" w:rsidR="00455E1E" w:rsidRPr="007A7809" w:rsidRDefault="00E82326" w:rsidP="00D32910">
            <w:pPr>
              <w:spacing w:before="120"/>
              <w:rPr>
                <w:sz w:val="16"/>
              </w:rPr>
            </w:pPr>
            <w:r w:rsidRPr="00E82326">
              <w:rPr>
                <w:sz w:val="16"/>
              </w:rPr>
              <w:t>B217</w:t>
            </w:r>
          </w:p>
        </w:tc>
      </w:tr>
      <w:tr w:rsidR="005C07E8" w:rsidRPr="007A7809" w14:paraId="22D44E1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152069B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9684F52" w14:textId="77777777" w:rsidTr="00E82326">
        <w:trPr>
          <w:trHeight w:val="809"/>
        </w:trPr>
        <w:tc>
          <w:tcPr>
            <w:tcW w:w="10206" w:type="dxa"/>
            <w:gridSpan w:val="6"/>
            <w:vAlign w:val="center"/>
          </w:tcPr>
          <w:p w14:paraId="45C388EA" w14:textId="4FB1981F" w:rsidR="00455E1E" w:rsidRPr="00E82326" w:rsidRDefault="00E82326" w:rsidP="00F85213">
            <w:pPr>
              <w:pStyle w:val="berschrift1"/>
              <w:rPr>
                <w:lang w:val="de-DE"/>
              </w:rPr>
            </w:pPr>
            <w:r w:rsidRPr="00E82326">
              <w:rPr>
                <w:lang w:val="de-DE"/>
              </w:rPr>
              <w:t xml:space="preserve">Diese Betriebsanweisung gilt für das Bedienen von </w:t>
            </w:r>
            <w:r w:rsidR="00F85213">
              <w:rPr>
                <w:lang w:val="de-DE"/>
              </w:rPr>
              <w:br/>
            </w:r>
            <w:r w:rsidRPr="00E82326">
              <w:rPr>
                <w:lang w:val="de-DE"/>
              </w:rPr>
              <w:t>Sammelheftern und deren Zubehöreinheiten.</w:t>
            </w:r>
          </w:p>
        </w:tc>
      </w:tr>
      <w:tr w:rsidR="00C108A5" w:rsidRPr="007A7809" w14:paraId="7BE15D77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1B80695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0B6ED355" w14:textId="77777777" w:rsidTr="00E82326">
        <w:trPr>
          <w:trHeight w:val="2103"/>
        </w:trPr>
        <w:tc>
          <w:tcPr>
            <w:tcW w:w="1204" w:type="dxa"/>
            <w:gridSpan w:val="2"/>
            <w:shd w:val="clear" w:color="auto" w:fill="FFFFFF"/>
          </w:tcPr>
          <w:p w14:paraId="5DA02378" w14:textId="77777777" w:rsidR="005C07E8" w:rsidRDefault="00E82326" w:rsidP="00E82326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rFonts w:cs="Arial"/>
                <w:b/>
                <w:noProof/>
                <w:color w:val="000000"/>
              </w:rPr>
              <w:drawing>
                <wp:inline distT="0" distB="0" distL="0" distR="0" wp14:anchorId="24372872" wp14:editId="5A68ADCF">
                  <wp:extent cx="612000" cy="532325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B882F" w14:textId="39D130B4" w:rsidR="00E82326" w:rsidRPr="0061164B" w:rsidRDefault="00E82326" w:rsidP="00E82326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B47A171" wp14:editId="25A9A360">
                  <wp:extent cx="612000" cy="532325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684E4179" w14:textId="77777777" w:rsidR="00E82326" w:rsidRDefault="00E82326" w:rsidP="00E82326">
            <w:pPr>
              <w:pStyle w:val="Aufzhlung1"/>
              <w:spacing w:before="60"/>
            </w:pPr>
            <w:r>
              <w:t>Verletzungsgefahr durch bewegte Maschinenelemente.</w:t>
            </w:r>
          </w:p>
          <w:p w14:paraId="1D32AE01" w14:textId="77777777" w:rsidR="00E82326" w:rsidRDefault="00E82326" w:rsidP="00E82326">
            <w:pPr>
              <w:pStyle w:val="Aufzhlung1"/>
            </w:pPr>
            <w:r>
              <w:t>Verletzungsgefahr der Hände</w:t>
            </w:r>
          </w:p>
          <w:p w14:paraId="0E34208F" w14:textId="3C4A172F" w:rsidR="00A358A6" w:rsidRPr="007A7809" w:rsidRDefault="00E82326" w:rsidP="00E82326">
            <w:pPr>
              <w:pStyle w:val="Aufzhlung1"/>
            </w:pPr>
            <w:r>
              <w:t>Gefahr durch Lärm</w:t>
            </w:r>
          </w:p>
        </w:tc>
        <w:tc>
          <w:tcPr>
            <w:tcW w:w="1275" w:type="dxa"/>
            <w:shd w:val="clear" w:color="auto" w:fill="auto"/>
          </w:tcPr>
          <w:p w14:paraId="00D1CB3F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724740CA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5AE1423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EB3F04" w:rsidRPr="007A7809" w14:paraId="51FF4A72" w14:textId="77777777" w:rsidTr="00EB3F04">
        <w:trPr>
          <w:trHeight w:val="3303"/>
        </w:trPr>
        <w:tc>
          <w:tcPr>
            <w:tcW w:w="1191" w:type="dxa"/>
          </w:tcPr>
          <w:p w14:paraId="37B610A4" w14:textId="77777777" w:rsidR="00EB3F04" w:rsidRDefault="00EB3F04" w:rsidP="00E82326">
            <w:pPr>
              <w:spacing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5F8E154" wp14:editId="63AD9785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FEDC4" w14:textId="77777777" w:rsidR="00EB3F04" w:rsidRDefault="00EB3F04" w:rsidP="00E82326">
            <w:pPr>
              <w:spacing w:before="0" w:after="60" w:line="240" w:lineRule="auto"/>
              <w:jc w:val="center"/>
              <w:rPr>
                <w:sz w:val="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0873F75" wp14:editId="31CB0B1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8536" w14:textId="5550DD22" w:rsidR="00EB3F04" w:rsidRPr="007A7809" w:rsidRDefault="00EB3F04" w:rsidP="00E82326">
            <w:pPr>
              <w:spacing w:before="0" w:after="60" w:line="240" w:lineRule="auto"/>
              <w:jc w:val="center"/>
              <w:rPr>
                <w:sz w:val="8"/>
              </w:rPr>
            </w:pPr>
            <w:r>
              <w:rPr>
                <w:rFonts w:cs="Arial"/>
                <w:noProof/>
                <w:color w:val="FFFFFF"/>
                <w:szCs w:val="22"/>
              </w:rPr>
              <w:drawing>
                <wp:inline distT="0" distB="0" distL="0" distR="0" wp14:anchorId="26B231E6" wp14:editId="49E05718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7D3305E6" w14:textId="77777777" w:rsidR="00EB3F04" w:rsidRDefault="00EB3F04" w:rsidP="00E82326">
            <w:pPr>
              <w:pStyle w:val="Aufzhlung1"/>
              <w:spacing w:before="60"/>
            </w:pPr>
            <w:r>
              <w:t>Betrieb nur durch unterwiesene Personen</w:t>
            </w:r>
          </w:p>
          <w:p w14:paraId="29764862" w14:textId="77777777" w:rsidR="00EB3F04" w:rsidRDefault="00EB3F04" w:rsidP="00E82326">
            <w:pPr>
              <w:pStyle w:val="Aufzhlung1"/>
            </w:pPr>
            <w:r>
              <w:t>Tragen von Gehörschutz</w:t>
            </w:r>
          </w:p>
          <w:p w14:paraId="39C3ACF2" w14:textId="77777777" w:rsidR="00EB3F04" w:rsidRDefault="00EB3F04" w:rsidP="00E82326">
            <w:pPr>
              <w:pStyle w:val="Aufzhlung1"/>
            </w:pPr>
            <w:r>
              <w:t>Langes Haar schützen</w:t>
            </w:r>
          </w:p>
          <w:p w14:paraId="22CE957C" w14:textId="77777777" w:rsidR="00EB3F04" w:rsidRDefault="00EB3F04" w:rsidP="00E82326">
            <w:pPr>
              <w:pStyle w:val="Aufzhlung1"/>
            </w:pPr>
            <w:r>
              <w:t>Enganliegende Kleidung tragen (Ärmel mit Bündchen oder nach innen aufkrempeln)</w:t>
            </w:r>
          </w:p>
          <w:p w14:paraId="6A497A28" w14:textId="77777777" w:rsidR="00EB3F04" w:rsidRDefault="00EB3F04" w:rsidP="00E82326">
            <w:pPr>
              <w:pStyle w:val="Aufzhlung1"/>
            </w:pPr>
            <w:r>
              <w:t>Schutzeinrichtungen dürfen nicht manipuliert werden.</w:t>
            </w:r>
          </w:p>
          <w:p w14:paraId="1FE02EA5" w14:textId="77777777" w:rsidR="00EB3F04" w:rsidRDefault="00EB3F04" w:rsidP="00E82326">
            <w:pPr>
              <w:pStyle w:val="Aufzhlung1"/>
            </w:pPr>
            <w:r>
              <w:t>Vor jedem Eingriff in den Dreischneider Maschine ausschalten</w:t>
            </w:r>
          </w:p>
          <w:p w14:paraId="766A28CF" w14:textId="77777777" w:rsidR="00EB3F04" w:rsidRDefault="00EB3F04" w:rsidP="00E82326">
            <w:pPr>
              <w:pStyle w:val="Aufzhlung1"/>
            </w:pPr>
            <w:r>
              <w:t>Bei Arbeiten mit und an den Messern Schutzhandschuhe (genaue Angaben) tragen</w:t>
            </w:r>
          </w:p>
          <w:p w14:paraId="61AC883B" w14:textId="697D36C2" w:rsidR="00EB3F04" w:rsidRDefault="00EB3F04" w:rsidP="00E82326">
            <w:pPr>
              <w:pStyle w:val="Aufzhlung1"/>
            </w:pPr>
            <w:r>
              <w:t xml:space="preserve">Bei Arbeiten mit Reinigungsmittel Schutzbrille (genaue Angaben) und Schutzhandschuhe </w:t>
            </w:r>
            <w:r>
              <w:br/>
              <w:t>(genaue Angabe) tragen</w:t>
            </w:r>
          </w:p>
          <w:p w14:paraId="32F3232A" w14:textId="77777777" w:rsidR="00EB3F04" w:rsidRDefault="00EB3F04" w:rsidP="00E82326">
            <w:pPr>
              <w:pStyle w:val="Aufzhlung1"/>
            </w:pPr>
            <w:r>
              <w:t>Im laufenden Prozess darf nicht in den Hefter hineingegriffen werden.</w:t>
            </w:r>
          </w:p>
          <w:p w14:paraId="7421DBEF" w14:textId="4145EB86" w:rsidR="00EB3F04" w:rsidRPr="00EB3F04" w:rsidRDefault="00EB3F04" w:rsidP="00EB3F04">
            <w:pPr>
              <w:pStyle w:val="Aufzhlung1"/>
            </w:pPr>
            <w:r>
              <w:t>Zur Beseitigung von verklemmten Bögen Maschine abschalten</w:t>
            </w:r>
          </w:p>
        </w:tc>
      </w:tr>
      <w:tr w:rsidR="00455E1E" w:rsidRPr="007A7809" w14:paraId="7A40DCB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9D7E389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70A771AB" w14:textId="77777777" w:rsidTr="00E82326">
        <w:trPr>
          <w:trHeight w:val="1003"/>
        </w:trPr>
        <w:tc>
          <w:tcPr>
            <w:tcW w:w="1191" w:type="dxa"/>
          </w:tcPr>
          <w:p w14:paraId="2560C33C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0FF3AFBE" w14:textId="77777777" w:rsidR="00E82326" w:rsidRDefault="00E82326" w:rsidP="00E82326">
            <w:pPr>
              <w:pStyle w:val="Aufzhlung1"/>
              <w:spacing w:before="60"/>
            </w:pPr>
            <w:r>
              <w:t>Arbeit einstellen</w:t>
            </w:r>
          </w:p>
          <w:p w14:paraId="12A9D1C9" w14:textId="77777777" w:rsidR="00E82326" w:rsidRDefault="00E82326" w:rsidP="00E82326">
            <w:pPr>
              <w:pStyle w:val="Aufzhlung1"/>
            </w:pPr>
            <w:r>
              <w:t>Maschine abschalten, gegen unbefugte Inbetriebnahme sichern</w:t>
            </w:r>
          </w:p>
          <w:p w14:paraId="0C2E8B6C" w14:textId="17E1C39E" w:rsidR="00455E1E" w:rsidRPr="00E82326" w:rsidRDefault="00E82326" w:rsidP="00E82326">
            <w:pPr>
              <w:pStyle w:val="Aufzhlung1"/>
              <w:rPr>
                <w:b/>
                <w:bCs/>
              </w:rPr>
            </w:pPr>
            <w:r w:rsidRPr="00E82326">
              <w:rPr>
                <w:b/>
                <w:bCs/>
              </w:rPr>
              <w:t>Vorgesetzte/-n verständigen</w:t>
            </w:r>
          </w:p>
        </w:tc>
      </w:tr>
      <w:tr w:rsidR="00455E1E" w:rsidRPr="007A7809" w14:paraId="11C3BD9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2C0993E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26652C5" w14:textId="77777777" w:rsidTr="00E82326">
        <w:trPr>
          <w:trHeight w:val="2180"/>
        </w:trPr>
        <w:tc>
          <w:tcPr>
            <w:tcW w:w="1191" w:type="dxa"/>
          </w:tcPr>
          <w:p w14:paraId="1D4BEF38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557BC6B9" wp14:editId="08839AFA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0524E9C6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17EA1855" w14:textId="4E216D79" w:rsidR="00E82326" w:rsidRDefault="00E82326" w:rsidP="00E82326">
            <w:pPr>
              <w:pStyle w:val="Aufzhlung1"/>
            </w:pPr>
            <w:r>
              <w:t>Maschine abschalten</w:t>
            </w:r>
          </w:p>
          <w:p w14:paraId="0AB42EE1" w14:textId="6A7124BB" w:rsidR="00E82326" w:rsidRDefault="00E82326" w:rsidP="00E82326">
            <w:pPr>
              <w:pStyle w:val="Aufzhlung1"/>
            </w:pPr>
            <w:r>
              <w:t>Unfallstelle absichern</w:t>
            </w:r>
          </w:p>
          <w:p w14:paraId="3D77117B" w14:textId="05944A69" w:rsidR="00E82326" w:rsidRDefault="00E82326" w:rsidP="00E82326">
            <w:pPr>
              <w:pStyle w:val="Aufzhlung1"/>
            </w:pPr>
            <w:r>
              <w:t>Notruf bzw. Ersthelfer/-in informieren</w:t>
            </w:r>
          </w:p>
          <w:p w14:paraId="1BE667D0" w14:textId="3CFDA9B6" w:rsidR="00E82326" w:rsidRDefault="00E82326" w:rsidP="00E82326">
            <w:pPr>
              <w:pStyle w:val="Aufzhlung1"/>
            </w:pPr>
            <w:r>
              <w:t>Erste Hilfe leisten</w:t>
            </w:r>
          </w:p>
          <w:p w14:paraId="7C437EEF" w14:textId="125D7C17" w:rsidR="002D4FA2" w:rsidRDefault="00E82326" w:rsidP="00E82326">
            <w:pPr>
              <w:pStyle w:val="Aufzhlung1"/>
            </w:pPr>
            <w:r>
              <w:t>Vorgesetzte/-n informieren</w:t>
            </w:r>
          </w:p>
          <w:p w14:paraId="276E3E0C" w14:textId="77777777" w:rsidR="00E82326" w:rsidRPr="007A7809" w:rsidRDefault="00E82326" w:rsidP="00E82326">
            <w:pPr>
              <w:spacing w:before="0"/>
            </w:pPr>
          </w:p>
          <w:p w14:paraId="44699AD9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7DC074DB" w14:textId="77777777" w:rsidTr="007A7809">
        <w:tc>
          <w:tcPr>
            <w:tcW w:w="10206" w:type="dxa"/>
            <w:gridSpan w:val="6"/>
            <w:shd w:val="clear" w:color="auto" w:fill="084267"/>
          </w:tcPr>
          <w:p w14:paraId="4A822489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456A459F" w14:textId="77777777" w:rsidTr="00E82326">
        <w:trPr>
          <w:trHeight w:val="935"/>
        </w:trPr>
        <w:tc>
          <w:tcPr>
            <w:tcW w:w="1191" w:type="dxa"/>
          </w:tcPr>
          <w:p w14:paraId="5B4FF4A3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6A96C014" w14:textId="31B2FB28" w:rsidR="00E82326" w:rsidRPr="00E82326" w:rsidRDefault="00E82326" w:rsidP="00E82326">
            <w:pPr>
              <w:pStyle w:val="Aufzhlung1"/>
              <w:spacing w:before="60"/>
            </w:pPr>
            <w:r w:rsidRPr="00E82326">
              <w:t>Schutzvorrichtungen täglich auf Funktion prüfen</w:t>
            </w:r>
          </w:p>
          <w:p w14:paraId="3453A159" w14:textId="2855B628" w:rsidR="00E82326" w:rsidRPr="00E82326" w:rsidRDefault="00E82326" w:rsidP="00E82326">
            <w:pPr>
              <w:pStyle w:val="Aufzhlung1"/>
            </w:pPr>
            <w:r w:rsidRPr="00E82326">
              <w:t>Mängel an der Maschine unverzüglich der/dem Vorgesetzten melden</w:t>
            </w:r>
          </w:p>
          <w:p w14:paraId="2568ED74" w14:textId="74386B08" w:rsidR="00455E1E" w:rsidRPr="007A7809" w:rsidRDefault="00E82326" w:rsidP="00E82326">
            <w:pPr>
              <w:pStyle w:val="Aufzhlung1"/>
            </w:pPr>
            <w:r w:rsidRPr="00E82326">
              <w:t>Instandhaltungsarbeiten nur durch hiermit beauftragte Personen</w:t>
            </w:r>
          </w:p>
        </w:tc>
      </w:tr>
    </w:tbl>
    <w:p w14:paraId="18FDAD5F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26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E82326"/>
    <w:rsid w:val="00EB3F04"/>
    <w:rsid w:val="00F14213"/>
    <w:rsid w:val="00F25F77"/>
    <w:rsid w:val="00F85213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9D977"/>
  <w15:chartTrackingRefBased/>
  <w15:docId w15:val="{5FA03DCD-862B-4455-ACCD-3262A34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F04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3F04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EB3F04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212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2025-06-05T14:11:00Z</dcterms:created>
  <dcterms:modified xsi:type="dcterms:W3CDTF">2025-07-04T08:47:00Z</dcterms:modified>
</cp:coreProperties>
</file>