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DCDE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1FF0FAF" wp14:editId="510963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101F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8A47DD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97BEA7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1DF60E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219641AF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5747FB77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C62AB78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03ADE71" wp14:editId="1D74970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58ECB8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E7E0551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3AD42" wp14:editId="7FAA872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E448EF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39ED04B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FDCA0" wp14:editId="178FD0E7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28AC22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EA974E1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DDB2E" wp14:editId="5CDE1C1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E95BAB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5F5DF50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0484D868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776EC72C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FDBE86E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8C140" wp14:editId="2F4AA0BF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EBFB3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6270B121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0599D3" wp14:editId="3AEB16B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04914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184831DB" w14:textId="77777777" w:rsidR="00C108A5" w:rsidRPr="007A7809" w:rsidRDefault="00C108A5" w:rsidP="007A7809">
            <w:pPr>
              <w:spacing w:before="0" w:after="200"/>
            </w:pPr>
          </w:p>
          <w:p w14:paraId="24AD637F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2ACEB6CF" w14:textId="03027F4A" w:rsidR="00455E1E" w:rsidRPr="007A7809" w:rsidRDefault="00BC672B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B218</w:t>
            </w:r>
          </w:p>
        </w:tc>
      </w:tr>
      <w:tr w:rsidR="005C07E8" w:rsidRPr="007A7809" w14:paraId="73D9EC05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F86DD04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3F73F30" w14:textId="77777777" w:rsidTr="00BC672B">
        <w:trPr>
          <w:trHeight w:val="809"/>
        </w:trPr>
        <w:tc>
          <w:tcPr>
            <w:tcW w:w="10206" w:type="dxa"/>
            <w:gridSpan w:val="6"/>
            <w:vAlign w:val="center"/>
          </w:tcPr>
          <w:p w14:paraId="0A40688A" w14:textId="4C9B4DA4" w:rsidR="00455E1E" w:rsidRPr="0061164B" w:rsidRDefault="00BC672B" w:rsidP="00F7214B">
            <w:pPr>
              <w:pStyle w:val="berschrift1"/>
            </w:pPr>
            <w:r w:rsidRPr="00BC672B">
              <w:t>Diese Betriebsanweisung gilt für das Bedienen von</w:t>
            </w:r>
            <w:r w:rsidR="00F7214B">
              <w:br/>
            </w:r>
            <w:r>
              <w:t>Zusammentragmaschinen und deren Zubehöreinheiten.</w:t>
            </w:r>
          </w:p>
        </w:tc>
      </w:tr>
      <w:tr w:rsidR="00C108A5" w:rsidRPr="007A7809" w14:paraId="733784D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F3FF21A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262904F7" w14:textId="77777777" w:rsidTr="00BC672B">
        <w:trPr>
          <w:trHeight w:val="2103"/>
        </w:trPr>
        <w:tc>
          <w:tcPr>
            <w:tcW w:w="1204" w:type="dxa"/>
            <w:gridSpan w:val="2"/>
            <w:shd w:val="clear" w:color="auto" w:fill="FFFFFF"/>
          </w:tcPr>
          <w:p w14:paraId="09340143" w14:textId="77777777" w:rsidR="005C07E8" w:rsidRDefault="00BC672B" w:rsidP="00BC672B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40AE54E" wp14:editId="1A47DBD1">
                  <wp:extent cx="612000" cy="532325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1260B" w14:textId="15A8D970" w:rsidR="00BC672B" w:rsidRPr="0061164B" w:rsidRDefault="00BC672B" w:rsidP="00BC672B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D7D5FC4" wp14:editId="6AE897B3">
                  <wp:extent cx="612000" cy="54333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4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263B7280" w14:textId="77777777" w:rsidR="00BC672B" w:rsidRPr="00BC672B" w:rsidRDefault="00BC672B" w:rsidP="00BC672B">
            <w:pPr>
              <w:pStyle w:val="Aufzhlung1"/>
              <w:spacing w:before="60"/>
            </w:pPr>
            <w:r w:rsidRPr="00BC672B">
              <w:t>Gefahr durch Schnittverletzungen an den Händen durch die Materialbogen</w:t>
            </w:r>
          </w:p>
          <w:p w14:paraId="51A46A52" w14:textId="77777777" w:rsidR="00BC672B" w:rsidRPr="00BC672B" w:rsidRDefault="00BC672B" w:rsidP="00BC672B">
            <w:pPr>
              <w:pStyle w:val="Aufzhlung1"/>
            </w:pPr>
            <w:r w:rsidRPr="00BC672B">
              <w:t>Quetschgefahr der Hände an den Einzügen</w:t>
            </w:r>
          </w:p>
          <w:p w14:paraId="2B8FB31E" w14:textId="77777777" w:rsidR="00BC672B" w:rsidRPr="00BC672B" w:rsidRDefault="00BC672B" w:rsidP="00BC672B">
            <w:pPr>
              <w:pStyle w:val="Aufzhlung1"/>
            </w:pPr>
            <w:r w:rsidRPr="00BC672B">
              <w:t>Gefahr des Hängenbleibens bei weiter Kleidung</w:t>
            </w:r>
          </w:p>
          <w:p w14:paraId="42D74BE2" w14:textId="77777777" w:rsidR="00BC672B" w:rsidRPr="00BC672B" w:rsidRDefault="00BC672B" w:rsidP="00BC672B">
            <w:pPr>
              <w:pStyle w:val="Aufzhlung1"/>
            </w:pPr>
            <w:r w:rsidRPr="00BC672B">
              <w:t>Quetschgefahr beim Arbeiten an der Heftstation</w:t>
            </w:r>
          </w:p>
          <w:p w14:paraId="454D5554" w14:textId="5886E99A" w:rsidR="00A358A6" w:rsidRPr="007A7809" w:rsidRDefault="00BC672B" w:rsidP="00BC672B">
            <w:pPr>
              <w:pStyle w:val="Aufzhlung1"/>
            </w:pPr>
            <w:r w:rsidRPr="00BC672B">
              <w:t>Gefahr</w:t>
            </w:r>
            <w:r>
              <w:t xml:space="preserve"> durch Lärm</w:t>
            </w:r>
          </w:p>
        </w:tc>
        <w:tc>
          <w:tcPr>
            <w:tcW w:w="1275" w:type="dxa"/>
            <w:shd w:val="clear" w:color="auto" w:fill="auto"/>
          </w:tcPr>
          <w:p w14:paraId="42CF4F7B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1B561550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0EB0450F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BC672B" w:rsidRPr="007A7809" w14:paraId="3B050BCB" w14:textId="77777777" w:rsidTr="00BC672B">
        <w:trPr>
          <w:trHeight w:val="2538"/>
        </w:trPr>
        <w:tc>
          <w:tcPr>
            <w:tcW w:w="1191" w:type="dxa"/>
          </w:tcPr>
          <w:p w14:paraId="2B1A06A0" w14:textId="77777777" w:rsidR="00BC672B" w:rsidRDefault="00BC672B" w:rsidP="00BC672B">
            <w:pPr>
              <w:spacing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E72816C" wp14:editId="4FA3561C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C4EC4" w14:textId="561D0F4B" w:rsidR="00BC672B" w:rsidRPr="007A7809" w:rsidRDefault="00BC672B" w:rsidP="00BC672B">
            <w:pPr>
              <w:spacing w:before="0"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D650296" wp14:editId="1E9708E2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41B2AA1" w14:textId="77777777" w:rsidR="00BC672B" w:rsidRPr="00BC672B" w:rsidRDefault="00BC672B" w:rsidP="00BC672B">
            <w:pPr>
              <w:pStyle w:val="Aufzhlung1"/>
              <w:spacing w:before="60"/>
            </w:pPr>
            <w:r w:rsidRPr="00BC672B">
              <w:t>Betrieb nur durch unterwiesene Personen</w:t>
            </w:r>
          </w:p>
          <w:p w14:paraId="413F1FC8" w14:textId="77777777" w:rsidR="00BC672B" w:rsidRPr="00BC672B" w:rsidRDefault="00BC672B" w:rsidP="00BC672B">
            <w:pPr>
              <w:pStyle w:val="Aufzhlung1"/>
            </w:pPr>
            <w:r w:rsidRPr="00BC672B">
              <w:t>Tragen von Gehörschutz</w:t>
            </w:r>
          </w:p>
          <w:p w14:paraId="2DB30576" w14:textId="77777777" w:rsidR="00BC672B" w:rsidRPr="00BC672B" w:rsidRDefault="00BC672B" w:rsidP="00BC672B">
            <w:pPr>
              <w:pStyle w:val="Aufzhlung1"/>
            </w:pPr>
            <w:r w:rsidRPr="00BC672B">
              <w:t>Langes Haar schützen</w:t>
            </w:r>
          </w:p>
          <w:p w14:paraId="47E5567C" w14:textId="77777777" w:rsidR="00BC672B" w:rsidRPr="00BC672B" w:rsidRDefault="00BC672B" w:rsidP="00BC672B">
            <w:pPr>
              <w:pStyle w:val="Aufzhlung1"/>
            </w:pPr>
            <w:r w:rsidRPr="00BC672B">
              <w:t>Enganliegende Kleidung tragen (Ärmel mit Bündchen oder nach innen aufkrempeln)</w:t>
            </w:r>
          </w:p>
          <w:p w14:paraId="4433ABFD" w14:textId="77777777" w:rsidR="00BC672B" w:rsidRPr="00BC672B" w:rsidRDefault="00BC672B" w:rsidP="00BC672B">
            <w:pPr>
              <w:pStyle w:val="Aufzhlung1"/>
            </w:pPr>
            <w:r w:rsidRPr="00BC672B">
              <w:t>Schutzeinrichtungen dürfen nicht manipuliert werden</w:t>
            </w:r>
          </w:p>
          <w:p w14:paraId="0D59D3B1" w14:textId="77777777" w:rsidR="00BC672B" w:rsidRPr="00BC672B" w:rsidRDefault="00BC672B" w:rsidP="00BC672B">
            <w:pPr>
              <w:pStyle w:val="Aufzhlung1"/>
            </w:pPr>
            <w:r w:rsidRPr="00BC672B">
              <w:t>Beim Sortieren und Vorstapeln der Materialbogen Schutzhandschuhe (genaue Angabe) tragen</w:t>
            </w:r>
          </w:p>
          <w:p w14:paraId="4A1AEB6B" w14:textId="1E4A8F93" w:rsidR="00BC672B" w:rsidRPr="00BC672B" w:rsidRDefault="00BC672B" w:rsidP="00BC672B">
            <w:pPr>
              <w:pStyle w:val="Aufzhlung1"/>
            </w:pPr>
            <w:r w:rsidRPr="00BC672B">
              <w:t xml:space="preserve">Bei Arbeiten an den Einzügen (z. B. Reinigung, Entnahme verklemmter Bögen...) Maschine </w:t>
            </w:r>
            <w:r w:rsidR="00F7214B">
              <w:br/>
            </w:r>
            <w:r w:rsidRPr="00BC672B">
              <w:t>abstellen</w:t>
            </w:r>
          </w:p>
          <w:p w14:paraId="676C2645" w14:textId="253A4EC1" w:rsidR="00BC672B" w:rsidRPr="00BC672B" w:rsidRDefault="00BC672B" w:rsidP="00BC672B">
            <w:pPr>
              <w:pStyle w:val="Aufzhlung1"/>
            </w:pPr>
            <w:r w:rsidRPr="00BC672B">
              <w:t xml:space="preserve">Vor dem Arbeiten an den ggf. vorhandenen Schweißeinrichtungen muss die Druckluft </w:t>
            </w:r>
            <w:r w:rsidR="00F7214B">
              <w:br/>
            </w:r>
            <w:r w:rsidRPr="00BC672B">
              <w:t>abgestellt und die Maschine ausgestellt werden.</w:t>
            </w:r>
          </w:p>
        </w:tc>
      </w:tr>
      <w:tr w:rsidR="00455E1E" w:rsidRPr="007A7809" w14:paraId="2B591E3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BA245B5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7A9345B1" w14:textId="77777777" w:rsidTr="007A7809">
        <w:trPr>
          <w:trHeight w:val="1125"/>
        </w:trPr>
        <w:tc>
          <w:tcPr>
            <w:tcW w:w="1191" w:type="dxa"/>
          </w:tcPr>
          <w:p w14:paraId="14E95903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73407B63" w14:textId="77777777" w:rsidR="00BC672B" w:rsidRDefault="00BC672B" w:rsidP="00BC672B">
            <w:pPr>
              <w:pStyle w:val="Aufzhlung1"/>
              <w:spacing w:before="60"/>
            </w:pPr>
            <w:r>
              <w:t>Arbeit einstellen</w:t>
            </w:r>
          </w:p>
          <w:p w14:paraId="0BCA8578" w14:textId="77777777" w:rsidR="00BC672B" w:rsidRDefault="00BC672B" w:rsidP="00BC672B">
            <w:pPr>
              <w:pStyle w:val="Aufzhlung1"/>
            </w:pPr>
            <w:r>
              <w:t>Maschine abschalten, gegen unbefugte Inbetriebnahme sichern</w:t>
            </w:r>
          </w:p>
          <w:p w14:paraId="57087592" w14:textId="736F13D9" w:rsidR="00455E1E" w:rsidRPr="00BC672B" w:rsidRDefault="00BC672B" w:rsidP="00BC672B">
            <w:pPr>
              <w:pStyle w:val="Aufzhlung1"/>
              <w:rPr>
                <w:b/>
                <w:bCs/>
              </w:rPr>
            </w:pPr>
            <w:r w:rsidRPr="00BC672B">
              <w:rPr>
                <w:b/>
                <w:bCs/>
              </w:rPr>
              <w:t>Vorgesetzte/-n verständigen</w:t>
            </w:r>
          </w:p>
        </w:tc>
      </w:tr>
      <w:tr w:rsidR="00455E1E" w:rsidRPr="007A7809" w14:paraId="468ADD49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EE58777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79938E6" w14:textId="77777777" w:rsidTr="00BC672B">
        <w:trPr>
          <w:trHeight w:val="2247"/>
        </w:trPr>
        <w:tc>
          <w:tcPr>
            <w:tcW w:w="1191" w:type="dxa"/>
          </w:tcPr>
          <w:p w14:paraId="58581980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67D2FC89" wp14:editId="242F0B5B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6D7377D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D03AE41" w14:textId="2BDE364B" w:rsidR="00BC672B" w:rsidRDefault="00BC672B" w:rsidP="00BC672B">
            <w:pPr>
              <w:pStyle w:val="Aufzhlung1"/>
            </w:pPr>
            <w:r>
              <w:t>Maschine abschalten</w:t>
            </w:r>
          </w:p>
          <w:p w14:paraId="0140BC73" w14:textId="4C74A27D" w:rsidR="00BC672B" w:rsidRDefault="00BC672B" w:rsidP="00BC672B">
            <w:pPr>
              <w:pStyle w:val="Aufzhlung1"/>
            </w:pPr>
            <w:r>
              <w:t>Unfallstelle absichern</w:t>
            </w:r>
          </w:p>
          <w:p w14:paraId="2B8A2A2C" w14:textId="25622CDE" w:rsidR="00BC672B" w:rsidRDefault="00BC672B" w:rsidP="00BC672B">
            <w:pPr>
              <w:pStyle w:val="Aufzhlung1"/>
            </w:pPr>
            <w:r>
              <w:t>Notruf bzw. Ersthelfer/-in informieren</w:t>
            </w:r>
          </w:p>
          <w:p w14:paraId="6E809BC5" w14:textId="767E5D49" w:rsidR="00BC672B" w:rsidRDefault="00BC672B" w:rsidP="00BC672B">
            <w:pPr>
              <w:pStyle w:val="Aufzhlung1"/>
            </w:pPr>
            <w:r>
              <w:t>Erste Hilfe leisten</w:t>
            </w:r>
          </w:p>
          <w:p w14:paraId="090B1D12" w14:textId="3563B683" w:rsidR="002D4FA2" w:rsidRDefault="00BC672B" w:rsidP="00BC672B">
            <w:pPr>
              <w:pStyle w:val="Aufzhlung1"/>
            </w:pPr>
            <w:r>
              <w:t>Vorgesetzte/-n informieren</w:t>
            </w:r>
          </w:p>
          <w:p w14:paraId="552C4D3A" w14:textId="77777777" w:rsidR="00BC672B" w:rsidRPr="007A7809" w:rsidRDefault="00BC672B" w:rsidP="00BC672B">
            <w:pPr>
              <w:spacing w:before="0"/>
            </w:pPr>
          </w:p>
          <w:p w14:paraId="0A66DF82" w14:textId="77777777" w:rsidR="00455E1E" w:rsidRPr="009F02C2" w:rsidRDefault="00455E1E" w:rsidP="007A7809">
            <w:pPr>
              <w:spacing w:before="20" w:after="60"/>
              <w:rPr>
                <w:color w:val="000000"/>
                <w:sz w:val="24"/>
                <w:szCs w:val="24"/>
              </w:rPr>
            </w:pPr>
            <w:r w:rsidRPr="009F02C2">
              <w:rPr>
                <w:b/>
                <w:color w:val="000000"/>
                <w:sz w:val="24"/>
                <w:szCs w:val="24"/>
              </w:rPr>
              <w:t>Notruf:</w:t>
            </w:r>
            <w:r w:rsidRPr="009F02C2">
              <w:rPr>
                <w:color w:val="000000"/>
                <w:sz w:val="24"/>
                <w:szCs w:val="24"/>
              </w:rPr>
              <w:t xml:space="preserve">  </w:t>
            </w:r>
            <w:r w:rsidRPr="009F02C2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02C2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9F02C2">
              <w:rPr>
                <w:color w:val="000000"/>
                <w:sz w:val="24"/>
                <w:szCs w:val="24"/>
                <w:u w:val="single"/>
              </w:rPr>
            </w:r>
            <w:r w:rsidRPr="009F02C2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9F02C2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9F02C2">
              <w:rPr>
                <w:color w:val="000000"/>
                <w:sz w:val="24"/>
                <w:szCs w:val="24"/>
              </w:rPr>
              <w:t>/-in</w:t>
            </w:r>
            <w:r w:rsidRPr="009F02C2">
              <w:rPr>
                <w:color w:val="000000"/>
                <w:sz w:val="24"/>
                <w:szCs w:val="24"/>
              </w:rPr>
              <w:t xml:space="preserve">: </w:t>
            </w:r>
            <w:r w:rsidRPr="009F02C2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02C2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9F02C2">
              <w:rPr>
                <w:color w:val="000000"/>
                <w:sz w:val="24"/>
                <w:szCs w:val="24"/>
                <w:u w:val="single"/>
              </w:rPr>
            </w:r>
            <w:r w:rsidRPr="009F02C2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9F02C2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7A822CB4" w14:textId="77777777" w:rsidTr="007A7809">
        <w:tc>
          <w:tcPr>
            <w:tcW w:w="10206" w:type="dxa"/>
            <w:gridSpan w:val="6"/>
            <w:shd w:val="clear" w:color="auto" w:fill="084267"/>
          </w:tcPr>
          <w:p w14:paraId="3C288BA6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29603FBD" w14:textId="77777777" w:rsidTr="00BC672B">
        <w:trPr>
          <w:trHeight w:val="1125"/>
        </w:trPr>
        <w:tc>
          <w:tcPr>
            <w:tcW w:w="1191" w:type="dxa"/>
          </w:tcPr>
          <w:p w14:paraId="6EF9E794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76BBCB34" w14:textId="08384D63" w:rsidR="00BC672B" w:rsidRPr="00BC672B" w:rsidRDefault="00BC672B" w:rsidP="00BC672B">
            <w:pPr>
              <w:pStyle w:val="Aufzhlung1"/>
              <w:spacing w:before="60"/>
            </w:pPr>
            <w:r w:rsidRPr="00BC672B">
              <w:t>Schutzvorrichtungen täglich auf Funktion prüfen</w:t>
            </w:r>
          </w:p>
          <w:p w14:paraId="1D6F8453" w14:textId="03AA0D68" w:rsidR="00BC672B" w:rsidRPr="00BC672B" w:rsidRDefault="00BC672B" w:rsidP="00BC672B">
            <w:pPr>
              <w:pStyle w:val="Aufzhlung1"/>
            </w:pPr>
            <w:r w:rsidRPr="00BC672B">
              <w:t>Mängel an der Maschine unverzüglich der/dem Vorgesetzten melden</w:t>
            </w:r>
          </w:p>
          <w:p w14:paraId="04361214" w14:textId="45E33490" w:rsidR="00455E1E" w:rsidRPr="007A7809" w:rsidRDefault="00BC672B" w:rsidP="00BC672B">
            <w:pPr>
              <w:pStyle w:val="Aufzhlung1"/>
            </w:pPr>
            <w:r w:rsidRPr="00BC672B">
              <w:t>Instandhaltungsarbeiten nur durch hiermit beauftragte Personen</w:t>
            </w:r>
          </w:p>
        </w:tc>
      </w:tr>
    </w:tbl>
    <w:p w14:paraId="6C7A1185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2B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9F02C2"/>
    <w:rsid w:val="00A358A6"/>
    <w:rsid w:val="00A378F5"/>
    <w:rsid w:val="00AC460A"/>
    <w:rsid w:val="00AC4F3D"/>
    <w:rsid w:val="00B06871"/>
    <w:rsid w:val="00B40E40"/>
    <w:rsid w:val="00B423EB"/>
    <w:rsid w:val="00B645BE"/>
    <w:rsid w:val="00BC672B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7214B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F7EF4"/>
  <w15:chartTrackingRefBased/>
  <w15:docId w15:val="{9B4B898E-282B-4AC5-BF9F-B46EE4C9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214B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F7214B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7214B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224</Words>
  <Characters>1739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2025-06-05T14:16:00Z</dcterms:created>
  <dcterms:modified xsi:type="dcterms:W3CDTF">2025-07-04T08:49:00Z</dcterms:modified>
</cp:coreProperties>
</file>