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7841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DBDAAB" wp14:editId="14609C9A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339B8" w14:textId="77777777" w:rsidR="00564C7D" w:rsidRPr="00B836B7" w:rsidRDefault="00564C7D">
      <w:pPr>
        <w:spacing w:before="0"/>
        <w:rPr>
          <w:sz w:val="8"/>
        </w:rPr>
      </w:pPr>
    </w:p>
    <w:p w14:paraId="5A0A1518" w14:textId="77777777" w:rsidR="00564C7D" w:rsidRPr="00B836B7" w:rsidRDefault="00564C7D">
      <w:pPr>
        <w:spacing w:before="0"/>
        <w:rPr>
          <w:sz w:val="8"/>
        </w:rPr>
      </w:pPr>
    </w:p>
    <w:p w14:paraId="4FD81DF9" w14:textId="77777777" w:rsidR="00564C7D" w:rsidRPr="00B836B7" w:rsidRDefault="00564C7D">
      <w:pPr>
        <w:spacing w:before="0"/>
        <w:rPr>
          <w:sz w:val="8"/>
        </w:rPr>
      </w:pPr>
    </w:p>
    <w:p w14:paraId="3102B4A5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FD8F9F4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8F19BAE" w14:textId="77777777" w:rsidTr="00FE4178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1F9E194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964888D" wp14:editId="00D76371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FBFBB" w14:textId="77777777" w:rsidR="00B836B7" w:rsidRPr="00AC2984" w:rsidRDefault="00B836B7" w:rsidP="00AC2984">
            <w:pPr>
              <w:spacing w:before="80"/>
            </w:pPr>
          </w:p>
          <w:p w14:paraId="607B6863" w14:textId="7AD7E9DD" w:rsidR="00B836B7" w:rsidRPr="00AC2984" w:rsidRDefault="00B20A26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20E8DD6" wp14:editId="2501BAFA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D1CD9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96076C0" w14:textId="4F89F70F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6744765" wp14:editId="05E39FD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1542C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4B8AD53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87702A0" wp14:editId="58AC649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67151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BDDE92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B461FC9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C3E38B6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A127E06" w14:textId="480519B1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B20A26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2799934" w14:textId="4E9616DE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FE4178">
              <w:t xml:space="preserve"> </w:t>
            </w:r>
            <w:r w:rsidR="00FE4178" w:rsidRPr="00FE4178">
              <w:t>Drucksaal Etikettendruck</w:t>
            </w:r>
          </w:p>
          <w:p w14:paraId="5DF71E61" w14:textId="6D92A0C5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FE4178" w:rsidRPr="00FE4178">
              <w:t>manuelle Reinigung im Siebdruck</w:t>
            </w:r>
          </w:p>
        </w:tc>
        <w:tc>
          <w:tcPr>
            <w:tcW w:w="1773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C555BCF" w14:textId="77777777" w:rsidR="00B836B7" w:rsidRPr="00AC2984" w:rsidRDefault="00B836B7" w:rsidP="00C9224C">
            <w:pPr>
              <w:spacing w:before="80" w:after="140"/>
            </w:pPr>
          </w:p>
          <w:p w14:paraId="21AFF59C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766E1A3D" w14:textId="7EC27231" w:rsidR="00D45CA8" w:rsidRPr="00AC2984" w:rsidRDefault="00FE4178" w:rsidP="00C9224C">
            <w:pPr>
              <w:spacing w:before="100"/>
              <w:rPr>
                <w:sz w:val="16"/>
              </w:rPr>
            </w:pPr>
            <w:r w:rsidRPr="00FE4178">
              <w:rPr>
                <w:sz w:val="16"/>
              </w:rPr>
              <w:t>B188</w:t>
            </w:r>
          </w:p>
        </w:tc>
      </w:tr>
      <w:tr w:rsidR="00D45CA8" w:rsidRPr="00AC2984" w14:paraId="3D7662F2" w14:textId="77777777" w:rsidTr="00FE4178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7EE566C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0EAA411F" w14:textId="77777777" w:rsidTr="00FE417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43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830F40F" w14:textId="073F65FB" w:rsidR="00FE4178" w:rsidRPr="00FE4178" w:rsidRDefault="00FE4178" w:rsidP="00FE4178">
            <w:pPr>
              <w:pStyle w:val="berschrift3"/>
              <w:jc w:val="left"/>
            </w:pPr>
            <w:r>
              <w:tab/>
            </w:r>
            <w:r>
              <w:tab/>
            </w:r>
            <w:r w:rsidRPr="00FE4178">
              <w:t>Siebreiniger WD</w:t>
            </w:r>
          </w:p>
          <w:p w14:paraId="01BEC578" w14:textId="4E149D06" w:rsidR="00D45CA8" w:rsidRPr="00FE4178" w:rsidRDefault="00FE4178" w:rsidP="00FE4178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4"/>
                <w:szCs w:val="24"/>
              </w:rPr>
              <w:tab/>
            </w:r>
            <w:r>
              <w:rPr>
                <w:b w:val="0"/>
                <w:bCs/>
                <w:sz w:val="24"/>
                <w:szCs w:val="24"/>
              </w:rPr>
              <w:tab/>
            </w:r>
            <w:r w:rsidRPr="00FE4178">
              <w:rPr>
                <w:b w:val="0"/>
                <w:bCs/>
                <w:sz w:val="20"/>
                <w:szCs w:val="20"/>
              </w:rPr>
              <w:t>Enthält organische Lösemittel; Flammpunkt 43 °C</w:t>
            </w:r>
          </w:p>
        </w:tc>
      </w:tr>
      <w:tr w:rsidR="00D45CA8" w:rsidRPr="00AC2984" w14:paraId="3A16067B" w14:textId="77777777" w:rsidTr="00FE4178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4910267" w14:textId="77777777" w:rsidR="00D45CA8" w:rsidRPr="00AC2984" w:rsidRDefault="00D45CA8" w:rsidP="00B20A26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FE4178" w:rsidRPr="00AC2984" w14:paraId="3DE0B286" w14:textId="77777777" w:rsidTr="00FE417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A036716" w14:textId="77777777" w:rsidR="00FE4178" w:rsidRPr="00AC2984" w:rsidRDefault="00FE4178" w:rsidP="00400BC7">
            <w:pPr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00EBC7B" w14:textId="35CAA098" w:rsidR="00FE4178" w:rsidRDefault="005A6D23" w:rsidP="00FE4178">
            <w:pPr>
              <w:pStyle w:val="Aufzhlung1"/>
              <w:spacing w:before="60"/>
            </w:pPr>
            <w:r w:rsidRPr="00FE417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0D1F2D1" wp14:editId="480CFF12">
                  <wp:simplePos x="0" y="0"/>
                  <wp:positionH relativeFrom="column">
                    <wp:posOffset>4331665</wp:posOffset>
                  </wp:positionH>
                  <wp:positionV relativeFrom="paragraph">
                    <wp:posOffset>46990</wp:posOffset>
                  </wp:positionV>
                  <wp:extent cx="611505" cy="574675"/>
                  <wp:effectExtent l="0" t="0" r="0" b="0"/>
                  <wp:wrapNone/>
                  <wp:docPr id="1" name="Grafik 1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4178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52B1629" wp14:editId="6C1C41B0">
                  <wp:simplePos x="0" y="0"/>
                  <wp:positionH relativeFrom="column">
                    <wp:posOffset>4979365</wp:posOffset>
                  </wp:positionH>
                  <wp:positionV relativeFrom="paragraph">
                    <wp:posOffset>27940</wp:posOffset>
                  </wp:positionV>
                  <wp:extent cx="611505" cy="611505"/>
                  <wp:effectExtent l="0" t="0" r="0" b="0"/>
                  <wp:wrapNone/>
                  <wp:docPr id="2" name="Grafik 2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178">
              <w:t>Flüssigkeit und Dampf entzündbar.</w:t>
            </w:r>
          </w:p>
          <w:p w14:paraId="005E549D" w14:textId="397FB4EC" w:rsidR="00FE4178" w:rsidRPr="00AC2984" w:rsidRDefault="005A6D23" w:rsidP="00FE4178">
            <w:pPr>
              <w:pStyle w:val="Aufzhlung1"/>
            </w:pPr>
            <w:r w:rsidRPr="00FE417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9265D5E" wp14:editId="565EBDAC">
                      <wp:simplePos x="0" y="0"/>
                      <wp:positionH relativeFrom="column">
                        <wp:posOffset>4689805</wp:posOffset>
                      </wp:positionH>
                      <wp:positionV relativeFrom="paragraph">
                        <wp:posOffset>330835</wp:posOffset>
                      </wp:positionV>
                      <wp:extent cx="614045" cy="37274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372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0265B" w14:textId="77777777" w:rsidR="00FE4178" w:rsidRDefault="00FE4178" w:rsidP="00FE4178">
                                  <w:r w:rsidRPr="00FF6EE4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65D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69.3pt;margin-top:26.05pt;width:48.35pt;height:29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" filled="f" stroked="f">
                      <v:textbox>
                        <w:txbxContent>
                          <w:p w14:paraId="1AE0265B" w14:textId="77777777" w:rsidR="00FE4178" w:rsidRDefault="00FE4178" w:rsidP="00FE4178">
                            <w:r w:rsidRPr="00FF6EE4">
                              <w:rPr>
                                <w:noProof/>
                                <w:sz w:val="16"/>
                                <w:szCs w:val="16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4178">
              <w:t>Verursacht schwere Augenschäden.</w:t>
            </w:r>
            <w:r w:rsidR="00FE4178">
              <w:rPr>
                <w:noProof/>
                <w:sz w:val="8"/>
              </w:rPr>
              <w:t xml:space="preserve"> </w:t>
            </w:r>
          </w:p>
        </w:tc>
      </w:tr>
      <w:tr w:rsidR="00D45CA8" w:rsidRPr="00AC2984" w14:paraId="1EABB89D" w14:textId="77777777" w:rsidTr="00FE4178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2D8DF4" w14:textId="77777777" w:rsidR="00D45CA8" w:rsidRPr="00AC2984" w:rsidRDefault="00D45CA8" w:rsidP="00B20A26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3E94D173" w14:textId="77777777" w:rsidTr="00D5724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4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CD612F6" w14:textId="7DAFC37C" w:rsidR="00D45CA8" w:rsidRPr="00AC2984" w:rsidRDefault="00FE4178" w:rsidP="00FE4178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51D5E397" wp14:editId="44F6C8FA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A5A1CC2" w14:textId="77777777" w:rsidR="00FE4178" w:rsidRDefault="00FE4178" w:rsidP="00FE4178">
            <w:pPr>
              <w:pStyle w:val="Aufzhlung1"/>
              <w:spacing w:before="60"/>
            </w:pPr>
            <w:r w:rsidRPr="00284017">
              <w:t xml:space="preserve">Schutzhandschuhe aus </w:t>
            </w:r>
            <w:proofErr w:type="spellStart"/>
            <w:r w:rsidRPr="00284017">
              <w:t>Nitrilkautschuk</w:t>
            </w:r>
            <w:proofErr w:type="spellEnd"/>
            <w:r w:rsidRPr="00284017">
              <w:t xml:space="preserve"> tragen (Farbe: </w:t>
            </w:r>
            <w:r w:rsidRPr="0028401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4017">
              <w:instrText xml:space="preserve"> FORMTEXT </w:instrText>
            </w:r>
            <w:r w:rsidRPr="00284017">
              <w:fldChar w:fldCharType="separate"/>
            </w:r>
            <w:r w:rsidRPr="00284017">
              <w:rPr>
                <w:noProof/>
              </w:rPr>
              <w:t> </w:t>
            </w:r>
            <w:r w:rsidRPr="00284017">
              <w:rPr>
                <w:noProof/>
              </w:rPr>
              <w:t> </w:t>
            </w:r>
            <w:r w:rsidRPr="00284017">
              <w:rPr>
                <w:noProof/>
              </w:rPr>
              <w:t> </w:t>
            </w:r>
            <w:r w:rsidRPr="00284017">
              <w:rPr>
                <w:noProof/>
              </w:rPr>
              <w:t> </w:t>
            </w:r>
            <w:r w:rsidRPr="00284017">
              <w:rPr>
                <w:noProof/>
              </w:rPr>
              <w:t> </w:t>
            </w:r>
            <w:r w:rsidRPr="00284017">
              <w:fldChar w:fldCharType="end"/>
            </w:r>
            <w:r w:rsidRPr="00284017">
              <w:t>)</w:t>
            </w:r>
          </w:p>
          <w:p w14:paraId="0E0E080F" w14:textId="59DFC9B2" w:rsidR="00FE4178" w:rsidRDefault="00FE4178" w:rsidP="00FE4178">
            <w:pPr>
              <w:pStyle w:val="Aufzhlung1"/>
            </w:pPr>
            <w:r w:rsidRPr="00284017">
              <w:t>Hautschutzplan beachten.</w:t>
            </w:r>
          </w:p>
          <w:p w14:paraId="4B57E929" w14:textId="7949A01B" w:rsidR="00FE4178" w:rsidRDefault="00FE4178" w:rsidP="00FE4178">
            <w:pPr>
              <w:pStyle w:val="Aufzhlung1"/>
            </w:pPr>
            <w:r w:rsidRPr="00284017">
              <w:t>Behälter dicht geschlossen halten. Für gute Durchlüftung sorgen.</w:t>
            </w:r>
          </w:p>
          <w:p w14:paraId="0698AF34" w14:textId="189021F9" w:rsidR="00FE4178" w:rsidRDefault="00FE4178" w:rsidP="00FE4178">
            <w:pPr>
              <w:pStyle w:val="Aufzhlung1"/>
            </w:pPr>
            <w:r w:rsidRPr="00284017">
              <w:t xml:space="preserve">Von offenen Flammen und heißen Oberflächen fernhalten – nicht rauchen. </w:t>
            </w:r>
          </w:p>
          <w:p w14:paraId="2A86012F" w14:textId="6C74122A" w:rsidR="00FE4178" w:rsidRDefault="00FE4178" w:rsidP="00FE4178">
            <w:pPr>
              <w:pStyle w:val="Aufzhlung1"/>
            </w:pPr>
            <w:r w:rsidRPr="00284017">
              <w:t>Maßnahmen gegen elektrostatische Aufladung treffen.</w:t>
            </w:r>
          </w:p>
          <w:p w14:paraId="71E830C0" w14:textId="3BE9C4C0" w:rsidR="00FE4178" w:rsidRDefault="00FE4178" w:rsidP="00FE4178">
            <w:pPr>
              <w:pStyle w:val="Aufzhlung1"/>
            </w:pPr>
            <w:r w:rsidRPr="00284017">
              <w:t>Nicht zur Maschinenreinigung verwenden. Behälter erden.</w:t>
            </w:r>
          </w:p>
          <w:p w14:paraId="73A33D4B" w14:textId="122DDE62" w:rsidR="00FE4178" w:rsidRDefault="00FE4178" w:rsidP="00FE4178">
            <w:pPr>
              <w:pStyle w:val="Aufzhlung1"/>
            </w:pPr>
            <w:r w:rsidRPr="00284017">
              <w:t>Im Drucksaal nur Menge für eine Arbeitsschicht aufbewahren.</w:t>
            </w:r>
          </w:p>
          <w:p w14:paraId="587356B6" w14:textId="04B906E9" w:rsidR="00FE4178" w:rsidRDefault="00FE4178" w:rsidP="00FE4178">
            <w:pPr>
              <w:pStyle w:val="Aufzhlung1"/>
            </w:pPr>
            <w:r w:rsidRPr="00284017">
              <w:t xml:space="preserve">Bei Spritzgefahr Schutzbrille mit Seitenschutz verwenden. </w:t>
            </w:r>
          </w:p>
          <w:p w14:paraId="7BA23C7B" w14:textId="494AB9B0" w:rsidR="00D45CA8" w:rsidRPr="00AC2984" w:rsidRDefault="00FE4178" w:rsidP="00FE4178">
            <w:pPr>
              <w:pStyle w:val="Aufzhlung1"/>
              <w:spacing w:after="60"/>
            </w:pPr>
            <w:r>
              <w:t>Bei der Arbeit nicht essen, trinken, rauchen.</w:t>
            </w:r>
          </w:p>
        </w:tc>
        <w:tc>
          <w:tcPr>
            <w:tcW w:w="1193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C98033D" w14:textId="72A31DA8" w:rsidR="00D45CA8" w:rsidRDefault="00FE4178" w:rsidP="00FE4178">
            <w:pPr>
              <w:spacing w:after="60" w:line="240" w:lineRule="auto"/>
              <w:ind w:left="-57"/>
              <w:jc w:val="center"/>
            </w:pPr>
            <w:r>
              <w:rPr>
                <w:noProof/>
              </w:rPr>
              <w:drawing>
                <wp:inline distT="0" distB="0" distL="0" distR="0" wp14:anchorId="5D92782B" wp14:editId="58E42F48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74813" w14:textId="37CDFC8B" w:rsidR="00FE4178" w:rsidRPr="00AC2984" w:rsidRDefault="00FE4178" w:rsidP="00FE4178">
            <w:pPr>
              <w:spacing w:before="0" w:after="60" w:line="240" w:lineRule="auto"/>
              <w:ind w:left="-57"/>
              <w:jc w:val="center"/>
            </w:pPr>
            <w:r>
              <w:rPr>
                <w:noProof/>
              </w:rPr>
              <w:drawing>
                <wp:inline distT="0" distB="0" distL="0" distR="0" wp14:anchorId="745E3BC2" wp14:editId="7CB0EECF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DD9479C" w14:textId="77777777" w:rsidTr="00FE4178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E340CBB" w14:textId="77777777" w:rsidR="00D45CA8" w:rsidRPr="00AC2984" w:rsidRDefault="00D45CA8" w:rsidP="00B20A26">
            <w:pPr>
              <w:pStyle w:val="berschrift2"/>
            </w:pPr>
            <w:r w:rsidRPr="00AC2984">
              <w:t xml:space="preserve">Verhalten im </w:t>
            </w:r>
            <w:r w:rsidRPr="00B20A26">
              <w:t>Gefahrfall</w:t>
            </w:r>
          </w:p>
        </w:tc>
      </w:tr>
      <w:tr w:rsidR="00D45CA8" w:rsidRPr="00AC2984" w14:paraId="65B00065" w14:textId="77777777" w:rsidTr="00B20A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08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39D183D" w14:textId="77777777" w:rsidR="00D45CA8" w:rsidRPr="00AC2984" w:rsidRDefault="00D45CA8" w:rsidP="00B836B7">
            <w:pPr>
              <w:spacing w:before="0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39213AA" w14:textId="77777777" w:rsidR="00FE4178" w:rsidRDefault="00FE4178" w:rsidP="00FE4178">
            <w:pPr>
              <w:widowControl w:val="0"/>
              <w:tabs>
                <w:tab w:val="left" w:pos="227"/>
              </w:tabs>
              <w:adjustRightInd w:val="0"/>
            </w:pPr>
            <w:r w:rsidRPr="00284017">
              <w:rPr>
                <w:b/>
              </w:rPr>
              <w:t xml:space="preserve">Geeignete Löschmittel: </w:t>
            </w:r>
            <w:r w:rsidRPr="00284017">
              <w:t>Schaum, Pulver</w:t>
            </w:r>
            <w:r>
              <w:t>, Sand - Wasser nicht geeignet.</w:t>
            </w:r>
          </w:p>
          <w:p w14:paraId="4609581E" w14:textId="0E787E4D" w:rsidR="00FE4178" w:rsidRDefault="00FE4178" w:rsidP="00FE4178">
            <w:pPr>
              <w:pStyle w:val="Aufzhlung1"/>
            </w:pPr>
            <w:r w:rsidRPr="00284017">
              <w:t>Wurde Produkt verschüttet, mit flüssigkeitsbindendem Material</w:t>
            </w:r>
            <w:r>
              <w:t xml:space="preserve"> (</w:t>
            </w:r>
            <w:r w:rsidR="005A6D23" w:rsidRPr="0028401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A6D23" w:rsidRPr="00284017">
              <w:instrText xml:space="preserve"> FORMTEXT </w:instrText>
            </w:r>
            <w:r w:rsidR="005A6D23" w:rsidRPr="00284017">
              <w:fldChar w:fldCharType="separate"/>
            </w:r>
            <w:r w:rsidR="005A6D23" w:rsidRPr="00284017">
              <w:rPr>
                <w:noProof/>
              </w:rPr>
              <w:t> </w:t>
            </w:r>
            <w:r w:rsidR="005A6D23" w:rsidRPr="00284017">
              <w:rPr>
                <w:noProof/>
              </w:rPr>
              <w:t> </w:t>
            </w:r>
            <w:r w:rsidR="005A6D23" w:rsidRPr="00284017">
              <w:rPr>
                <w:noProof/>
              </w:rPr>
              <w:t> </w:t>
            </w:r>
            <w:r w:rsidR="005A6D23" w:rsidRPr="00284017">
              <w:rPr>
                <w:noProof/>
              </w:rPr>
              <w:t> </w:t>
            </w:r>
            <w:r w:rsidR="005A6D23" w:rsidRPr="00284017">
              <w:rPr>
                <w:noProof/>
              </w:rPr>
              <w:t> </w:t>
            </w:r>
            <w:r w:rsidR="005A6D23" w:rsidRPr="00284017">
              <w:fldChar w:fldCharType="end"/>
            </w:r>
            <w:r>
              <w:t>) aufnehmen; gut lüften.</w:t>
            </w:r>
          </w:p>
          <w:p w14:paraId="6F865E5F" w14:textId="2DB45CE1" w:rsidR="00FE4178" w:rsidRPr="00284017" w:rsidRDefault="00FE4178" w:rsidP="00FE4178">
            <w:pPr>
              <w:pStyle w:val="Aufzhlung1"/>
            </w:pPr>
            <w:r>
              <w:t>N</w:t>
            </w:r>
            <w:r w:rsidRPr="00284017">
              <w:t>icht in die Kanalisation gelangen lassen.</w:t>
            </w:r>
          </w:p>
          <w:p w14:paraId="6CB7E3EE" w14:textId="10DF5CCC" w:rsidR="00D45CA8" w:rsidRPr="00FE4178" w:rsidRDefault="00FE4178" w:rsidP="00D5724F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E4178">
              <w:rPr>
                <w:b/>
                <w:bCs/>
                <w:sz w:val="24"/>
                <w:szCs w:val="24"/>
              </w:rPr>
              <w:t>Notruf 112</w:t>
            </w:r>
          </w:p>
        </w:tc>
      </w:tr>
      <w:tr w:rsidR="00D45CA8" w:rsidRPr="00AC2984" w14:paraId="63B2B5C4" w14:textId="77777777" w:rsidTr="00FE4178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C0C01ED" w14:textId="77777777" w:rsidR="00D45CA8" w:rsidRPr="00AC2984" w:rsidRDefault="00D45CA8" w:rsidP="00B20A26">
            <w:pPr>
              <w:pStyle w:val="berschrift2"/>
            </w:pPr>
            <w:r w:rsidRPr="00AC2984">
              <w:t xml:space="preserve">Erste </w:t>
            </w:r>
            <w:r w:rsidRPr="00B20A26">
              <w:t>Hilfe</w:t>
            </w:r>
          </w:p>
        </w:tc>
      </w:tr>
      <w:tr w:rsidR="00D45CA8" w:rsidRPr="00AC2984" w14:paraId="7B1B702C" w14:textId="77777777" w:rsidTr="00D5724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6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9F403C8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89C55CA" wp14:editId="50940B2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EA9C334" w14:textId="2C666069" w:rsidR="00FE4178" w:rsidRPr="00FE4178" w:rsidRDefault="00FE4178" w:rsidP="00FE4178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FE4178">
              <w:rPr>
                <w:b/>
                <w:color w:val="000000"/>
              </w:rPr>
              <w:t xml:space="preserve">Hautkontakt: </w:t>
            </w:r>
            <w:r w:rsidRPr="00FE4178">
              <w:rPr>
                <w:color w:val="000000"/>
              </w:rPr>
              <w:t>Mit Wasser und Seife abwaschen und reichlich abspülen.</w:t>
            </w:r>
            <w:r w:rsidRPr="00FE4178">
              <w:rPr>
                <w:color w:val="000000"/>
              </w:rPr>
              <w:br/>
            </w:r>
            <w:r w:rsidRPr="00FE4178">
              <w:rPr>
                <w:b/>
                <w:color w:val="000000"/>
              </w:rPr>
              <w:t>Augenkontakt:</w:t>
            </w:r>
            <w:r w:rsidRPr="00FE4178">
              <w:rPr>
                <w:color w:val="000000"/>
              </w:rPr>
              <w:t xml:space="preserve"> Reichlich mit Wasser spülen (ca. 10 – 15 Min.). Bei anhaltender Reizung </w:t>
            </w:r>
            <w:r w:rsidRPr="00FE4178">
              <w:rPr>
                <w:color w:val="000000"/>
              </w:rPr>
              <w:br/>
              <w:t xml:space="preserve">Arzt aufsuchen. </w:t>
            </w:r>
            <w:r>
              <w:rPr>
                <w:color w:val="000000"/>
              </w:rPr>
              <w:br/>
            </w:r>
            <w:r w:rsidRPr="00FE4178">
              <w:rPr>
                <w:b/>
                <w:color w:val="000000"/>
              </w:rPr>
              <w:t xml:space="preserve">Verschlucken: </w:t>
            </w:r>
            <w:r w:rsidRPr="00FE4178">
              <w:rPr>
                <w:color w:val="000000"/>
              </w:rPr>
              <w:t xml:space="preserve">Bei anhaltenden Beschwerden Arzt aufsuchen. </w:t>
            </w:r>
            <w:r>
              <w:rPr>
                <w:b/>
                <w:color w:val="000000"/>
              </w:rPr>
              <w:br/>
            </w:r>
            <w:r w:rsidRPr="00FE4178">
              <w:rPr>
                <w:b/>
                <w:color w:val="000000"/>
              </w:rPr>
              <w:t xml:space="preserve">Einatmen: </w:t>
            </w:r>
            <w:r w:rsidRPr="00FE4178">
              <w:rPr>
                <w:color w:val="000000"/>
              </w:rPr>
              <w:t xml:space="preserve">Für Frischluftzufuhr sorgen. Ggf. Arzt hinzuziehen. </w:t>
            </w:r>
            <w:r>
              <w:rPr>
                <w:color w:val="000000"/>
              </w:rPr>
              <w:br/>
            </w:r>
            <w:r w:rsidRPr="00FE4178">
              <w:rPr>
                <w:b/>
                <w:color w:val="000000"/>
              </w:rPr>
              <w:t xml:space="preserve">Kleiderkontakt: </w:t>
            </w:r>
            <w:r w:rsidRPr="00FE4178">
              <w:rPr>
                <w:color w:val="000000"/>
              </w:rPr>
              <w:t>Verunreinigte Kleidung oder Schuhe wechseln</w:t>
            </w:r>
          </w:p>
          <w:p w14:paraId="5AF4C44C" w14:textId="683800A3" w:rsidR="00D45CA8" w:rsidRPr="00D5724F" w:rsidRDefault="00D45CA8" w:rsidP="00D5724F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b/>
                <w:bCs/>
                <w:sz w:val="24"/>
                <w:szCs w:val="24"/>
              </w:rPr>
            </w:pPr>
            <w:r w:rsidRPr="00D5724F">
              <w:rPr>
                <w:b/>
                <w:bCs/>
                <w:color w:val="000000"/>
                <w:sz w:val="24"/>
                <w:szCs w:val="24"/>
              </w:rPr>
              <w:t xml:space="preserve">Ersthelfer </w: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instrText xml:space="preserve"> </w:instrText>
            </w:r>
            <w:r w:rsidR="00744851"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instrText>FORMTEXT</w:instrTex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instrText xml:space="preserve"> </w:instrTex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separate"/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end"/>
            </w:r>
            <w:r w:rsidR="00D5724F">
              <w:rPr>
                <w:b/>
                <w:bCs/>
                <w:color w:val="000000"/>
                <w:sz w:val="24"/>
                <w:szCs w:val="24"/>
              </w:rPr>
              <w:tab/>
            </w:r>
            <w:r w:rsidR="00D5724F" w:rsidRPr="00D5724F">
              <w:rPr>
                <w:b/>
                <w:bCs/>
                <w:color w:val="000000"/>
                <w:sz w:val="24"/>
                <w:szCs w:val="24"/>
              </w:rPr>
              <w:t>Telefon</w:t>
            </w:r>
            <w:r w:rsidRPr="00D572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instrText xml:space="preserve"> </w:instrText>
            </w:r>
            <w:r w:rsidR="00744851"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instrText>FORMTEXT</w:instrTex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instrText xml:space="preserve"> </w:instrTex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separate"/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D45CA8" w:rsidRPr="00AC2984" w14:paraId="53FA4B63" w14:textId="77777777" w:rsidTr="00FE4178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6AB481C" w14:textId="0AE25DCD" w:rsidR="00D45CA8" w:rsidRPr="00AC2984" w:rsidRDefault="00D45CA8" w:rsidP="00B20A26">
            <w:pPr>
              <w:pStyle w:val="berschrift2"/>
            </w:pPr>
            <w:r w:rsidRPr="00AC2984">
              <w:t xml:space="preserve">Sachgerechte </w:t>
            </w:r>
            <w:r w:rsidRPr="00B20A26">
              <w:t>Entsorgung</w:t>
            </w:r>
          </w:p>
        </w:tc>
      </w:tr>
      <w:tr w:rsidR="00D45CA8" w:rsidRPr="00AC2984" w14:paraId="7A2D56EB" w14:textId="77777777" w:rsidTr="00B20A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83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442B0069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5C21D40" w14:textId="19E6ACE9" w:rsidR="00D5724F" w:rsidRPr="00D5724F" w:rsidRDefault="00D5724F" w:rsidP="00963651">
            <w:pPr>
              <w:pStyle w:val="Aufzhlung1"/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D49984" wp14:editId="5C31D3FF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67614</wp:posOffset>
                      </wp:positionV>
                      <wp:extent cx="1185063" cy="238049"/>
                      <wp:effectExtent l="0" t="0" r="15240" b="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5063" cy="2380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0D9218" w14:textId="77777777" w:rsidR="00D5724F" w:rsidRPr="00E3537A" w:rsidRDefault="00D5724F" w:rsidP="00D5724F">
                                  <w:pPr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 w:rsidRPr="00E3537A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Wo steht der Behälter?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49984" id="Textfeld 7" o:spid="_x0000_s1027" type="#_x0000_t202" style="position:absolute;left:0;text-align:left;margin-left:198.95pt;margin-top:5.3pt;width:93.3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" filled="f" stroked="f">
                      <v:textbox style="mso-fit-shape-to-text:t" inset="0,0,0,0">
                        <w:txbxContent>
                          <w:p w14:paraId="7E0D9218" w14:textId="77777777" w:rsidR="00D5724F" w:rsidRPr="00E3537A" w:rsidRDefault="00D5724F" w:rsidP="00D5724F">
                            <w:pPr>
                              <w:rPr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E3537A">
                              <w:rPr>
                                <w:color w:val="4F81BD"/>
                                <w:sz w:val="18"/>
                                <w:szCs w:val="18"/>
                              </w:rPr>
                              <w:t>Wo steht der Behälter?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724F">
              <w:t>Nicht über Abwasser entsorgen.</w:t>
            </w:r>
          </w:p>
          <w:p w14:paraId="72E8FA9C" w14:textId="5ECC89E2" w:rsidR="00D5724F" w:rsidRPr="00D5724F" w:rsidRDefault="00D5724F" w:rsidP="00D5724F">
            <w:pPr>
              <w:pStyle w:val="Aufzhlung1"/>
            </w:pPr>
            <w:r w:rsidRPr="00D5724F">
              <w:t>Reste oder Abfälle in Behälter entsorgen …………………………………</w:t>
            </w:r>
          </w:p>
          <w:p w14:paraId="6EE3351F" w14:textId="67D291D8" w:rsidR="00D5724F" w:rsidRPr="00D5724F" w:rsidRDefault="00D5724F" w:rsidP="00D5724F">
            <w:pPr>
              <w:pStyle w:val="Aufzhlung1"/>
            </w:pPr>
            <w:r w:rsidRPr="00D5724F">
              <w:t xml:space="preserve">Gebrauchte Putztücher dürfen nur in die dafür vorgesehenen dicht schließenden </w:t>
            </w:r>
            <w:r w:rsidRPr="00D5724F">
              <w:br/>
              <w:t xml:space="preserve">Sammelbehälter </w:t>
            </w:r>
            <w:r w:rsidRPr="00D5724F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724F">
              <w:rPr>
                <w:b/>
              </w:rPr>
              <w:instrText xml:space="preserve"> FORMTEXT </w:instrText>
            </w:r>
            <w:r w:rsidRPr="00D5724F">
              <w:rPr>
                <w:b/>
              </w:rPr>
            </w:r>
            <w:r w:rsidRPr="00D5724F">
              <w:rPr>
                <w:b/>
              </w:rPr>
              <w:fldChar w:fldCharType="separate"/>
            </w:r>
            <w:r w:rsidRPr="00D5724F">
              <w:rPr>
                <w:b/>
              </w:rPr>
              <w:t> </w:t>
            </w:r>
            <w:r w:rsidRPr="00D5724F">
              <w:rPr>
                <w:b/>
              </w:rPr>
              <w:t> </w:t>
            </w:r>
            <w:r w:rsidRPr="00D5724F">
              <w:rPr>
                <w:b/>
              </w:rPr>
              <w:t> </w:t>
            </w:r>
            <w:r w:rsidRPr="00D5724F">
              <w:rPr>
                <w:b/>
              </w:rPr>
              <w:t> </w:t>
            </w:r>
            <w:r w:rsidRPr="00D5724F">
              <w:rPr>
                <w:b/>
              </w:rPr>
              <w:t> </w:t>
            </w:r>
            <w:r w:rsidRPr="00D5724F">
              <w:fldChar w:fldCharType="end"/>
            </w:r>
            <w:r w:rsidRPr="00D5724F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724F">
              <w:rPr>
                <w:b/>
              </w:rPr>
              <w:instrText xml:space="preserve"> FORMTEXT </w:instrText>
            </w:r>
            <w:r w:rsidRPr="00D5724F">
              <w:rPr>
                <w:b/>
              </w:rPr>
            </w:r>
            <w:r w:rsidRPr="00D5724F">
              <w:rPr>
                <w:b/>
              </w:rPr>
              <w:fldChar w:fldCharType="separate"/>
            </w:r>
            <w:r w:rsidRPr="00D5724F">
              <w:rPr>
                <w:b/>
              </w:rPr>
              <w:t> </w:t>
            </w:r>
            <w:r w:rsidRPr="00D5724F">
              <w:rPr>
                <w:b/>
              </w:rPr>
              <w:t> </w:t>
            </w:r>
            <w:r w:rsidRPr="00D5724F">
              <w:rPr>
                <w:b/>
              </w:rPr>
              <w:t> </w:t>
            </w:r>
            <w:r w:rsidRPr="00D5724F">
              <w:rPr>
                <w:b/>
              </w:rPr>
              <w:t> </w:t>
            </w:r>
            <w:r w:rsidRPr="00D5724F">
              <w:rPr>
                <w:b/>
              </w:rPr>
              <w:t> </w:t>
            </w:r>
            <w:r w:rsidRPr="00D5724F">
              <w:fldChar w:fldCharType="end"/>
            </w:r>
            <w:r w:rsidRPr="00D5724F">
              <w:t xml:space="preserve"> außerhalb des Drucksaals gefüllt werden. </w:t>
            </w:r>
          </w:p>
          <w:p w14:paraId="1D79C93F" w14:textId="1431F725" w:rsidR="00D5724F" w:rsidRPr="00D5724F" w:rsidRDefault="00D5724F" w:rsidP="00D5724F">
            <w:pPr>
              <w:pStyle w:val="Aufzhlung1"/>
            </w:pPr>
            <w:r w:rsidRPr="00D5724F">
              <w:t>Diese Behälter sind verschlossen zu halten.</w:t>
            </w:r>
          </w:p>
          <w:p w14:paraId="40BBA81E" w14:textId="11C6AEB6" w:rsidR="00D45CA8" w:rsidRPr="00AC2984" w:rsidRDefault="00D5724F" w:rsidP="00D5724F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Datum</w:t>
            </w:r>
            <w:r w:rsidRPr="00D572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separate"/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Unterschrift</w:t>
            </w:r>
            <w:r w:rsidRPr="00D572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separate"/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D5724F">
              <w:rPr>
                <w:b/>
                <w:bCs/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386C7546" w14:textId="77777777" w:rsidR="00D45CA8" w:rsidRPr="00B836B7" w:rsidRDefault="00D45CA8">
      <w:pPr>
        <w:spacing w:before="0" w:after="120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F7C0F"/>
    <w:multiLevelType w:val="hybridMultilevel"/>
    <w:tmpl w:val="CFFC79EC"/>
    <w:lvl w:ilvl="0" w:tplc="2CB6CB1E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78"/>
    <w:rsid w:val="00072313"/>
    <w:rsid w:val="0020256F"/>
    <w:rsid w:val="002874ED"/>
    <w:rsid w:val="00352514"/>
    <w:rsid w:val="003F0E4D"/>
    <w:rsid w:val="00400BC7"/>
    <w:rsid w:val="00564C7D"/>
    <w:rsid w:val="005A6D23"/>
    <w:rsid w:val="00744851"/>
    <w:rsid w:val="00800ABE"/>
    <w:rsid w:val="00850334"/>
    <w:rsid w:val="008525E3"/>
    <w:rsid w:val="00963651"/>
    <w:rsid w:val="00A825D8"/>
    <w:rsid w:val="00AC2984"/>
    <w:rsid w:val="00B20A26"/>
    <w:rsid w:val="00B836B7"/>
    <w:rsid w:val="00C5277C"/>
    <w:rsid w:val="00C9224C"/>
    <w:rsid w:val="00D45CA8"/>
    <w:rsid w:val="00D5724F"/>
    <w:rsid w:val="00D776DC"/>
    <w:rsid w:val="00E118EC"/>
    <w:rsid w:val="00F379CF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232AB"/>
  <w15:chartTrackingRefBased/>
  <w15:docId w15:val="{6DA9B6B8-3442-4146-8D7D-BA7FE55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0A26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B20A26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250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3</cp:revision>
  <cp:lastPrinted>2003-07-02T13:54:00Z</cp:lastPrinted>
  <dcterms:created xsi:type="dcterms:W3CDTF">2025-06-11T10:27:00Z</dcterms:created>
  <dcterms:modified xsi:type="dcterms:W3CDTF">2025-07-04T09:17:00Z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