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B231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44AAA79" wp14:editId="6F7ADACA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4AB77" w14:textId="77777777" w:rsidR="00564C7D" w:rsidRPr="00B836B7" w:rsidRDefault="00564C7D">
      <w:pPr>
        <w:spacing w:before="0"/>
        <w:rPr>
          <w:sz w:val="8"/>
        </w:rPr>
      </w:pPr>
    </w:p>
    <w:p w14:paraId="07F2A769" w14:textId="77777777" w:rsidR="00564C7D" w:rsidRPr="00B836B7" w:rsidRDefault="00564C7D">
      <w:pPr>
        <w:spacing w:before="0"/>
        <w:rPr>
          <w:sz w:val="8"/>
        </w:rPr>
      </w:pPr>
    </w:p>
    <w:p w14:paraId="030D1CF2" w14:textId="77777777" w:rsidR="00564C7D" w:rsidRPr="00B836B7" w:rsidRDefault="00564C7D">
      <w:pPr>
        <w:spacing w:before="0"/>
        <w:rPr>
          <w:sz w:val="8"/>
        </w:rPr>
      </w:pPr>
    </w:p>
    <w:p w14:paraId="291C336D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39EDA954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26959557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6D85C5FE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57287AE2" wp14:editId="46FF018C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9903E" w14:textId="77777777" w:rsidR="00B836B7" w:rsidRPr="00AC2984" w:rsidRDefault="00B836B7" w:rsidP="00AC2984">
            <w:pPr>
              <w:spacing w:before="80"/>
            </w:pPr>
          </w:p>
          <w:p w14:paraId="49EF74D0" w14:textId="799C929C" w:rsidR="00B836B7" w:rsidRPr="00AC2984" w:rsidRDefault="00D653FF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FEB42B5" wp14:editId="05651547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11F80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26124AF" w14:textId="1EB0A452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52C9E9A" wp14:editId="1BCD2A20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5894D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63C90E3C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8D5DF99" wp14:editId="2FEFBF7C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9A021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33340AA3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6E88DCD7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138D04D7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23FF72C4" w14:textId="71B63C99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D653FF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19E287B2" w14:textId="32463432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C23A4">
              <w:t xml:space="preserve"> </w:t>
            </w:r>
            <w:r w:rsidR="00EC23A4" w:rsidRPr="00EC23A4">
              <w:t>Drucksaal Etikettendruck</w:t>
            </w:r>
          </w:p>
          <w:p w14:paraId="227C7DE0" w14:textId="60ADF5CB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EC23A4" w:rsidRPr="00EC23A4">
              <w:t>Umgang mit Druckfarben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1CF5B56C" w14:textId="77777777" w:rsidR="00B836B7" w:rsidRPr="00AC2984" w:rsidRDefault="00B836B7" w:rsidP="00C9224C">
            <w:pPr>
              <w:spacing w:before="80" w:after="140"/>
            </w:pPr>
          </w:p>
          <w:p w14:paraId="193DA8CF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6D81C5FE" w14:textId="377DDEB7" w:rsidR="00D45CA8" w:rsidRPr="00AC2984" w:rsidRDefault="00EC23A4" w:rsidP="00C9224C">
            <w:pPr>
              <w:spacing w:before="100"/>
              <w:rPr>
                <w:sz w:val="16"/>
              </w:rPr>
            </w:pPr>
            <w:r w:rsidRPr="00EC23A4">
              <w:rPr>
                <w:sz w:val="16"/>
              </w:rPr>
              <w:t>B189</w:t>
            </w:r>
          </w:p>
        </w:tc>
      </w:tr>
      <w:tr w:rsidR="00D45CA8" w:rsidRPr="00AC2984" w14:paraId="2D01453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38EEC04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02393FBB" w14:textId="77777777" w:rsidTr="00EC23A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8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3A59B41A" w14:textId="7E6C0ECE" w:rsidR="00EC23A4" w:rsidRPr="00EC23A4" w:rsidRDefault="00EC23A4" w:rsidP="00EC23A4">
            <w:pPr>
              <w:pStyle w:val="berschrift3"/>
              <w:jc w:val="left"/>
            </w:pPr>
            <w:r>
              <w:tab/>
            </w:r>
            <w:r>
              <w:tab/>
            </w:r>
            <w:r w:rsidRPr="00EC23A4">
              <w:t xml:space="preserve">UV-Flexdruckfarbe </w:t>
            </w:r>
          </w:p>
          <w:p w14:paraId="24CA5C07" w14:textId="05A7A892" w:rsidR="00D45CA8" w:rsidRPr="00EC23A4" w:rsidRDefault="00EC23A4" w:rsidP="00EC23A4">
            <w:pPr>
              <w:pStyle w:val="berschrift3"/>
              <w:jc w:val="left"/>
              <w:rPr>
                <w:b w:val="0"/>
                <w:bCs/>
                <w:sz w:val="20"/>
                <w:szCs w:val="20"/>
              </w:rPr>
            </w:pPr>
            <w:r w:rsidRPr="00EC23A4">
              <w:rPr>
                <w:b w:val="0"/>
                <w:bCs/>
                <w:sz w:val="20"/>
                <w:szCs w:val="20"/>
              </w:rPr>
              <w:tab/>
            </w:r>
            <w:r w:rsidRPr="00EC23A4">
              <w:rPr>
                <w:b w:val="0"/>
                <w:bCs/>
                <w:sz w:val="20"/>
                <w:szCs w:val="20"/>
              </w:rPr>
              <w:tab/>
              <w:t>enthält Acrylate</w:t>
            </w:r>
          </w:p>
        </w:tc>
      </w:tr>
      <w:tr w:rsidR="00D45CA8" w:rsidRPr="00AC2984" w14:paraId="0549970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94E8B79" w14:textId="5C9B8764" w:rsidR="00D45CA8" w:rsidRPr="00AC2984" w:rsidRDefault="00D45CA8" w:rsidP="00D653FF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189DDB7B" w14:textId="77777777" w:rsidTr="00EC23A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51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3347C07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83BED3E" w14:textId="576E8B62" w:rsidR="00EC23A4" w:rsidRDefault="00EC23A4" w:rsidP="00EC23A4">
            <w:pPr>
              <w:pStyle w:val="Aufzhlung1"/>
              <w:spacing w:before="60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D948537" wp14:editId="6A018093">
                  <wp:simplePos x="0" y="0"/>
                  <wp:positionH relativeFrom="column">
                    <wp:posOffset>4207206</wp:posOffset>
                  </wp:positionH>
                  <wp:positionV relativeFrom="paragraph">
                    <wp:posOffset>44450</wp:posOffset>
                  </wp:positionV>
                  <wp:extent cx="611505" cy="611505"/>
                  <wp:effectExtent l="0" t="0" r="0" b="0"/>
                  <wp:wrapNone/>
                  <wp:docPr id="3" name="Grafik 3" descr="Aquatic-pollut-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 descr="Aquatic-pollut-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D18">
              <w:t>Verursacht Hautreizungen</w:t>
            </w:r>
            <w:r>
              <w:t>.</w:t>
            </w:r>
          </w:p>
          <w:p w14:paraId="6E093545" w14:textId="50C08948" w:rsidR="00EC23A4" w:rsidRDefault="00EC23A4" w:rsidP="00EC23A4">
            <w:pPr>
              <w:pStyle w:val="Aufzhlung1"/>
            </w:pPr>
            <w:r w:rsidRPr="003C6D18">
              <w:t>Verursacht schwere Augenreizung</w:t>
            </w:r>
            <w:r>
              <w:t>.</w:t>
            </w:r>
          </w:p>
          <w:p w14:paraId="724D786C" w14:textId="27DBD71A" w:rsidR="00EC23A4" w:rsidRDefault="00EC23A4" w:rsidP="00EC23A4">
            <w:pPr>
              <w:pStyle w:val="Aufzhlung1"/>
            </w:pPr>
            <w:r w:rsidRPr="003C6D18">
              <w:t>Kann allergische Hautreaktionen verursachen</w:t>
            </w:r>
            <w:r>
              <w:t>.</w:t>
            </w:r>
          </w:p>
          <w:p w14:paraId="3F86FC1F" w14:textId="7D61BF36" w:rsidR="00E118EC" w:rsidRPr="00AC2984" w:rsidRDefault="00EC23A4" w:rsidP="00EC23A4">
            <w:pPr>
              <w:pStyle w:val="Aufzhlu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D41714" wp14:editId="5322B6B8">
                      <wp:simplePos x="0" y="0"/>
                      <wp:positionH relativeFrom="column">
                        <wp:posOffset>4369435</wp:posOffset>
                      </wp:positionH>
                      <wp:positionV relativeFrom="paragraph">
                        <wp:posOffset>103809</wp:posOffset>
                      </wp:positionV>
                      <wp:extent cx="1000125" cy="310101"/>
                      <wp:effectExtent l="0" t="0" r="0" b="0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101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862D23" w14:textId="77777777" w:rsidR="00EC23A4" w:rsidRPr="0090589B" w:rsidRDefault="00EC23A4" w:rsidP="00EC23A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589B">
                                    <w:rPr>
                                      <w:sz w:val="18"/>
                                      <w:szCs w:val="18"/>
                                    </w:rPr>
                                    <w:t>Achtung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417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344.05pt;margin-top:8.15pt;width:78.75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" filled="f" stroked="f">
                      <v:textbox>
                        <w:txbxContent>
                          <w:p w14:paraId="25862D23" w14:textId="77777777" w:rsidR="00EC23A4" w:rsidRPr="0090589B" w:rsidRDefault="00EC23A4" w:rsidP="00EC23A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589B">
                              <w:rPr>
                                <w:sz w:val="18"/>
                                <w:szCs w:val="18"/>
                              </w:rPr>
                              <w:t>Achtung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6D18">
              <w:t>Giftig für Wasserorganismen.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8831A89" w14:textId="46E60B70" w:rsidR="00D45CA8" w:rsidRPr="00CF1947" w:rsidRDefault="00EC23A4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5C75350" wp14:editId="7EB7EC72">
                  <wp:simplePos x="0" y="0"/>
                  <wp:positionH relativeFrom="column">
                    <wp:posOffset>-2844</wp:posOffset>
                  </wp:positionH>
                  <wp:positionV relativeFrom="paragraph">
                    <wp:posOffset>44450</wp:posOffset>
                  </wp:positionV>
                  <wp:extent cx="611505" cy="629920"/>
                  <wp:effectExtent l="0" t="0" r="0" b="0"/>
                  <wp:wrapNone/>
                  <wp:docPr id="2" name="Grafik 2" descr="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5CA8" w:rsidRPr="00AC2984" w14:paraId="573F4CE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AF9ABC3" w14:textId="77777777" w:rsidR="00D45CA8" w:rsidRPr="00AC2984" w:rsidRDefault="00D45CA8" w:rsidP="00D653FF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1152E31B" w14:textId="77777777" w:rsidTr="00D653FF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3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2752317" w14:textId="11FE0333" w:rsidR="00D45CA8" w:rsidRPr="00AC2984" w:rsidRDefault="00EC23A4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456860A2" wp14:editId="6160BE2B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520D886" w14:textId="77777777" w:rsidR="00EC23A4" w:rsidRDefault="00EC23A4" w:rsidP="00EC23A4">
            <w:pPr>
              <w:pStyle w:val="Aufzhlung1"/>
              <w:spacing w:before="60"/>
            </w:pPr>
            <w:r w:rsidRPr="003C6D18">
              <w:t>Für ausreichende Lüftung sorgen.</w:t>
            </w:r>
          </w:p>
          <w:p w14:paraId="581F494C" w14:textId="585F6E0C" w:rsidR="00EC23A4" w:rsidRDefault="00EC23A4" w:rsidP="00EC23A4">
            <w:pPr>
              <w:pStyle w:val="Aufzhlung1"/>
            </w:pPr>
            <w:r w:rsidRPr="003C6D18">
              <w:t>Behälter geschlossen halten</w:t>
            </w:r>
            <w:r>
              <w:t>.</w:t>
            </w:r>
          </w:p>
          <w:p w14:paraId="434BC06D" w14:textId="600DA843" w:rsidR="00EC23A4" w:rsidRDefault="00EC23A4" w:rsidP="00EC23A4">
            <w:pPr>
              <w:pStyle w:val="Aufzhlung1"/>
            </w:pPr>
            <w:r w:rsidRPr="003C6D18">
              <w:t xml:space="preserve">Schutzhandschuhe aus Nitrilkautschuk tragen (Farbe: </w:t>
            </w:r>
            <w:r w:rsidRPr="003C6D1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6D18">
              <w:instrText xml:space="preserve"> FORMTEXT </w:instrText>
            </w:r>
            <w:r w:rsidRPr="003C6D18">
              <w:fldChar w:fldCharType="separate"/>
            </w:r>
            <w:r w:rsidRPr="003C6D18">
              <w:rPr>
                <w:noProof/>
              </w:rPr>
              <w:t> </w:t>
            </w:r>
            <w:r w:rsidRPr="003C6D18">
              <w:rPr>
                <w:noProof/>
              </w:rPr>
              <w:t> </w:t>
            </w:r>
            <w:r w:rsidRPr="003C6D18">
              <w:rPr>
                <w:noProof/>
              </w:rPr>
              <w:t> </w:t>
            </w:r>
            <w:r w:rsidRPr="003C6D18">
              <w:rPr>
                <w:noProof/>
              </w:rPr>
              <w:t> </w:t>
            </w:r>
            <w:r w:rsidRPr="003C6D18">
              <w:rPr>
                <w:noProof/>
              </w:rPr>
              <w:t> </w:t>
            </w:r>
            <w:r w:rsidRPr="003C6D18">
              <w:fldChar w:fldCharType="end"/>
            </w:r>
            <w:r w:rsidRPr="003C6D18">
              <w:t>)</w:t>
            </w:r>
            <w:r>
              <w:t>.</w:t>
            </w:r>
          </w:p>
          <w:p w14:paraId="4C21EAF1" w14:textId="06FD0462" w:rsidR="00EC23A4" w:rsidRDefault="00EC23A4" w:rsidP="00EC23A4">
            <w:pPr>
              <w:pStyle w:val="Aufzhlung1"/>
            </w:pPr>
            <w:r w:rsidRPr="003C6D18">
              <w:t>Hautschutzplan beachten</w:t>
            </w:r>
            <w:r>
              <w:t>.</w:t>
            </w:r>
          </w:p>
          <w:p w14:paraId="4C3EF51E" w14:textId="339DE89D" w:rsidR="00EC23A4" w:rsidRDefault="00EC23A4" w:rsidP="00EC23A4">
            <w:pPr>
              <w:pStyle w:val="Aufzhlung1"/>
            </w:pPr>
            <w:r w:rsidRPr="003C6D18">
              <w:t>Bei Spritzgefahr Schutzbrille mit Seitenschutz tragen.</w:t>
            </w:r>
          </w:p>
          <w:p w14:paraId="264E6A60" w14:textId="4BF18DAD" w:rsidR="00EC23A4" w:rsidRDefault="00EC23A4" w:rsidP="00EC23A4">
            <w:pPr>
              <w:pStyle w:val="Aufzhlung1"/>
            </w:pPr>
            <w:r w:rsidRPr="003C6D18">
              <w:t xml:space="preserve">Bei der Arbeit nicht essen, </w:t>
            </w:r>
            <w:r>
              <w:t>trinken, rauchen.</w:t>
            </w:r>
          </w:p>
          <w:p w14:paraId="52CFEA8B" w14:textId="0CD4F9FF" w:rsidR="00D45CA8" w:rsidRPr="00AC2984" w:rsidRDefault="00EC23A4" w:rsidP="00EC23A4">
            <w:pPr>
              <w:pStyle w:val="Aufzhlung1"/>
            </w:pPr>
            <w:r w:rsidRPr="003C6D18">
              <w:t xml:space="preserve">Betriebsanweisung </w:t>
            </w:r>
            <w:r>
              <w:t>„</w:t>
            </w:r>
            <w:r w:rsidRPr="003C6D18">
              <w:t>UV-Arbeitskleidung</w:t>
            </w:r>
            <w:r>
              <w:t>“</w:t>
            </w:r>
            <w:r w:rsidRPr="003C6D18">
              <w:t xml:space="preserve"> beachten</w:t>
            </w:r>
            <w:r>
              <w:t>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10BB551" w14:textId="1DB2CE14" w:rsidR="00D45CA8" w:rsidRDefault="00EC23A4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0C205EB1" wp14:editId="6F98A164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65B163" w14:textId="05CC4629" w:rsidR="00EC23A4" w:rsidRPr="00CF1947" w:rsidRDefault="00EC23A4" w:rsidP="00D653FF">
            <w:pPr>
              <w:spacing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08AC49E5" wp14:editId="27D48CFD">
                  <wp:extent cx="612000" cy="61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17FB401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3DF48DE" w14:textId="77777777" w:rsidR="00D45CA8" w:rsidRPr="00AC2984" w:rsidRDefault="00D45CA8" w:rsidP="00D653FF">
            <w:pPr>
              <w:pStyle w:val="berschrift2"/>
            </w:pPr>
            <w:r w:rsidRPr="00AC2984">
              <w:t xml:space="preserve">Verhalten im </w:t>
            </w:r>
            <w:r w:rsidRPr="00D653FF">
              <w:t>Gefahrfall</w:t>
            </w:r>
          </w:p>
        </w:tc>
      </w:tr>
      <w:tr w:rsidR="00D45CA8" w:rsidRPr="00AC2984" w14:paraId="79D7A2CE" w14:textId="77777777" w:rsidTr="00EC23A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09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1CD7A614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017E9E0E" w14:textId="77777777" w:rsidR="00EC23A4" w:rsidRPr="003C6D18" w:rsidRDefault="00EC23A4" w:rsidP="00EC23A4">
            <w:r w:rsidRPr="003C6D18">
              <w:rPr>
                <w:b/>
              </w:rPr>
              <w:t xml:space="preserve">Geeignete Löschmittel: </w:t>
            </w:r>
            <w:r w:rsidRPr="003C6D18">
              <w:t>Schaum, Löschpulver, Wassersprühnebel, CO</w:t>
            </w:r>
            <w:r w:rsidRPr="0090589B">
              <w:rPr>
                <w:vertAlign w:val="subscript"/>
              </w:rPr>
              <w:t>2</w:t>
            </w:r>
            <w:r w:rsidRPr="003C6D18">
              <w:t>.</w:t>
            </w:r>
          </w:p>
          <w:p w14:paraId="71822D04" w14:textId="77777777" w:rsidR="00EC23A4" w:rsidRPr="00EC23A4" w:rsidRDefault="00EC23A4" w:rsidP="00EC23A4">
            <w:pPr>
              <w:pStyle w:val="Aufzhlung1"/>
            </w:pPr>
            <w:r>
              <w:t xml:space="preserve"> </w:t>
            </w:r>
            <w:r w:rsidRPr="00EC23A4">
              <w:t xml:space="preserve">Wurde Produkt verschüttet, mit flüssigkeitsbindendem Material aufnehmen; gut lüften. </w:t>
            </w:r>
          </w:p>
          <w:p w14:paraId="2A05D98F" w14:textId="77777777" w:rsidR="00EC23A4" w:rsidRPr="003C6D18" w:rsidRDefault="00EC23A4" w:rsidP="00EC23A4">
            <w:pPr>
              <w:pStyle w:val="Aufzhlung1"/>
            </w:pPr>
            <w:r w:rsidRPr="00EC23A4">
              <w:t xml:space="preserve"> Ni</w:t>
            </w:r>
            <w:r w:rsidRPr="003C6D18">
              <w:t>cht in die Kanalisation gelangen lassen.</w:t>
            </w:r>
          </w:p>
          <w:p w14:paraId="180B0551" w14:textId="3D77FF91" w:rsidR="00D45CA8" w:rsidRPr="00AC2984" w:rsidRDefault="00EC23A4" w:rsidP="00EC23A4">
            <w:pPr>
              <w:pStyle w:val="Notruf"/>
            </w:pPr>
            <w:r w:rsidRPr="003C6D18">
              <w:t>Notruf 112</w:t>
            </w:r>
          </w:p>
        </w:tc>
      </w:tr>
      <w:tr w:rsidR="00D45CA8" w:rsidRPr="00AC2984" w14:paraId="34C1CBD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08DA362" w14:textId="77777777" w:rsidR="00D45CA8" w:rsidRPr="00AC2984" w:rsidRDefault="00D45CA8" w:rsidP="00D653FF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750FC209" w14:textId="77777777" w:rsidTr="00EC23A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225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9B56D12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B91B5CA" wp14:editId="3FF7D3A2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3555E0C" w14:textId="6479D5A4" w:rsidR="00EC23A4" w:rsidRPr="00EC23A4" w:rsidRDefault="00EC23A4" w:rsidP="00EC23A4">
            <w:pPr>
              <w:rPr>
                <w:color w:val="000000"/>
              </w:rPr>
            </w:pPr>
            <w:r w:rsidRPr="00EC23A4">
              <w:rPr>
                <w:b/>
              </w:rPr>
              <w:t xml:space="preserve">Hautkontakt: </w:t>
            </w:r>
            <w:r w:rsidRPr="00EC23A4">
              <w:t>sofort abwaschen mit Wasser und Seife.</w:t>
            </w:r>
            <w:r>
              <w:rPr>
                <w:b/>
              </w:rPr>
              <w:br/>
            </w:r>
            <w:r w:rsidRPr="00EC23A4">
              <w:rPr>
                <w:b/>
                <w:color w:val="000000"/>
              </w:rPr>
              <w:t xml:space="preserve">Augenkontakt: </w:t>
            </w:r>
            <w:r w:rsidRPr="00EC23A4">
              <w:rPr>
                <w:color w:val="000000"/>
              </w:rPr>
              <w:t>Augenlider spreizen, Augen gründlich mit Wasser spülen (15 Min.).</w:t>
            </w:r>
            <w:r>
              <w:rPr>
                <w:color w:val="000000"/>
              </w:rPr>
              <w:br/>
            </w:r>
            <w:r w:rsidRPr="00EC23A4">
              <w:rPr>
                <w:b/>
                <w:color w:val="000000"/>
              </w:rPr>
              <w:t xml:space="preserve">Verschlucken: </w:t>
            </w:r>
            <w:r w:rsidRPr="00EC23A4">
              <w:rPr>
                <w:color w:val="000000"/>
              </w:rPr>
              <w:t xml:space="preserve">kein Erbrechen einleiten. Reichlich Wasser trinken; Bei Beschwerden </w:t>
            </w:r>
            <w:r w:rsidRPr="00EC23A4">
              <w:rPr>
                <w:color w:val="000000"/>
              </w:rPr>
              <w:br/>
              <w:t xml:space="preserve">Arzt hinzuziehen. </w:t>
            </w:r>
            <w:r>
              <w:rPr>
                <w:color w:val="000000"/>
              </w:rPr>
              <w:br/>
            </w:r>
            <w:r w:rsidRPr="00EC23A4">
              <w:rPr>
                <w:b/>
                <w:color w:val="000000"/>
              </w:rPr>
              <w:t>Einatmen</w:t>
            </w:r>
            <w:r w:rsidRPr="00EC23A4">
              <w:rPr>
                <w:color w:val="000000"/>
              </w:rPr>
              <w:t>: Zufuhr von Frischluft. Arzt hinzuziehen.</w:t>
            </w:r>
            <w:r>
              <w:rPr>
                <w:color w:val="000000"/>
              </w:rPr>
              <w:br/>
            </w:r>
            <w:r w:rsidRPr="00EC23A4">
              <w:rPr>
                <w:b/>
                <w:color w:val="000000"/>
              </w:rPr>
              <w:t xml:space="preserve">Kleiderkontakt: </w:t>
            </w:r>
            <w:r w:rsidRPr="00EC23A4">
              <w:rPr>
                <w:color w:val="000000"/>
              </w:rPr>
              <w:t xml:space="preserve">Verunreinigte Kleidung oder Schuhe wechseln und vor Wiederbenutzung </w:t>
            </w:r>
            <w:r w:rsidRPr="00EC23A4">
              <w:rPr>
                <w:color w:val="000000"/>
              </w:rPr>
              <w:br/>
              <w:t>gründlich reinigen.</w:t>
            </w:r>
          </w:p>
          <w:p w14:paraId="1AC0E4A1" w14:textId="58D42E6C" w:rsidR="00D45CA8" w:rsidRPr="00DE0EFD" w:rsidRDefault="00D45CA8" w:rsidP="00EC23A4">
            <w:pPr>
              <w:pStyle w:val="Notruf"/>
            </w:pPr>
            <w:r w:rsidRPr="00DE0EFD">
              <w:t xml:space="preserve">Ersthelfer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 w:rsidR="00DE0EFD">
              <w:tab/>
            </w:r>
            <w:r w:rsidR="00EC23A4">
              <w:t>Telefon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  <w:tr w:rsidR="00D45CA8" w:rsidRPr="00AC2984" w14:paraId="5A21BAE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893D365" w14:textId="172A813D" w:rsidR="00D45CA8" w:rsidRPr="00AC2984" w:rsidRDefault="00D45CA8" w:rsidP="00D653FF">
            <w:pPr>
              <w:pStyle w:val="berschrift2"/>
            </w:pPr>
            <w:r w:rsidRPr="00AC2984">
              <w:t xml:space="preserve">Sachgerechte </w:t>
            </w:r>
            <w:r w:rsidRPr="00D653FF">
              <w:t>Entsorgung</w:t>
            </w:r>
          </w:p>
        </w:tc>
      </w:tr>
      <w:tr w:rsidR="00D45CA8" w:rsidRPr="00AC2984" w14:paraId="7CF7D668" w14:textId="77777777" w:rsidTr="00EC23A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768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5B0C41CD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2EA72B52" w14:textId="54ACB875" w:rsidR="00EC23A4" w:rsidRPr="00EC23A4" w:rsidRDefault="00EC23A4" w:rsidP="00EC23A4">
            <w:pPr>
              <w:pStyle w:val="Aufzhlu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9EC9C2E" wp14:editId="7E9B241D">
                      <wp:simplePos x="0" y="0"/>
                      <wp:positionH relativeFrom="column">
                        <wp:posOffset>2527935</wp:posOffset>
                      </wp:positionH>
                      <wp:positionV relativeFrom="paragraph">
                        <wp:posOffset>49861</wp:posOffset>
                      </wp:positionV>
                      <wp:extent cx="1208598" cy="238539"/>
                      <wp:effectExtent l="0" t="0" r="10795" b="9525"/>
                      <wp:wrapNone/>
                      <wp:docPr id="7" name="Textfeld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598" cy="238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F50798" w14:textId="77777777" w:rsidR="00EC23A4" w:rsidRPr="00E3537A" w:rsidRDefault="00EC23A4" w:rsidP="00EC23A4">
                                  <w:pPr>
                                    <w:rPr>
                                      <w:color w:val="4F81BD"/>
                                      <w:sz w:val="18"/>
                                      <w:szCs w:val="18"/>
                                    </w:rPr>
                                  </w:pPr>
                                  <w:r w:rsidRPr="00E3537A">
                                    <w:rPr>
                                      <w:color w:val="4F81BD"/>
                                      <w:sz w:val="18"/>
                                      <w:szCs w:val="18"/>
                                    </w:rPr>
                                    <w:t>Wo steht der Behälter?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C9C2E" id="Textfeld 7" o:spid="_x0000_s1027" type="#_x0000_t202" style="position:absolute;left:0;text-align:left;margin-left:199.05pt;margin-top:3.95pt;width:95.15pt;height:18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" filled="f" stroked="f">
                      <v:textbox inset="0,0,0,0">
                        <w:txbxContent>
                          <w:p w14:paraId="68F50798" w14:textId="77777777" w:rsidR="00EC23A4" w:rsidRPr="00E3537A" w:rsidRDefault="00EC23A4" w:rsidP="00EC23A4">
                            <w:pPr>
                              <w:rPr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E3537A">
                              <w:rPr>
                                <w:color w:val="4F81BD"/>
                                <w:sz w:val="18"/>
                                <w:szCs w:val="18"/>
                              </w:rPr>
                              <w:t>Wo steht der Behälter?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23A4">
              <w:t>Nicht über Abwasser entsorgen.</w:t>
            </w:r>
          </w:p>
          <w:p w14:paraId="5E35C33A" w14:textId="22D27060" w:rsidR="00EC23A4" w:rsidRPr="00EC23A4" w:rsidRDefault="00EC23A4" w:rsidP="00EC23A4">
            <w:pPr>
              <w:pStyle w:val="Aufzhlung1"/>
            </w:pPr>
            <w:r w:rsidRPr="00EC23A4">
              <w:t xml:space="preserve">Reste oder Abfälle in Behälter entsorgen: ………………………………… </w:t>
            </w:r>
          </w:p>
          <w:p w14:paraId="4F8F6B20" w14:textId="272EF42E" w:rsidR="00EC23A4" w:rsidRPr="00EC23A4" w:rsidRDefault="00EC23A4" w:rsidP="00EC23A4">
            <w:pPr>
              <w:pStyle w:val="Aufzhlung1"/>
            </w:pPr>
            <w:r w:rsidRPr="00D653FF">
              <w:rPr>
                <w:spacing w:val="-2"/>
              </w:rPr>
              <w:t>Gebrauchte Putztücher dürfen nur in die dafür vorgesehenen dicht schließenden Sammelbehälter</w:t>
            </w:r>
            <w:r w:rsidRPr="00EC23A4">
              <w:t xml:space="preserve"> (nicht aus Zink/Aluminium) </w:t>
            </w:r>
            <w:r w:rsidRPr="00EC23A4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23A4">
              <w:rPr>
                <w:b/>
              </w:rPr>
              <w:instrText xml:space="preserve"> FORMTEXT </w:instrText>
            </w:r>
            <w:r w:rsidRPr="00EC23A4">
              <w:rPr>
                <w:b/>
              </w:rPr>
            </w:r>
            <w:r w:rsidRPr="00EC23A4">
              <w:rPr>
                <w:b/>
              </w:rPr>
              <w:fldChar w:fldCharType="separate"/>
            </w:r>
            <w:r w:rsidRPr="00EC23A4">
              <w:rPr>
                <w:b/>
              </w:rPr>
              <w:t> </w:t>
            </w:r>
            <w:r w:rsidRPr="00EC23A4">
              <w:rPr>
                <w:b/>
              </w:rPr>
              <w:t> </w:t>
            </w:r>
            <w:r w:rsidRPr="00EC23A4">
              <w:rPr>
                <w:b/>
              </w:rPr>
              <w:t> </w:t>
            </w:r>
            <w:r w:rsidRPr="00EC23A4">
              <w:rPr>
                <w:b/>
              </w:rPr>
              <w:t> </w:t>
            </w:r>
            <w:r w:rsidRPr="00EC23A4">
              <w:rPr>
                <w:b/>
              </w:rPr>
              <w:t> </w:t>
            </w:r>
            <w:r w:rsidRPr="00EC23A4">
              <w:fldChar w:fldCharType="end"/>
            </w:r>
            <w:r w:rsidRPr="00EC23A4">
              <w:rPr>
                <w:b/>
              </w:rPr>
              <w:t xml:space="preserve"> </w:t>
            </w:r>
            <w:r w:rsidRPr="00EC23A4">
              <w:t xml:space="preserve">gefüllt werden. Diese Behälter sind verschlossen zu halten. </w:t>
            </w:r>
          </w:p>
          <w:p w14:paraId="6EF03C77" w14:textId="77777777" w:rsidR="00D45CA8" w:rsidRDefault="00EC23A4" w:rsidP="00EC23A4">
            <w:pPr>
              <w:pStyle w:val="Aufzhlung1"/>
            </w:pPr>
            <w:r w:rsidRPr="00EC23A4">
              <w:t>Vollständig gefüllte Behälter müssen aus dem Arbeitsraum entfernt werden.</w:t>
            </w:r>
          </w:p>
          <w:p w14:paraId="0045486B" w14:textId="33E04466" w:rsidR="00EC23A4" w:rsidRPr="00EC23A4" w:rsidRDefault="00EC23A4" w:rsidP="00EC23A4">
            <w:pPr>
              <w:pStyle w:val="Notruf"/>
              <w:rPr>
                <w:color w:val="auto"/>
              </w:rPr>
            </w:pPr>
            <w:r>
              <w:t>Datum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>
              <w:tab/>
              <w:t>Unterschrift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</w:tbl>
    <w:p w14:paraId="4AE9540F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CC1"/>
    <w:multiLevelType w:val="hybridMultilevel"/>
    <w:tmpl w:val="0B7CEBA8"/>
    <w:lvl w:ilvl="0" w:tplc="F8F8F328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A4"/>
    <w:rsid w:val="00072313"/>
    <w:rsid w:val="0020256F"/>
    <w:rsid w:val="002874ED"/>
    <w:rsid w:val="002935AE"/>
    <w:rsid w:val="00352514"/>
    <w:rsid w:val="003F0E4D"/>
    <w:rsid w:val="00400BC7"/>
    <w:rsid w:val="00564C7D"/>
    <w:rsid w:val="00744851"/>
    <w:rsid w:val="00800ABE"/>
    <w:rsid w:val="00850334"/>
    <w:rsid w:val="008525E3"/>
    <w:rsid w:val="00A825D8"/>
    <w:rsid w:val="00AC2984"/>
    <w:rsid w:val="00B836B7"/>
    <w:rsid w:val="00C5277C"/>
    <w:rsid w:val="00C9224C"/>
    <w:rsid w:val="00CF1947"/>
    <w:rsid w:val="00D45CA8"/>
    <w:rsid w:val="00D653FF"/>
    <w:rsid w:val="00D776DC"/>
    <w:rsid w:val="00DE0EFD"/>
    <w:rsid w:val="00E118EC"/>
    <w:rsid w:val="00EC23A4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F3100"/>
  <w15:chartTrackingRefBased/>
  <w15:docId w15:val="{93F25443-E5F3-4A98-82A3-1CDAD71A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53FF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D653FF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231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3</cp:revision>
  <cp:lastPrinted>2003-07-02T13:54:00Z</cp:lastPrinted>
  <dcterms:created xsi:type="dcterms:W3CDTF">2025-06-11T13:00:00Z</dcterms:created>
  <dcterms:modified xsi:type="dcterms:W3CDTF">2025-07-04T09:22:00Z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