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7432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DC221A" wp14:editId="5B151576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D8DD6" w14:textId="77777777" w:rsidR="00564C7D" w:rsidRPr="00B836B7" w:rsidRDefault="00564C7D">
      <w:pPr>
        <w:spacing w:before="0"/>
        <w:rPr>
          <w:sz w:val="8"/>
        </w:rPr>
      </w:pPr>
    </w:p>
    <w:p w14:paraId="01672556" w14:textId="77777777" w:rsidR="00564C7D" w:rsidRPr="00B836B7" w:rsidRDefault="00564C7D">
      <w:pPr>
        <w:spacing w:before="0"/>
        <w:rPr>
          <w:sz w:val="8"/>
        </w:rPr>
      </w:pPr>
    </w:p>
    <w:p w14:paraId="6D0FF881" w14:textId="77777777" w:rsidR="00564C7D" w:rsidRPr="00B836B7" w:rsidRDefault="00564C7D">
      <w:pPr>
        <w:spacing w:before="0"/>
        <w:rPr>
          <w:sz w:val="8"/>
        </w:rPr>
      </w:pPr>
    </w:p>
    <w:p w14:paraId="18BD69C6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58F8827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1C96DD5D" w14:textId="77777777" w:rsidTr="00810DCF">
        <w:trPr>
          <w:trHeight w:val="2432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E6714FC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52E53DC9" wp14:editId="3F8033C4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CF910" w14:textId="77777777" w:rsidR="00B836B7" w:rsidRPr="00AC2984" w:rsidRDefault="00B836B7" w:rsidP="00AC2984">
            <w:pPr>
              <w:spacing w:before="80"/>
            </w:pPr>
          </w:p>
          <w:p w14:paraId="280BBBC6" w14:textId="5A6D501E" w:rsidR="00B836B7" w:rsidRPr="00AC2984" w:rsidRDefault="00810DCF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44EC7B0" wp14:editId="4044DC0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A4D1C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652F500D" w14:textId="5FAF12B3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AB4A55B" wp14:editId="7F38887E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73665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631EFA9B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6D95477" wp14:editId="4A8A3B7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0896F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680FE20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0DA1E818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751ABBA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335AB3B" w14:textId="64D28CDC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810DCF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CF6B3CD" w14:textId="2ACAB9C7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720776">
              <w:t xml:space="preserve"> </w:t>
            </w:r>
            <w:r w:rsidR="00720776" w:rsidRPr="00720776">
              <w:t>Drucksaal Etikettendruck</w:t>
            </w:r>
          </w:p>
          <w:p w14:paraId="0F5C9040" w14:textId="3A257DDE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720776" w:rsidRPr="00720776">
              <w:t xml:space="preserve">Umgang mit Druckfarben </w:t>
            </w:r>
            <w:r w:rsidR="00720776">
              <w:br/>
            </w:r>
            <w:r w:rsidR="00720776" w:rsidRPr="00720776">
              <w:t>sowie Reinigungsmitteln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6D169361" w14:textId="77777777" w:rsidR="00B836B7" w:rsidRPr="00AC2984" w:rsidRDefault="00B836B7" w:rsidP="00C9224C">
            <w:pPr>
              <w:spacing w:before="80" w:after="140"/>
            </w:pPr>
          </w:p>
          <w:p w14:paraId="1620EFEB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8A0D1A2" w14:textId="4B5DFB7E" w:rsidR="00D45CA8" w:rsidRPr="00AC2984" w:rsidRDefault="00720776" w:rsidP="00C9224C">
            <w:pPr>
              <w:spacing w:before="100"/>
              <w:rPr>
                <w:sz w:val="16"/>
              </w:rPr>
            </w:pPr>
            <w:r w:rsidRPr="00720776">
              <w:rPr>
                <w:sz w:val="16"/>
              </w:rPr>
              <w:t>B184</w:t>
            </w:r>
          </w:p>
        </w:tc>
      </w:tr>
      <w:tr w:rsidR="00D45CA8" w:rsidRPr="00AC2984" w14:paraId="22302E5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2B70463" w14:textId="77777777" w:rsidR="00D45CA8" w:rsidRPr="00AC2984" w:rsidRDefault="00D45CA8" w:rsidP="00810DCF">
            <w:pPr>
              <w:pStyle w:val="berschrift2"/>
            </w:pPr>
            <w:r w:rsidRPr="00810DCF">
              <w:t>Gefahrstoffbezeichnung</w:t>
            </w:r>
          </w:p>
        </w:tc>
      </w:tr>
      <w:tr w:rsidR="00D45CA8" w:rsidRPr="00AC2984" w14:paraId="318A1233" w14:textId="77777777" w:rsidTr="0072077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5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D6FB546" w14:textId="4B797845" w:rsidR="00D45CA8" w:rsidRPr="00E118EC" w:rsidRDefault="00720776" w:rsidP="00E118EC">
            <w:pPr>
              <w:pStyle w:val="berschrift3"/>
            </w:pPr>
            <w:r w:rsidRPr="00720776">
              <w:t>Ethylacetat</w:t>
            </w:r>
          </w:p>
        </w:tc>
      </w:tr>
      <w:tr w:rsidR="00D45CA8" w:rsidRPr="00AC2984" w14:paraId="3F600AE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8E90B37" w14:textId="77777777" w:rsidR="00D45CA8" w:rsidRPr="00AC2984" w:rsidRDefault="00D45CA8" w:rsidP="00810DCF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C4FAA79" w14:textId="77777777" w:rsidTr="0072077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6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28F3C86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DB803EE" w14:textId="5CADDCFB" w:rsidR="00720776" w:rsidRDefault="00720776" w:rsidP="00720776">
            <w:pPr>
              <w:pStyle w:val="Aufzhlung1"/>
              <w:spacing w:before="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9E2DED3" wp14:editId="08A1A0AB">
                  <wp:simplePos x="0" y="0"/>
                  <wp:positionH relativeFrom="column">
                    <wp:posOffset>4310380</wp:posOffset>
                  </wp:positionH>
                  <wp:positionV relativeFrom="paragraph">
                    <wp:posOffset>26340</wp:posOffset>
                  </wp:positionV>
                  <wp:extent cx="612000" cy="574707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860" y="20765"/>
                      <wp:lineTo x="20860" y="0"/>
                      <wp:lineTo x="0" y="0"/>
                    </wp:wrapPolygon>
                  </wp:wrapThrough>
                  <wp:docPr id="1" name="Grafik 1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7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2C48">
              <w:rPr>
                <w:noProof/>
              </w:rPr>
              <w:t>Flüssigkeit und Dampf leicht entzündbar (Flammpunkt –4°C)</w:t>
            </w:r>
            <w:r>
              <w:rPr>
                <w:noProof/>
              </w:rPr>
              <w:t>.</w:t>
            </w:r>
          </w:p>
          <w:p w14:paraId="777BB5F9" w14:textId="7C9E2DB9" w:rsidR="00720776" w:rsidRDefault="00720776" w:rsidP="00720776">
            <w:pPr>
              <w:pStyle w:val="Aufzhlung1"/>
              <w:rPr>
                <w:noProof/>
              </w:rPr>
            </w:pPr>
            <w:r w:rsidRPr="00B62C48">
              <w:rPr>
                <w:noProof/>
              </w:rPr>
              <w:t>Verursacht schwere Augenreizung.</w:t>
            </w:r>
          </w:p>
          <w:p w14:paraId="2C11BD25" w14:textId="5B4D0359" w:rsidR="00E118EC" w:rsidRPr="00AC2984" w:rsidRDefault="00720776" w:rsidP="00720776">
            <w:pPr>
              <w:pStyle w:val="Aufzhlu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8AF50F" wp14:editId="1679DB40">
                      <wp:simplePos x="0" y="0"/>
                      <wp:positionH relativeFrom="column">
                        <wp:posOffset>4446270</wp:posOffset>
                      </wp:positionH>
                      <wp:positionV relativeFrom="paragraph">
                        <wp:posOffset>73330</wp:posOffset>
                      </wp:positionV>
                      <wp:extent cx="1000125" cy="294640"/>
                      <wp:effectExtent l="0" t="0" r="0" b="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E800F7" w14:textId="77777777" w:rsidR="00720776" w:rsidRPr="008A6D94" w:rsidRDefault="00720776" w:rsidP="007207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6D94">
                                    <w:rPr>
                                      <w:sz w:val="18"/>
                                      <w:szCs w:val="18"/>
                                    </w:rPr>
                                    <w:t>Gefahr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AF5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left:0;text-align:left;margin-left:350.1pt;margin-top:5.75pt;width:78.7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" filled="f" stroked="f">
                      <v:textbox>
                        <w:txbxContent>
                          <w:p w14:paraId="00E800F7" w14:textId="77777777" w:rsidR="00720776" w:rsidRPr="008A6D94" w:rsidRDefault="00720776" w:rsidP="007207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6D94">
                              <w:rPr>
                                <w:sz w:val="18"/>
                                <w:szCs w:val="18"/>
                              </w:rPr>
                              <w:t>Gefahr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2C48">
              <w:rPr>
                <w:noProof/>
              </w:rPr>
              <w:t>Kann Schläfrigkeit und Benommenheit verursachen.</w:t>
            </w:r>
            <w:r>
              <w:rPr>
                <w:noProof/>
              </w:rPr>
              <w:t xml:space="preserve"> 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F91ED76" w14:textId="01555DE2" w:rsidR="00D45CA8" w:rsidRPr="00CF1947" w:rsidRDefault="00720776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F8F6212" wp14:editId="5428E62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21260</wp:posOffset>
                  </wp:positionV>
                  <wp:extent cx="576000" cy="576000"/>
                  <wp:effectExtent l="0" t="0" r="0" b="0"/>
                  <wp:wrapNone/>
                  <wp:docPr id="2" name="Grafik 2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5CA8" w:rsidRPr="00AC2984" w14:paraId="2FF68A3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74BBF4B" w14:textId="77777777" w:rsidR="00D45CA8" w:rsidRPr="00AC2984" w:rsidRDefault="00D45CA8" w:rsidP="00810DCF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691A5565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0207403" w14:textId="5938C870" w:rsidR="00D45CA8" w:rsidRPr="00AC2984" w:rsidRDefault="00720776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444C1">
              <w:rPr>
                <w:noProof/>
              </w:rPr>
              <w:drawing>
                <wp:inline distT="0" distB="0" distL="0" distR="0" wp14:anchorId="5F5DCB44" wp14:editId="163FE854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3250A2A" w14:textId="1884B550" w:rsidR="00720776" w:rsidRPr="00720776" w:rsidRDefault="00720776" w:rsidP="00720776">
            <w:pPr>
              <w:pStyle w:val="Aufzhlung1"/>
              <w:spacing w:before="60"/>
            </w:pPr>
            <w:r w:rsidRPr="00720776">
              <w:t xml:space="preserve">Bei langem und intensivem Kontakt Schutzhandschuhe aus Butylkautschuk tragen (Farbe </w:t>
            </w:r>
            <w:r w:rsidRPr="007207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776">
              <w:instrText xml:space="preserve"> FORMTEXT </w:instrText>
            </w:r>
            <w:r w:rsidRPr="00720776">
              <w:fldChar w:fldCharType="separate"/>
            </w:r>
            <w:r w:rsidRPr="00720776">
              <w:t> </w:t>
            </w:r>
            <w:r w:rsidRPr="00720776">
              <w:t> </w:t>
            </w:r>
            <w:r w:rsidRPr="00720776">
              <w:t> </w:t>
            </w:r>
            <w:r w:rsidRPr="00720776">
              <w:t> </w:t>
            </w:r>
            <w:r w:rsidRPr="00720776">
              <w:t> </w:t>
            </w:r>
            <w:r w:rsidRPr="00720776">
              <w:fldChar w:fldCharType="end"/>
            </w:r>
            <w:r w:rsidRPr="00720776">
              <w:t xml:space="preserve">), gegen Spritzgefahr oder bei sehr kurzem Kontakt können Handschuhe aus </w:t>
            </w:r>
            <w:proofErr w:type="spellStart"/>
            <w:r w:rsidRPr="00720776">
              <w:t>Nitrilkautschuk</w:t>
            </w:r>
            <w:proofErr w:type="spellEnd"/>
            <w:r w:rsidRPr="00720776">
              <w:t xml:space="preserve"> getragen werden (Farbe</w:t>
            </w:r>
            <w:r w:rsidRPr="007207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776">
              <w:instrText xml:space="preserve"> FORMTEXT </w:instrText>
            </w:r>
            <w:r w:rsidRPr="00720776">
              <w:fldChar w:fldCharType="separate"/>
            </w:r>
            <w:r w:rsidRPr="00720776">
              <w:t> </w:t>
            </w:r>
            <w:r w:rsidRPr="00720776">
              <w:t> </w:t>
            </w:r>
            <w:r w:rsidRPr="00720776">
              <w:t> </w:t>
            </w:r>
            <w:r w:rsidRPr="00720776">
              <w:t> </w:t>
            </w:r>
            <w:r w:rsidRPr="00720776">
              <w:t> </w:t>
            </w:r>
            <w:r w:rsidRPr="00720776">
              <w:fldChar w:fldCharType="end"/>
            </w:r>
            <w:r w:rsidRPr="00720776">
              <w:t>). (</w:t>
            </w:r>
            <w:r w:rsidRPr="00720776">
              <w:rPr>
                <w:color w:val="FF0000"/>
              </w:rPr>
              <w:t xml:space="preserve">Achtung: bei der </w:t>
            </w:r>
            <w:r w:rsidR="00810DCF">
              <w:rPr>
                <w:color w:val="FF0000"/>
              </w:rPr>
              <w:br/>
            </w:r>
            <w:r w:rsidRPr="00720776">
              <w:rPr>
                <w:color w:val="FF0000"/>
              </w:rPr>
              <w:t>Handschuhauswahl unbedingt die Arbeitsbedingungen sowie weitere vorhandene Arbeitsstoffe/Gefahrstoffe berücksichtigen!</w:t>
            </w:r>
            <w:r w:rsidRPr="00720776">
              <w:t>)</w:t>
            </w:r>
          </w:p>
          <w:p w14:paraId="6F03EBA9" w14:textId="56046035" w:rsidR="00720776" w:rsidRPr="00720776" w:rsidRDefault="00720776" w:rsidP="00720776">
            <w:pPr>
              <w:pStyle w:val="Aufzhlung1"/>
            </w:pPr>
            <w:r w:rsidRPr="00720776">
              <w:t xml:space="preserve">Hautschutzplan beachten. </w:t>
            </w:r>
          </w:p>
          <w:p w14:paraId="04749CB9" w14:textId="00EBAFAB" w:rsidR="00720776" w:rsidRPr="00720776" w:rsidRDefault="00720776" w:rsidP="00720776">
            <w:pPr>
              <w:pStyle w:val="Aufzhlung1"/>
            </w:pPr>
            <w:r w:rsidRPr="00720776">
              <w:t>Behälter dicht geschlossen halten. Für gute Durchlüftung sorgen.</w:t>
            </w:r>
          </w:p>
          <w:p w14:paraId="08AD0F18" w14:textId="6CBEE180" w:rsidR="00720776" w:rsidRPr="00720776" w:rsidRDefault="00720776" w:rsidP="00720776">
            <w:pPr>
              <w:pStyle w:val="Aufzhlung1"/>
            </w:pPr>
            <w:r w:rsidRPr="00720776">
              <w:t>Beim Umfüllen Behälter erden.</w:t>
            </w:r>
          </w:p>
          <w:p w14:paraId="7228D3CC" w14:textId="71DDD60C" w:rsidR="00720776" w:rsidRPr="00720776" w:rsidRDefault="00720776" w:rsidP="00720776">
            <w:pPr>
              <w:pStyle w:val="Aufzhlung1"/>
            </w:pPr>
            <w:r w:rsidRPr="00720776">
              <w:t>Von offenen Flammen und heißen Oberflächen fernhalten – nicht rauchen.</w:t>
            </w:r>
          </w:p>
          <w:p w14:paraId="23522F46" w14:textId="66697AF9" w:rsidR="00720776" w:rsidRPr="00720776" w:rsidRDefault="00720776" w:rsidP="00720776">
            <w:pPr>
              <w:pStyle w:val="Aufzhlung1"/>
            </w:pPr>
            <w:r w:rsidRPr="00720776">
              <w:t xml:space="preserve">Nicht zur Maschinenreinigung verwenden. </w:t>
            </w:r>
          </w:p>
          <w:p w14:paraId="22EC5524" w14:textId="779FA2F5" w:rsidR="00720776" w:rsidRPr="00720776" w:rsidRDefault="00720776" w:rsidP="00720776">
            <w:pPr>
              <w:pStyle w:val="Aufzhlung1"/>
            </w:pPr>
            <w:r w:rsidRPr="00720776">
              <w:t xml:space="preserve">Im Drucksaal nur Menge für eine Arbeitsschicht aufbewahren. </w:t>
            </w:r>
          </w:p>
          <w:p w14:paraId="5F8B0F35" w14:textId="782348CC" w:rsidR="00720776" w:rsidRPr="00720776" w:rsidRDefault="00720776" w:rsidP="00720776">
            <w:pPr>
              <w:pStyle w:val="Aufzhlung1"/>
            </w:pPr>
            <w:r w:rsidRPr="00720776">
              <w:t xml:space="preserve">Bei Spritzgefahr Schutzbrille mit Seitenschutz verwenden. </w:t>
            </w:r>
          </w:p>
          <w:p w14:paraId="74D348E1" w14:textId="7CACA2DB" w:rsidR="00720776" w:rsidRPr="00720776" w:rsidRDefault="00720776" w:rsidP="00720776">
            <w:pPr>
              <w:pStyle w:val="Aufzhlung1"/>
            </w:pPr>
            <w:r w:rsidRPr="00720776">
              <w:t xml:space="preserve">Bei der Arbeit nicht essen, trinken, rauchen. </w:t>
            </w:r>
          </w:p>
          <w:p w14:paraId="180F5462" w14:textId="05F0A95E" w:rsidR="00D45CA8" w:rsidRPr="00AC2984" w:rsidRDefault="00720776" w:rsidP="00720776">
            <w:pPr>
              <w:pStyle w:val="Aufzhlung1"/>
              <w:spacing w:after="60"/>
            </w:pPr>
            <w:r w:rsidRPr="00720776">
              <w:t>Getränke ausschließlich in verschließbaren Behältnissen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2DD9A8E" w14:textId="36AFF6EE" w:rsidR="00D45CA8" w:rsidRDefault="00720776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1555D8FA" wp14:editId="17A0DC9C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4FD69" w14:textId="45C4A4A4" w:rsidR="00720776" w:rsidRPr="00CF1947" w:rsidRDefault="00720776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23ECFFB2" wp14:editId="6E1A0ED2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2BEBB6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24B02FF" w14:textId="77777777" w:rsidR="00D45CA8" w:rsidRPr="00AC2984" w:rsidRDefault="00D45CA8" w:rsidP="00810DCF">
            <w:pPr>
              <w:pStyle w:val="berschrift2"/>
            </w:pPr>
            <w:r w:rsidRPr="00AC2984">
              <w:t xml:space="preserve">Verhalten im </w:t>
            </w:r>
            <w:r w:rsidRPr="00810DCF">
              <w:t>Gefahrfall</w:t>
            </w:r>
          </w:p>
        </w:tc>
      </w:tr>
      <w:tr w:rsidR="00D45CA8" w:rsidRPr="00AC2984" w14:paraId="75B99E3A" w14:textId="77777777" w:rsidTr="0072077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20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6A28B5FC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24BBA67E" w14:textId="77777777" w:rsidR="00720776" w:rsidRDefault="00720776" w:rsidP="00720776">
            <w:r w:rsidRPr="00720776">
              <w:rPr>
                <w:b/>
                <w:bCs/>
              </w:rPr>
              <w:t>Geeignete Löschmittel:</w:t>
            </w:r>
            <w:r w:rsidRPr="00B62C48">
              <w:t xml:space="preserve"> Schaum, Pulver, CO</w:t>
            </w:r>
            <w:r w:rsidRPr="008A6D94">
              <w:rPr>
                <w:vertAlign w:val="subscript"/>
              </w:rPr>
              <w:t>2</w:t>
            </w:r>
            <w:r w:rsidRPr="00B62C48">
              <w:t>.</w:t>
            </w:r>
          </w:p>
          <w:p w14:paraId="4DEF0438" w14:textId="77777777" w:rsidR="00720776" w:rsidRPr="00720776" w:rsidRDefault="00720776" w:rsidP="00720776">
            <w:pPr>
              <w:pStyle w:val="Aufzhlung1"/>
            </w:pPr>
            <w:r>
              <w:t xml:space="preserve"> </w:t>
            </w:r>
            <w:r w:rsidRPr="00720776">
              <w:t xml:space="preserve">Wurde Produkt verschüttet, </w:t>
            </w:r>
            <w:proofErr w:type="gramStart"/>
            <w:r w:rsidRPr="00720776">
              <w:t>mit flüssigkeitsbindenden Material</w:t>
            </w:r>
            <w:proofErr w:type="gramEnd"/>
            <w:r w:rsidRPr="00720776">
              <w:t xml:space="preserve"> (</w:t>
            </w:r>
            <w:r w:rsidRPr="0072077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0776">
              <w:instrText xml:space="preserve"> FORMTEXT </w:instrText>
            </w:r>
            <w:r w:rsidRPr="00720776">
              <w:fldChar w:fldCharType="separate"/>
            </w:r>
            <w:r w:rsidRPr="00720776">
              <w:t> </w:t>
            </w:r>
            <w:r w:rsidRPr="00720776">
              <w:t> </w:t>
            </w:r>
            <w:r w:rsidRPr="00720776">
              <w:t> </w:t>
            </w:r>
            <w:r w:rsidRPr="00720776">
              <w:t> </w:t>
            </w:r>
            <w:r w:rsidRPr="00720776">
              <w:t> </w:t>
            </w:r>
            <w:r w:rsidRPr="00720776">
              <w:fldChar w:fldCharType="end"/>
            </w:r>
            <w:r w:rsidRPr="00720776">
              <w:t>) aufnehmen.</w:t>
            </w:r>
          </w:p>
          <w:p w14:paraId="6581A704" w14:textId="77777777" w:rsidR="00720776" w:rsidRPr="00720776" w:rsidRDefault="00720776" w:rsidP="00720776">
            <w:pPr>
              <w:pStyle w:val="Aufzhlung1"/>
            </w:pPr>
            <w:r w:rsidRPr="00720776">
              <w:t xml:space="preserve"> Schaltfunken vermeiden und gut lüften. </w:t>
            </w:r>
          </w:p>
          <w:p w14:paraId="39F13A04" w14:textId="77777777" w:rsidR="00720776" w:rsidRPr="00B62C48" w:rsidRDefault="00720776" w:rsidP="00720776">
            <w:pPr>
              <w:pStyle w:val="Aufzhlung1"/>
            </w:pPr>
            <w:r w:rsidRPr="00720776">
              <w:t xml:space="preserve"> Nicht</w:t>
            </w:r>
            <w:r w:rsidRPr="00B62C48">
              <w:t xml:space="preserve"> in die Kanalisation gelangen lassen.</w:t>
            </w:r>
          </w:p>
          <w:p w14:paraId="36DA74A5" w14:textId="764B8510" w:rsidR="00D45CA8" w:rsidRPr="00AC2984" w:rsidRDefault="00720776" w:rsidP="00720776">
            <w:pPr>
              <w:pStyle w:val="Notruf"/>
            </w:pPr>
            <w:r w:rsidRPr="00B62C48">
              <w:t>Notruf 112</w:t>
            </w:r>
          </w:p>
        </w:tc>
      </w:tr>
      <w:tr w:rsidR="00D45CA8" w:rsidRPr="00AC2984" w14:paraId="03C1744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CF8116D" w14:textId="77777777" w:rsidR="00D45CA8" w:rsidRPr="00AC2984" w:rsidRDefault="00D45CA8" w:rsidP="00810DCF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0279ADAF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F961D4F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3417FCBA" wp14:editId="174743C4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CEF39EA" w14:textId="53D51D1C" w:rsidR="00400BC7" w:rsidRPr="00AC2984" w:rsidRDefault="00720776" w:rsidP="00720776">
            <w:pPr>
              <w:rPr>
                <w:color w:val="000000"/>
              </w:rPr>
            </w:pPr>
            <w:r w:rsidRPr="00720776">
              <w:rPr>
                <w:b/>
              </w:rPr>
              <w:t xml:space="preserve">Hautkontakt: </w:t>
            </w:r>
            <w:r w:rsidRPr="00720776">
              <w:t>Mit Wasser und Seife abwaschen und abspülen.</w:t>
            </w:r>
            <w:r w:rsidRPr="00720776">
              <w:br/>
            </w:r>
            <w:r w:rsidRPr="00720776">
              <w:rPr>
                <w:b/>
              </w:rPr>
              <w:t>Augenkontakt</w:t>
            </w:r>
            <w:r w:rsidRPr="00720776">
              <w:t xml:space="preserve">: Reichlich mit Wasser spülen (ca. 10 - 15 Min.). </w:t>
            </w:r>
            <w:r w:rsidRPr="00720776">
              <w:br/>
              <w:t>Bei anhaltender Reizung Arzt aufsuchen.</w:t>
            </w:r>
            <w:r>
              <w:br/>
            </w:r>
            <w:r w:rsidRPr="00720776">
              <w:rPr>
                <w:b/>
                <w:color w:val="000000"/>
              </w:rPr>
              <w:t>Verschlucken:</w:t>
            </w:r>
            <w:r w:rsidRPr="00720776">
              <w:rPr>
                <w:color w:val="000000"/>
              </w:rPr>
              <w:t xml:space="preserve"> Kein Erbrechen herbeiführen. Arzt konsultieren. </w:t>
            </w:r>
            <w:r>
              <w:rPr>
                <w:color w:val="000000"/>
              </w:rPr>
              <w:br/>
            </w:r>
            <w:r w:rsidRPr="00720776">
              <w:rPr>
                <w:b/>
                <w:color w:val="000000"/>
              </w:rPr>
              <w:t>Einatmen:</w:t>
            </w:r>
            <w:r w:rsidRPr="00720776">
              <w:rPr>
                <w:color w:val="000000"/>
              </w:rPr>
              <w:t xml:space="preserve"> Für Frischluftzufuhr sorgen. Ggf. Arzt hinzuziehen. </w:t>
            </w:r>
            <w:r>
              <w:rPr>
                <w:color w:val="000000"/>
              </w:rPr>
              <w:br/>
            </w:r>
            <w:r w:rsidRPr="00720776">
              <w:rPr>
                <w:b/>
                <w:color w:val="000000"/>
              </w:rPr>
              <w:t>Kleiderkontakt:</w:t>
            </w:r>
            <w:r w:rsidRPr="00720776">
              <w:rPr>
                <w:color w:val="000000"/>
              </w:rPr>
              <w:t xml:space="preserve"> Verunreinigte Kleidung oder Schuhe wechseln und vor Wiederbenutzung reinigen.</w:t>
            </w:r>
          </w:p>
          <w:p w14:paraId="708D9428" w14:textId="65649BE3" w:rsidR="00D45CA8" w:rsidRPr="00DE0EFD" w:rsidRDefault="00D45CA8" w:rsidP="00DE0EFD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720776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1732C2F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108BC76" w14:textId="77777777" w:rsidR="00D45CA8" w:rsidRPr="00AC2984" w:rsidRDefault="00D45CA8" w:rsidP="00810DCF">
            <w:pPr>
              <w:pStyle w:val="berschrift2"/>
            </w:pPr>
            <w:r w:rsidRPr="00AC2984">
              <w:t xml:space="preserve">Sachgerechte </w:t>
            </w:r>
            <w:r w:rsidRPr="00810DCF">
              <w:t>Entsorgung</w:t>
            </w:r>
          </w:p>
        </w:tc>
      </w:tr>
      <w:tr w:rsidR="00D45CA8" w:rsidRPr="00AC2984" w14:paraId="7E528782" w14:textId="77777777" w:rsidTr="0072077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5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16DCB1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CB6BD3D" w14:textId="77777777" w:rsidR="00720776" w:rsidRPr="00720776" w:rsidRDefault="00720776" w:rsidP="00720776">
            <w:pPr>
              <w:pStyle w:val="Aufzhlung1"/>
              <w:spacing w:before="60"/>
            </w:pPr>
            <w:r w:rsidRPr="00720776">
              <w:t>Nicht in die Kanalisation oder Gewässer gelangen lassen.</w:t>
            </w:r>
          </w:p>
          <w:p w14:paraId="0986BAEF" w14:textId="0B6E10B1" w:rsidR="00720776" w:rsidRPr="00720776" w:rsidRDefault="00720776" w:rsidP="00720776">
            <w:pPr>
              <w:pStyle w:val="Aufzhlung1"/>
            </w:pPr>
            <w:r w:rsidRPr="00720776">
              <w:t xml:space="preserve">Gebrauchte Putztücher dürfen nur in die dafür vorgesehenen dicht schließenden, </w:t>
            </w:r>
            <w:r w:rsidRPr="00720776">
              <w:br/>
              <w:t xml:space="preserve">nicht brennbaren Behälter (Farbe: </w:t>
            </w:r>
            <w:r w:rsidRPr="00720776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0776">
              <w:rPr>
                <w:b/>
              </w:rPr>
              <w:instrText xml:space="preserve"> FORMTEXT </w:instrText>
            </w:r>
            <w:r w:rsidRPr="00720776">
              <w:rPr>
                <w:b/>
              </w:rPr>
            </w:r>
            <w:r w:rsidRPr="00720776">
              <w:rPr>
                <w:b/>
              </w:rPr>
              <w:fldChar w:fldCharType="separate"/>
            </w:r>
            <w:r w:rsidRPr="00720776">
              <w:rPr>
                <w:b/>
              </w:rPr>
              <w:t> </w:t>
            </w:r>
            <w:r w:rsidRPr="00720776">
              <w:rPr>
                <w:b/>
              </w:rPr>
              <w:t> </w:t>
            </w:r>
            <w:r w:rsidRPr="00720776">
              <w:rPr>
                <w:b/>
              </w:rPr>
              <w:t> </w:t>
            </w:r>
            <w:r w:rsidRPr="00720776">
              <w:rPr>
                <w:b/>
              </w:rPr>
              <w:t> </w:t>
            </w:r>
            <w:r w:rsidRPr="00720776">
              <w:rPr>
                <w:b/>
              </w:rPr>
              <w:t> </w:t>
            </w:r>
            <w:r w:rsidRPr="00720776">
              <w:fldChar w:fldCharType="end"/>
            </w:r>
            <w:r w:rsidRPr="00720776">
              <w:t xml:space="preserve">) gefüllt werden. Diese Behälter sind geschlossen zu </w:t>
            </w:r>
            <w:r w:rsidRPr="00720776">
              <w:br/>
              <w:t xml:space="preserve">halten und täglich in die Sammelbehälter </w:t>
            </w:r>
            <w:r w:rsidRPr="00720776">
              <w:rPr>
                <w:b/>
              </w:rPr>
              <w:t>außerhalb</w:t>
            </w:r>
            <w:r w:rsidRPr="00720776">
              <w:t xml:space="preserve"> des Drucksaals zu entleeren.</w:t>
            </w:r>
          </w:p>
          <w:p w14:paraId="3C14A033" w14:textId="58B66DDA" w:rsidR="00D45CA8" w:rsidRPr="00AC2984" w:rsidRDefault="00720776" w:rsidP="00720776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3F259544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35BF"/>
    <w:multiLevelType w:val="hybridMultilevel"/>
    <w:tmpl w:val="1FDEEACA"/>
    <w:lvl w:ilvl="0" w:tplc="94F05CF8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A5298"/>
    <w:multiLevelType w:val="hybridMultilevel"/>
    <w:tmpl w:val="E36E999C"/>
    <w:lvl w:ilvl="0" w:tplc="A3104E00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76"/>
    <w:rsid w:val="00072313"/>
    <w:rsid w:val="0020256F"/>
    <w:rsid w:val="002874ED"/>
    <w:rsid w:val="00352514"/>
    <w:rsid w:val="003F0E4D"/>
    <w:rsid w:val="00400BC7"/>
    <w:rsid w:val="00564C7D"/>
    <w:rsid w:val="00720776"/>
    <w:rsid w:val="00744851"/>
    <w:rsid w:val="00800ABE"/>
    <w:rsid w:val="00810DCF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277B9"/>
  <w15:chartTrackingRefBased/>
  <w15:docId w15:val="{610842DD-ADB6-4D97-BA71-046C6D32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0DCF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810DCF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297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2025-06-11T13:18:00Z</dcterms:created>
  <dcterms:modified xsi:type="dcterms:W3CDTF">2025-07-04T09:20:00Z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