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3A2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B9C9F28" wp14:editId="62928C9C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2178E" w14:textId="77777777" w:rsidR="00564C7D" w:rsidRPr="00B836B7" w:rsidRDefault="00564C7D">
      <w:pPr>
        <w:spacing w:before="0"/>
        <w:rPr>
          <w:sz w:val="8"/>
        </w:rPr>
      </w:pPr>
    </w:p>
    <w:p w14:paraId="211E625A" w14:textId="77777777" w:rsidR="00564C7D" w:rsidRPr="00B836B7" w:rsidRDefault="00564C7D">
      <w:pPr>
        <w:spacing w:before="0"/>
        <w:rPr>
          <w:sz w:val="8"/>
        </w:rPr>
      </w:pPr>
    </w:p>
    <w:p w14:paraId="25AFE047" w14:textId="77777777" w:rsidR="00564C7D" w:rsidRPr="00B836B7" w:rsidRDefault="00564C7D">
      <w:pPr>
        <w:spacing w:before="0"/>
        <w:rPr>
          <w:sz w:val="8"/>
        </w:rPr>
      </w:pPr>
    </w:p>
    <w:p w14:paraId="673BC581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7B14CB2A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7245165A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67C2FA46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2B2916AA" wp14:editId="62573100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83E8C" w14:textId="77777777" w:rsidR="00B836B7" w:rsidRPr="00AC2984" w:rsidRDefault="00B836B7" w:rsidP="00AC2984">
            <w:pPr>
              <w:spacing w:before="80"/>
            </w:pPr>
          </w:p>
          <w:p w14:paraId="5D546902" w14:textId="55C16D05" w:rsidR="00B836B7" w:rsidRPr="00AC2984" w:rsidRDefault="00CC5980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5FFC483" wp14:editId="1840C96E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E3D3C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A4D5E00" w14:textId="650A4336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C101362" wp14:editId="1FC48619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01AF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551BEB88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15939BC" wp14:editId="6708B42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32AA2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B27AFD4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2C910F50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4054BD9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6A3BB13A" w14:textId="31B10AC5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CC5980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F0ADF68" w14:textId="4232E57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D06C6">
              <w:t xml:space="preserve"> </w:t>
            </w:r>
            <w:r w:rsidR="00ED06C6" w:rsidRPr="00ED06C6">
              <w:t>Drucksaal Offset</w:t>
            </w:r>
          </w:p>
          <w:p w14:paraId="2F294A63" w14:textId="38EB7BE7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D06C6" w:rsidRPr="00ED06C6">
              <w:t>Reinigung an Druckmaschinen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5E1774E1" w14:textId="77777777" w:rsidR="00B836B7" w:rsidRPr="00AC2984" w:rsidRDefault="00B836B7" w:rsidP="00C9224C">
            <w:pPr>
              <w:spacing w:before="80" w:after="140"/>
            </w:pPr>
          </w:p>
          <w:p w14:paraId="44EBCF6D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58173D2" w14:textId="585DF6FA" w:rsidR="00D45CA8" w:rsidRPr="00AC2984" w:rsidRDefault="00ED06C6" w:rsidP="00C9224C">
            <w:pPr>
              <w:spacing w:before="100"/>
              <w:rPr>
                <w:sz w:val="16"/>
              </w:rPr>
            </w:pPr>
            <w:r w:rsidRPr="00ED06C6">
              <w:rPr>
                <w:sz w:val="16"/>
              </w:rPr>
              <w:t>B179</w:t>
            </w:r>
          </w:p>
        </w:tc>
      </w:tr>
      <w:tr w:rsidR="00D45CA8" w:rsidRPr="00AC2984" w14:paraId="061456E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F777D72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7D8162E0" w14:textId="77777777" w:rsidTr="00ED06C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43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212721CC" w14:textId="62ED46C9" w:rsidR="00ED06C6" w:rsidRPr="00ED06C6" w:rsidRDefault="00ED06C6" w:rsidP="00ED06C6">
            <w:pPr>
              <w:pStyle w:val="berschrift3"/>
              <w:jc w:val="left"/>
            </w:pPr>
            <w:r>
              <w:tab/>
            </w:r>
            <w:r>
              <w:tab/>
            </w:r>
            <w:r w:rsidRPr="00ED06C6">
              <w:t>Gummituch-/Walzenwaschmittel: Waschmittel 60</w:t>
            </w:r>
          </w:p>
          <w:p w14:paraId="5556C99D" w14:textId="43C172EC" w:rsidR="00D45CA8" w:rsidRPr="00ED06C6" w:rsidRDefault="00ED06C6" w:rsidP="00ED06C6">
            <w:pPr>
              <w:pStyle w:val="berschrift3"/>
              <w:jc w:val="left"/>
              <w:rPr>
                <w:b w:val="0"/>
                <w:bCs/>
                <w:sz w:val="20"/>
                <w:szCs w:val="20"/>
              </w:rPr>
            </w:pPr>
            <w:r w:rsidRPr="00ED06C6">
              <w:tab/>
            </w:r>
            <w:r>
              <w:tab/>
            </w:r>
            <w:r w:rsidRPr="00ED06C6">
              <w:rPr>
                <w:b w:val="0"/>
                <w:bCs/>
                <w:sz w:val="20"/>
                <w:szCs w:val="20"/>
              </w:rPr>
              <w:t>Enthält aliphatische Kohlenwasserstoffe; Flammpunkt über 60°C</w:t>
            </w:r>
          </w:p>
        </w:tc>
      </w:tr>
      <w:tr w:rsidR="00D45CA8" w:rsidRPr="00AC2984" w14:paraId="0FC35E47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7BB1938" w14:textId="77777777" w:rsidR="00D45CA8" w:rsidRPr="00AC2984" w:rsidRDefault="00D45CA8" w:rsidP="00CC5980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F9FA3AE" w14:textId="77777777" w:rsidTr="00ED06C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8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B6EE991" w14:textId="77777777" w:rsidR="00D45CA8" w:rsidRDefault="00ED06C6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7370D330" wp14:editId="630CD7D8">
                  <wp:extent cx="540000" cy="547738"/>
                  <wp:effectExtent l="0" t="0" r="0" b="5080"/>
                  <wp:docPr id="1" name="Grafik 1" descr="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 descr="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4709B" w14:textId="08A32A4F" w:rsidR="00ED06C6" w:rsidRPr="00ED06C6" w:rsidRDefault="00ED06C6" w:rsidP="00ED06C6">
            <w:pPr>
              <w:spacing w:before="0" w:after="60" w:line="240" w:lineRule="auto"/>
              <w:jc w:val="center"/>
              <w:rPr>
                <w:sz w:val="16"/>
                <w:szCs w:val="16"/>
              </w:rPr>
            </w:pPr>
            <w:r w:rsidRPr="00ED06C6">
              <w:rPr>
                <w:sz w:val="16"/>
                <w:szCs w:val="16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EF24E4C" w14:textId="77777777" w:rsidR="00ED06C6" w:rsidRDefault="00ED06C6" w:rsidP="00ED06C6">
            <w:pPr>
              <w:pStyle w:val="Aufzhlung1"/>
              <w:spacing w:before="60"/>
              <w:rPr>
                <w:noProof/>
              </w:rPr>
            </w:pPr>
            <w:r w:rsidRPr="009B6370">
              <w:rPr>
                <w:noProof/>
              </w:rPr>
              <w:t>Wiederholter Kontakt kann zu spröder oder rissiger Haut führen.</w:t>
            </w:r>
          </w:p>
          <w:p w14:paraId="2660C799" w14:textId="3A37BC6E" w:rsidR="00E118EC" w:rsidRPr="00AC2984" w:rsidRDefault="00ED06C6" w:rsidP="00ED06C6">
            <w:pPr>
              <w:pStyle w:val="Aufzhlung1"/>
            </w:pPr>
            <w:r w:rsidRPr="009B6370">
              <w:rPr>
                <w:noProof/>
              </w:rPr>
              <w:t>Kann bei Verschlucken und Eindringen in die Atemwege tödlich sein.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9D5F186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CE66EB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A5729AC" w14:textId="77777777" w:rsidR="00D45CA8" w:rsidRPr="00AC2984" w:rsidRDefault="00D45CA8" w:rsidP="00CC5980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62505AE4" w14:textId="77777777" w:rsidTr="00ED06C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8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F653EE3" w14:textId="77777777" w:rsidR="00D45CA8" w:rsidRDefault="00ED06C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6D46BCD8" wp14:editId="64DFFF81">
                  <wp:extent cx="504000" cy="504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179E1" w14:textId="43CFB95E" w:rsidR="00ED06C6" w:rsidRPr="00AC2984" w:rsidRDefault="00ED06C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0064D7">
              <w:rPr>
                <w:noProof/>
              </w:rPr>
              <w:drawing>
                <wp:inline distT="0" distB="0" distL="0" distR="0" wp14:anchorId="72835A8E" wp14:editId="12B1A257">
                  <wp:extent cx="504000" cy="504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3719C19" w14:textId="77777777" w:rsidR="00ED06C6" w:rsidRDefault="00ED06C6" w:rsidP="00ED06C6">
            <w:pPr>
              <w:pStyle w:val="Aufzhlung1"/>
              <w:spacing w:before="60"/>
              <w:rPr>
                <w:noProof/>
              </w:rPr>
            </w:pPr>
            <w:r w:rsidRPr="009B6370">
              <w:rPr>
                <w:noProof/>
              </w:rPr>
              <w:t xml:space="preserve">Behälter dicht verschlossen halten. </w:t>
            </w:r>
          </w:p>
          <w:p w14:paraId="487E5D33" w14:textId="63EA81C8" w:rsidR="00ED06C6" w:rsidRDefault="00ED06C6" w:rsidP="00ED06C6">
            <w:pPr>
              <w:pStyle w:val="Aufzhlung1"/>
              <w:rPr>
                <w:noProof/>
              </w:rPr>
            </w:pPr>
            <w:r w:rsidRPr="009B6370">
              <w:rPr>
                <w:noProof/>
              </w:rPr>
              <w:t xml:space="preserve">Handschuhe aus Nitrilkautschuk tragen (Farbe: </w:t>
            </w:r>
            <w:r w:rsidRPr="00ED06C6"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D06C6">
              <w:rPr>
                <w:bCs/>
              </w:rPr>
              <w:instrText xml:space="preserve"> FORMTEXT </w:instrText>
            </w:r>
            <w:r w:rsidRPr="00ED06C6">
              <w:rPr>
                <w:bCs/>
              </w:rPr>
            </w:r>
            <w:r w:rsidRPr="00ED06C6">
              <w:rPr>
                <w:bCs/>
              </w:rPr>
              <w:fldChar w:fldCharType="separate"/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</w:rPr>
              <w:fldChar w:fldCharType="end"/>
            </w:r>
            <w:r>
              <w:rPr>
                <w:noProof/>
              </w:rPr>
              <w:t>)</w:t>
            </w:r>
          </w:p>
          <w:p w14:paraId="32CA3981" w14:textId="46951DE3" w:rsidR="00ED06C6" w:rsidRDefault="00ED06C6" w:rsidP="00ED06C6">
            <w:pPr>
              <w:pStyle w:val="Aufzhlung1"/>
              <w:rPr>
                <w:noProof/>
              </w:rPr>
            </w:pPr>
            <w:r w:rsidRPr="009B6370">
              <w:rPr>
                <w:noProof/>
              </w:rPr>
              <w:t xml:space="preserve">Hautschutzmittel </w:t>
            </w:r>
            <w:r>
              <w:rPr>
                <w:noProof/>
              </w:rPr>
              <w:t>(</w:t>
            </w:r>
            <w:r w:rsidRPr="00ED06C6"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D06C6">
              <w:rPr>
                <w:bCs/>
              </w:rPr>
              <w:instrText xml:space="preserve"> FORMTEXT </w:instrText>
            </w:r>
            <w:r w:rsidRPr="00ED06C6">
              <w:rPr>
                <w:bCs/>
              </w:rPr>
            </w:r>
            <w:r w:rsidRPr="00ED06C6">
              <w:rPr>
                <w:bCs/>
              </w:rPr>
              <w:fldChar w:fldCharType="separate"/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  <w:noProof/>
              </w:rPr>
              <w:t> </w:t>
            </w:r>
            <w:r w:rsidRPr="00ED06C6">
              <w:rPr>
                <w:bCs/>
              </w:rPr>
              <w:fldChar w:fldCharType="end"/>
            </w:r>
            <w:r>
              <w:rPr>
                <w:noProof/>
              </w:rPr>
              <w:t xml:space="preserve">) </w:t>
            </w:r>
            <w:r w:rsidRPr="009B6370">
              <w:rPr>
                <w:noProof/>
              </w:rPr>
              <w:t>verwenden.</w:t>
            </w:r>
          </w:p>
          <w:p w14:paraId="130CEAC0" w14:textId="2BABC4FA" w:rsidR="00ED06C6" w:rsidRDefault="00ED06C6" w:rsidP="00ED06C6">
            <w:pPr>
              <w:pStyle w:val="Aufzhlung1"/>
              <w:rPr>
                <w:noProof/>
              </w:rPr>
            </w:pPr>
            <w:r w:rsidRPr="009B6370">
              <w:rPr>
                <w:noProof/>
              </w:rPr>
              <w:t xml:space="preserve">Nicht in die Augen, auf die Haut oder auf die Kleidung gelangen lassen. </w:t>
            </w:r>
          </w:p>
          <w:p w14:paraId="719675E7" w14:textId="53068B38" w:rsidR="00ED06C6" w:rsidRPr="009B6370" w:rsidRDefault="00ED06C6" w:rsidP="00ED06C6">
            <w:pPr>
              <w:pStyle w:val="Aufzhlung1"/>
              <w:rPr>
                <w:noProof/>
              </w:rPr>
            </w:pPr>
            <w:r w:rsidRPr="009B6370">
              <w:rPr>
                <w:noProof/>
              </w:rPr>
              <w:t>Bei</w:t>
            </w:r>
            <w:r>
              <w:rPr>
                <w:noProof/>
              </w:rPr>
              <w:t xml:space="preserve"> </w:t>
            </w:r>
            <w:r w:rsidRPr="009B6370">
              <w:rPr>
                <w:noProof/>
              </w:rPr>
              <w:t>Spritzgefahr Augenschutz tragen. Dampf nicht einatmen.</w:t>
            </w:r>
          </w:p>
          <w:p w14:paraId="34361AED" w14:textId="494E5F88" w:rsidR="00ED06C6" w:rsidRDefault="00ED06C6" w:rsidP="00ED06C6">
            <w:pPr>
              <w:pStyle w:val="Aufzhlung1"/>
              <w:rPr>
                <w:noProof/>
              </w:rPr>
            </w:pPr>
            <w:r w:rsidRPr="009B6370">
              <w:rPr>
                <w:noProof/>
              </w:rPr>
              <w:t xml:space="preserve">Bei der Arbeit nicht essen, </w:t>
            </w:r>
            <w:r>
              <w:rPr>
                <w:noProof/>
              </w:rPr>
              <w:t>trinken, rauchen</w:t>
            </w:r>
            <w:r w:rsidRPr="009B6370">
              <w:rPr>
                <w:noProof/>
              </w:rPr>
              <w:t xml:space="preserve">. </w:t>
            </w:r>
          </w:p>
          <w:p w14:paraId="581D970F" w14:textId="5EB3CC08" w:rsidR="00D45CA8" w:rsidRPr="00AC2984" w:rsidRDefault="00ED06C6" w:rsidP="00ED06C6">
            <w:pPr>
              <w:pStyle w:val="Aufzhlung1"/>
            </w:pPr>
            <w:r w:rsidRPr="009B6370">
              <w:rPr>
                <w:noProof/>
              </w:rPr>
              <w:t>Im Drucksaal nur Menge für eine Arbeitsschicht aufbewahren.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1AC6D18" w14:textId="78AE28FD" w:rsidR="00D45CA8" w:rsidRDefault="00ED06C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57BA2B45" wp14:editId="7533A48C">
                  <wp:extent cx="504000" cy="504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214F9" w14:textId="77777777" w:rsidR="00ED06C6" w:rsidRDefault="00ED06C6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2330975D" wp14:editId="7F35B96D">
                  <wp:extent cx="504000" cy="504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391111" w14:textId="4D61EDCE" w:rsidR="00ED06C6" w:rsidRPr="00CF1947" w:rsidRDefault="00ED06C6" w:rsidP="00ED06C6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40ECDF50" wp14:editId="611ACD75">
                  <wp:extent cx="504000" cy="504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239A35E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FBBD2FE" w14:textId="77777777" w:rsidR="00D45CA8" w:rsidRPr="00AC2984" w:rsidRDefault="00D45CA8" w:rsidP="00CC5980">
            <w:pPr>
              <w:pStyle w:val="berschrift2"/>
            </w:pPr>
            <w:r w:rsidRPr="00AC2984">
              <w:t xml:space="preserve">Verhalten im </w:t>
            </w:r>
            <w:r w:rsidRPr="00CC5980">
              <w:t>Gefahrfall</w:t>
            </w:r>
          </w:p>
        </w:tc>
      </w:tr>
      <w:tr w:rsidR="00D45CA8" w:rsidRPr="00AC2984" w14:paraId="1FF56D1C" w14:textId="77777777" w:rsidTr="00ED06C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608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E130B1A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BF75572" w14:textId="77777777" w:rsidR="00ED06C6" w:rsidRDefault="00ED06C6" w:rsidP="00ED06C6">
            <w:r w:rsidRPr="009B6370">
              <w:rPr>
                <w:b/>
              </w:rPr>
              <w:t>Geeignete Löschmittel:</w:t>
            </w:r>
            <w:r w:rsidRPr="009B6370">
              <w:t xml:space="preserve"> Schaum, Sprühwasser, Wassernebel. </w:t>
            </w:r>
          </w:p>
          <w:p w14:paraId="2A95ACE3" w14:textId="77777777" w:rsidR="00ED06C6" w:rsidRPr="00ED06C6" w:rsidRDefault="00ED06C6" w:rsidP="00ED06C6">
            <w:pPr>
              <w:pStyle w:val="Aufzhlung1"/>
            </w:pPr>
            <w:r w:rsidRPr="00ED06C6">
              <w:t>Wurde Produkt verschüttet, Schaltfunken vermeiden und lüften.</w:t>
            </w:r>
          </w:p>
          <w:p w14:paraId="4B165C54" w14:textId="77777777" w:rsidR="00ED06C6" w:rsidRPr="009B6370" w:rsidRDefault="00ED06C6" w:rsidP="00ED06C6">
            <w:pPr>
              <w:pStyle w:val="Aufzhlung1"/>
            </w:pPr>
            <w:r w:rsidRPr="00ED06C6">
              <w:t>Nicht</w:t>
            </w:r>
            <w:r w:rsidRPr="009B6370">
              <w:t xml:space="preserve"> in die Kanalisation gelangen lassen.</w:t>
            </w:r>
          </w:p>
          <w:p w14:paraId="6B9DCE04" w14:textId="33E0D084" w:rsidR="00D45CA8" w:rsidRPr="00AC2984" w:rsidRDefault="00ED06C6" w:rsidP="00ED06C6">
            <w:pPr>
              <w:pStyle w:val="Notruf"/>
              <w:spacing w:before="60"/>
            </w:pPr>
            <w:r w:rsidRPr="009B6370">
              <w:t>Notruf: 112:</w:t>
            </w:r>
          </w:p>
        </w:tc>
      </w:tr>
      <w:tr w:rsidR="00D45CA8" w:rsidRPr="00AC2984" w14:paraId="11F90F5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567962D" w14:textId="77777777" w:rsidR="00D45CA8" w:rsidRPr="00AC2984" w:rsidRDefault="00D45CA8" w:rsidP="00CC5980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07702D4F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ACF6CE1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3F4AB6A" wp14:editId="6C60DA85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1155B884" w14:textId="30809A84" w:rsidR="00ED06C6" w:rsidRPr="00ED06C6" w:rsidRDefault="00ED06C6" w:rsidP="00ED06C6">
            <w:pPr>
              <w:rPr>
                <w:color w:val="000000"/>
              </w:rPr>
            </w:pPr>
            <w:r w:rsidRPr="00ED06C6">
              <w:rPr>
                <w:b/>
              </w:rPr>
              <w:t xml:space="preserve">Hautkontakt: </w:t>
            </w:r>
            <w:r w:rsidRPr="00ED06C6">
              <w:t>Mit Wasser reichlich abspülen</w:t>
            </w:r>
            <w:r>
              <w:br/>
            </w:r>
            <w:r w:rsidRPr="00ED06C6">
              <w:rPr>
                <w:b/>
                <w:color w:val="000000"/>
              </w:rPr>
              <w:t>Augenkontakt:</w:t>
            </w:r>
            <w:r w:rsidRPr="00ED06C6">
              <w:rPr>
                <w:color w:val="000000"/>
              </w:rPr>
              <w:t xml:space="preserve"> Reichlich mit Wasser spülen (ca. 10 – 15 Min.). </w:t>
            </w:r>
            <w:r w:rsidRPr="00ED06C6">
              <w:rPr>
                <w:color w:val="000000"/>
              </w:rPr>
              <w:br/>
              <w:t xml:space="preserve">Bei anhaltender Reizung Arzt aufsuchen. </w:t>
            </w:r>
            <w:r w:rsidRPr="00ED06C6">
              <w:rPr>
                <w:color w:val="000000"/>
              </w:rPr>
              <w:br/>
            </w:r>
            <w:r w:rsidRPr="00ED06C6">
              <w:rPr>
                <w:b/>
                <w:color w:val="000000"/>
              </w:rPr>
              <w:t>Verschlucken:</w:t>
            </w:r>
            <w:r w:rsidRPr="00ED06C6">
              <w:rPr>
                <w:color w:val="000000"/>
              </w:rPr>
              <w:t xml:space="preserve"> Kein Erbrechen herbeiführen. Aspirationsgefahr! Arzt konsultieren. </w:t>
            </w:r>
            <w:r w:rsidRPr="00ED06C6">
              <w:rPr>
                <w:color w:val="000000"/>
              </w:rPr>
              <w:br/>
            </w:r>
            <w:r w:rsidRPr="00ED06C6">
              <w:rPr>
                <w:b/>
                <w:color w:val="000000"/>
              </w:rPr>
              <w:t>Einatmen:</w:t>
            </w:r>
            <w:r w:rsidRPr="00ED06C6">
              <w:rPr>
                <w:color w:val="000000"/>
              </w:rPr>
              <w:t xml:space="preserve"> Für Frischluftzufuhr sorgen. Arzt hinzuziehen. </w:t>
            </w:r>
            <w:r w:rsidRPr="00ED06C6">
              <w:rPr>
                <w:color w:val="000000"/>
              </w:rPr>
              <w:br/>
            </w:r>
            <w:r w:rsidRPr="00ED06C6">
              <w:rPr>
                <w:b/>
                <w:color w:val="000000"/>
              </w:rPr>
              <w:t>Kleiderkontakt:</w:t>
            </w:r>
            <w:r w:rsidRPr="00ED06C6">
              <w:rPr>
                <w:color w:val="000000"/>
              </w:rPr>
              <w:t xml:space="preserve"> Getränkte Kleidung oder Schuhe wechseln und vor Wiederbenutzung reinigen.</w:t>
            </w:r>
          </w:p>
          <w:p w14:paraId="26CFA816" w14:textId="0BC69638" w:rsidR="00D45CA8" w:rsidRPr="00DE0EFD" w:rsidRDefault="00D45CA8" w:rsidP="00ED06C6">
            <w:pPr>
              <w:pStyle w:val="Notruf"/>
              <w:spacing w:before="60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ED06C6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55BCE4E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586F6F4" w14:textId="77777777" w:rsidR="00D45CA8" w:rsidRPr="00AC2984" w:rsidRDefault="00D45CA8" w:rsidP="00CC5980">
            <w:pPr>
              <w:pStyle w:val="berschrift2"/>
            </w:pPr>
            <w:r w:rsidRPr="00AC2984">
              <w:t xml:space="preserve">Sachgerechte </w:t>
            </w:r>
            <w:r w:rsidRPr="00CC5980">
              <w:t>Entsorgung</w:t>
            </w:r>
          </w:p>
        </w:tc>
      </w:tr>
      <w:tr w:rsidR="00D45CA8" w:rsidRPr="00AC2984" w14:paraId="3F65CEA2" w14:textId="77777777" w:rsidTr="00ED06C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AA5577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7F3F0975" w14:textId="77777777" w:rsidR="00ED06C6" w:rsidRPr="00ED06C6" w:rsidRDefault="00ED06C6" w:rsidP="00ED06C6">
            <w:pPr>
              <w:pStyle w:val="Aufzhlung1"/>
              <w:spacing w:before="60"/>
            </w:pPr>
            <w:r w:rsidRPr="00ED06C6">
              <w:t>Nicht in die Kanalisation oder Gewässer gelangen lassen.</w:t>
            </w:r>
          </w:p>
          <w:p w14:paraId="305AB787" w14:textId="38CB6E10" w:rsidR="00ED06C6" w:rsidRPr="00ED06C6" w:rsidRDefault="00ED06C6" w:rsidP="00ED06C6">
            <w:pPr>
              <w:pStyle w:val="Aufzhlung1"/>
            </w:pPr>
            <w:r w:rsidRPr="00ED06C6">
              <w:t>Leere Lösemittelgebinde unverzüglich aus dem Drucksaal entfernen.</w:t>
            </w:r>
          </w:p>
          <w:p w14:paraId="233F90C9" w14:textId="6F4A3C3E" w:rsidR="00ED06C6" w:rsidRPr="00ED06C6" w:rsidRDefault="00ED06C6" w:rsidP="00ED06C6">
            <w:pPr>
              <w:pStyle w:val="Aufzhlung1"/>
            </w:pPr>
            <w:r w:rsidRPr="00ED06C6">
              <w:t xml:space="preserve">Als Lösemittelgemisch entsorgen: </w:t>
            </w:r>
            <w:r w:rsidRPr="00ED0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6C6">
              <w:instrText xml:space="preserve"> FORMTEXT </w:instrText>
            </w:r>
            <w:r w:rsidRPr="00ED06C6">
              <w:fldChar w:fldCharType="separate"/>
            </w:r>
            <w:r w:rsidRPr="00ED06C6">
              <w:t> </w:t>
            </w:r>
            <w:r w:rsidRPr="00ED06C6">
              <w:t> </w:t>
            </w:r>
            <w:r w:rsidRPr="00ED06C6">
              <w:t> </w:t>
            </w:r>
            <w:r w:rsidRPr="00ED06C6">
              <w:t> </w:t>
            </w:r>
            <w:r w:rsidRPr="00ED06C6">
              <w:t> </w:t>
            </w:r>
            <w:r w:rsidRPr="00ED06C6">
              <w:fldChar w:fldCharType="end"/>
            </w:r>
          </w:p>
          <w:p w14:paraId="58A22138" w14:textId="61A85A6A" w:rsidR="00ED06C6" w:rsidRPr="00ED06C6" w:rsidRDefault="00ED06C6" w:rsidP="00ED06C6">
            <w:pPr>
              <w:pStyle w:val="Aufzhlung1"/>
            </w:pPr>
            <w:r w:rsidRPr="00ED06C6">
              <w:t xml:space="preserve">Gebrauchte Putztücher dürfen nur in die dafür vorgesehenen dicht schließenden </w:t>
            </w:r>
            <w:r>
              <w:br/>
            </w:r>
            <w:r w:rsidRPr="00ED06C6">
              <w:t xml:space="preserve">Behälter </w:t>
            </w:r>
            <w:r w:rsidRPr="00ED06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06C6">
              <w:instrText xml:space="preserve"> FORMTEXT </w:instrText>
            </w:r>
            <w:r w:rsidRPr="00ED06C6">
              <w:fldChar w:fldCharType="separate"/>
            </w:r>
            <w:r w:rsidRPr="00ED06C6">
              <w:t> </w:t>
            </w:r>
            <w:r w:rsidRPr="00ED06C6">
              <w:t> </w:t>
            </w:r>
            <w:r w:rsidRPr="00ED06C6">
              <w:t> </w:t>
            </w:r>
            <w:r w:rsidRPr="00ED06C6">
              <w:t> </w:t>
            </w:r>
            <w:r w:rsidRPr="00ED06C6">
              <w:t> </w:t>
            </w:r>
            <w:r w:rsidRPr="00ED06C6">
              <w:fldChar w:fldCharType="end"/>
            </w:r>
            <w:r>
              <w:t xml:space="preserve"> </w:t>
            </w:r>
            <w:r w:rsidRPr="00ED06C6">
              <w:t xml:space="preserve">gefüllt werden. </w:t>
            </w:r>
            <w:r w:rsidRPr="00ED06C6">
              <w:br/>
              <w:t>Diese Behälter sind verschlossen zu halten.</w:t>
            </w:r>
          </w:p>
          <w:p w14:paraId="5EE15601" w14:textId="77777777" w:rsidR="00ED06C6" w:rsidRPr="00ED06C6" w:rsidRDefault="00ED06C6" w:rsidP="00ED06C6">
            <w:pPr>
              <w:pStyle w:val="Aufzhlung1"/>
            </w:pPr>
            <w:r w:rsidRPr="00ED06C6">
              <w:t xml:space="preserve"> Vollständig gefüllte Behälter müssen sofort aus dem Arbeitsraum entfernt werden.</w:t>
            </w:r>
          </w:p>
          <w:p w14:paraId="441A48C0" w14:textId="434B2FC6" w:rsidR="00D45CA8" w:rsidRPr="00AC2984" w:rsidRDefault="00ED06C6" w:rsidP="00ED06C6">
            <w:pPr>
              <w:pStyle w:val="Notruf"/>
              <w:spacing w:before="60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Unterschrift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3FB4F15F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3652"/>
    <w:multiLevelType w:val="hybridMultilevel"/>
    <w:tmpl w:val="40CEAF7E"/>
    <w:lvl w:ilvl="0" w:tplc="819224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F98"/>
    <w:multiLevelType w:val="hybridMultilevel"/>
    <w:tmpl w:val="06DA2FBE"/>
    <w:lvl w:ilvl="0" w:tplc="F92A6E80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C6"/>
    <w:rsid w:val="00072313"/>
    <w:rsid w:val="0020256F"/>
    <w:rsid w:val="002874ED"/>
    <w:rsid w:val="00352514"/>
    <w:rsid w:val="003F0E4D"/>
    <w:rsid w:val="00400BC7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C5980"/>
    <w:rsid w:val="00CF1947"/>
    <w:rsid w:val="00D45CA8"/>
    <w:rsid w:val="00D776DC"/>
    <w:rsid w:val="00DE0EFD"/>
    <w:rsid w:val="00E118EC"/>
    <w:rsid w:val="00ED06C6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1EE08"/>
  <w15:chartTrackingRefBased/>
  <w15:docId w15:val="{9A3A0006-81F8-4BE4-8EF5-FD68E0B1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98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CC5980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261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2025-06-11T14:11:00Z</dcterms:created>
  <dcterms:modified xsi:type="dcterms:W3CDTF">2025-07-04T09:27:00Z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