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CA36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CD768B" wp14:editId="5E49813F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93FAE" w14:textId="77777777" w:rsidR="00564C7D" w:rsidRPr="00B836B7" w:rsidRDefault="00564C7D">
      <w:pPr>
        <w:spacing w:before="0"/>
        <w:rPr>
          <w:sz w:val="8"/>
        </w:rPr>
      </w:pPr>
    </w:p>
    <w:p w14:paraId="3A8CA352" w14:textId="77777777" w:rsidR="00564C7D" w:rsidRPr="00B836B7" w:rsidRDefault="00564C7D">
      <w:pPr>
        <w:spacing w:before="0"/>
        <w:rPr>
          <w:sz w:val="8"/>
        </w:rPr>
      </w:pPr>
    </w:p>
    <w:p w14:paraId="4062419A" w14:textId="77777777" w:rsidR="00564C7D" w:rsidRPr="00B836B7" w:rsidRDefault="00564C7D">
      <w:pPr>
        <w:spacing w:before="0"/>
        <w:rPr>
          <w:sz w:val="8"/>
        </w:rPr>
      </w:pPr>
    </w:p>
    <w:p w14:paraId="147B8F5C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63376ACD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2B4FEA72" w14:textId="77777777" w:rsidTr="00E76C8D">
        <w:trPr>
          <w:trHeight w:val="2437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0092505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4F0240E" wp14:editId="4BA40294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E15E5" w14:textId="77777777" w:rsidR="00B836B7" w:rsidRPr="00AC2984" w:rsidRDefault="00B836B7" w:rsidP="00AC2984">
            <w:pPr>
              <w:spacing w:before="80"/>
            </w:pPr>
          </w:p>
          <w:p w14:paraId="37FACD4E" w14:textId="6BC02A33" w:rsidR="00B836B7" w:rsidRPr="00AC2984" w:rsidRDefault="00EB6E6D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E03CB45" wp14:editId="16B1B7A4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449D8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2BA2FE62" w14:textId="31A03FE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7D75A8C" wp14:editId="6BB965A7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5DB29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705AF4C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27DABBB" wp14:editId="6A320CB5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B71BB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022CB35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1DA6680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629B29D2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75A037B9" w14:textId="10D84CF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EB6E6D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1E86BDA1" w14:textId="2363C42E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76C8D">
              <w:t xml:space="preserve"> </w:t>
            </w:r>
            <w:r w:rsidR="00E76C8D" w:rsidRPr="00E76C8D">
              <w:t>Drucksaal Offset</w:t>
            </w:r>
          </w:p>
          <w:p w14:paraId="3225820F" w14:textId="2B4A700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76C8D" w:rsidRPr="00E76C8D">
              <w:t xml:space="preserve">Umgang mit </w:t>
            </w:r>
            <w:r w:rsidR="00E76C8D">
              <w:br/>
            </w:r>
            <w:r w:rsidR="00E76C8D" w:rsidRPr="00E76C8D">
              <w:t>Feuchtmittelzusatz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63FB589B" w14:textId="77777777" w:rsidR="00B836B7" w:rsidRPr="00AC2984" w:rsidRDefault="00B836B7" w:rsidP="00C9224C">
            <w:pPr>
              <w:spacing w:before="80" w:after="140"/>
            </w:pPr>
          </w:p>
          <w:p w14:paraId="3C832660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E63F237" w14:textId="66F0D232" w:rsidR="00D45CA8" w:rsidRPr="00AC2984" w:rsidRDefault="00E76C8D" w:rsidP="00C9224C">
            <w:pPr>
              <w:spacing w:before="100"/>
              <w:rPr>
                <w:sz w:val="16"/>
              </w:rPr>
            </w:pPr>
            <w:r w:rsidRPr="00E76C8D">
              <w:rPr>
                <w:sz w:val="16"/>
              </w:rPr>
              <w:t>B178</w:t>
            </w:r>
          </w:p>
        </w:tc>
      </w:tr>
      <w:tr w:rsidR="00D45CA8" w:rsidRPr="00AC2984" w14:paraId="78DAF6D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3E1CF50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6C9ACE04" w14:textId="77777777" w:rsidTr="00E76C8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5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78538D56" w14:textId="405E1301" w:rsidR="00E76C8D" w:rsidRPr="00E76C8D" w:rsidRDefault="00E76C8D" w:rsidP="00E76C8D">
            <w:pPr>
              <w:pStyle w:val="berschrift3"/>
              <w:jc w:val="left"/>
            </w:pPr>
            <w:r>
              <w:tab/>
            </w:r>
            <w:r>
              <w:tab/>
            </w:r>
            <w:r w:rsidRPr="00E76C8D">
              <w:t xml:space="preserve">Feuchtwasserzusatz: </w:t>
            </w:r>
            <w:r w:rsidRPr="00E76C8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76C8D">
              <w:instrText xml:space="preserve"> FORMTEXT </w:instrText>
            </w:r>
            <w:r w:rsidRPr="00E76C8D">
              <w:fldChar w:fldCharType="separate"/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fldChar w:fldCharType="end"/>
            </w:r>
          </w:p>
          <w:p w14:paraId="033D9571" w14:textId="740BE3FA" w:rsidR="00D45CA8" w:rsidRPr="00E76C8D" w:rsidRDefault="00E76C8D" w:rsidP="00E76C8D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>
              <w:tab/>
            </w:r>
            <w:r w:rsidRPr="00E76C8D">
              <w:rPr>
                <w:b w:val="0"/>
                <w:bCs/>
                <w:sz w:val="20"/>
                <w:szCs w:val="20"/>
              </w:rPr>
              <w:tab/>
              <w:t>Enthält Isopropanol</w:t>
            </w:r>
          </w:p>
        </w:tc>
      </w:tr>
      <w:tr w:rsidR="00D45CA8" w:rsidRPr="00AC2984" w14:paraId="30EDBCA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9DE519D" w14:textId="77777777" w:rsidR="00D45CA8" w:rsidRPr="00AC2984" w:rsidRDefault="00D45CA8" w:rsidP="00EB6E6D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77CD03B3" w14:textId="77777777" w:rsidTr="00E76C8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8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B6AB9C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932807C" w14:textId="2AD45E34" w:rsidR="00E76C8D" w:rsidRPr="00CE0B7F" w:rsidRDefault="00E76C8D" w:rsidP="00E76C8D">
            <w:pPr>
              <w:pStyle w:val="Aufzhlung1"/>
              <w:spacing w:before="60"/>
              <w:rPr>
                <w:noProof/>
              </w:rPr>
            </w:pPr>
            <w:r w:rsidRPr="00E76C8D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B89649C" wp14:editId="0AE6FC84">
                  <wp:simplePos x="0" y="0"/>
                  <wp:positionH relativeFrom="column">
                    <wp:posOffset>4383405</wp:posOffset>
                  </wp:positionH>
                  <wp:positionV relativeFrom="paragraph">
                    <wp:posOffset>16205</wp:posOffset>
                  </wp:positionV>
                  <wp:extent cx="589280" cy="589280"/>
                  <wp:effectExtent l="0" t="0" r="1270" b="1270"/>
                  <wp:wrapNone/>
                  <wp:docPr id="2" name="Grafik 2" descr="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0B7F">
              <w:rPr>
                <w:noProof/>
              </w:rPr>
              <w:t>Leicht entzündbar (Flammpunkt kleiner 13°C)</w:t>
            </w:r>
            <w:r>
              <w:rPr>
                <w:noProof/>
              </w:rPr>
              <w:t>.</w:t>
            </w:r>
          </w:p>
          <w:p w14:paraId="3177E36C" w14:textId="495BECED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>Reizt die Augen und die Haut.</w:t>
            </w:r>
          </w:p>
          <w:p w14:paraId="38666EE6" w14:textId="5F080A28" w:rsidR="00E118EC" w:rsidRPr="00AC2984" w:rsidRDefault="00E76C8D" w:rsidP="00E76C8D">
            <w:pPr>
              <w:pStyle w:val="Aufzhlung1"/>
            </w:pPr>
            <w:r w:rsidRPr="00E76C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D0F35A3" wp14:editId="7AEC90A5">
                      <wp:simplePos x="0" y="0"/>
                      <wp:positionH relativeFrom="column">
                        <wp:posOffset>4437050</wp:posOffset>
                      </wp:positionH>
                      <wp:positionV relativeFrom="paragraph">
                        <wp:posOffset>139700</wp:posOffset>
                      </wp:positionV>
                      <wp:extent cx="1069975" cy="306705"/>
                      <wp:effectExtent l="0" t="0" r="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B0FA8" w14:textId="77777777" w:rsidR="00E76C8D" w:rsidRPr="005D578F" w:rsidRDefault="00E76C8D" w:rsidP="00E76C8D">
                                  <w:pPr>
                                    <w:spacing w:before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D578F">
                                    <w:rPr>
                                      <w:sz w:val="18"/>
                                      <w:szCs w:val="18"/>
                                    </w:rPr>
                                    <w:t>Gefahr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F35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left:0;text-align:left;margin-left:349.35pt;margin-top:11pt;width:84.25pt;height:2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" filled="f" stroked="f">
                      <v:textbox>
                        <w:txbxContent>
                          <w:p w14:paraId="569B0FA8" w14:textId="77777777" w:rsidR="00E76C8D" w:rsidRPr="005D578F" w:rsidRDefault="00E76C8D" w:rsidP="00E76C8D">
                            <w:pPr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D578F">
                              <w:rPr>
                                <w:sz w:val="18"/>
                                <w:szCs w:val="18"/>
                              </w:rPr>
                              <w:t>Gefahr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C8D">
              <w:t>Dämpfe</w:t>
            </w:r>
            <w:r w:rsidRPr="00CE0B7F">
              <w:rPr>
                <w:noProof/>
              </w:rPr>
              <w:t xml:space="preserve"> können Schläfrigkeit und Benommenheit verursachen.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CB93257" w14:textId="262E733F" w:rsidR="00D45CA8" w:rsidRPr="00CF1947" w:rsidRDefault="00E76C8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E76C8D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0E5AFEF" wp14:editId="767F5640">
                  <wp:simplePos x="0" y="0"/>
                  <wp:positionH relativeFrom="column">
                    <wp:posOffset>39040</wp:posOffset>
                  </wp:positionH>
                  <wp:positionV relativeFrom="paragraph">
                    <wp:posOffset>15875</wp:posOffset>
                  </wp:positionV>
                  <wp:extent cx="591185" cy="591185"/>
                  <wp:effectExtent l="0" t="0" r="0" b="0"/>
                  <wp:wrapNone/>
                  <wp:docPr id="1" name="Grafik 1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5CA8" w:rsidRPr="00AC2984" w14:paraId="0B0D7F9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F13F0E7" w14:textId="77777777" w:rsidR="00D45CA8" w:rsidRPr="00AC2984" w:rsidRDefault="00D45CA8" w:rsidP="00EB6E6D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4D76644C" w14:textId="77777777" w:rsidTr="00E76C8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1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F41D27A" w14:textId="77777777" w:rsidR="00D45CA8" w:rsidRDefault="00E76C8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777C0625" wp14:editId="44646425">
                  <wp:extent cx="540000" cy="54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4D478" w14:textId="5013E735" w:rsidR="00E76C8D" w:rsidRPr="00AC2984" w:rsidRDefault="00E76C8D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0B0F2D08" wp14:editId="3ED65BBE">
                  <wp:extent cx="540000" cy="540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7D5A963D" w14:textId="77777777" w:rsidR="00E76C8D" w:rsidRDefault="00E76C8D" w:rsidP="00E76C8D">
            <w:pPr>
              <w:pStyle w:val="Aufzhlung1"/>
              <w:spacing w:before="60"/>
              <w:rPr>
                <w:noProof/>
              </w:rPr>
            </w:pPr>
            <w:r w:rsidRPr="00CE0B7F">
              <w:rPr>
                <w:noProof/>
              </w:rPr>
              <w:t>Behälter dicht verschlossen halten.</w:t>
            </w:r>
          </w:p>
          <w:p w14:paraId="1742AF07" w14:textId="05B76DEB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>Von offenen Flammen, Funken und heißen Oberflächen fernhalten – nicht rauchen.</w:t>
            </w:r>
          </w:p>
          <w:p w14:paraId="74416599" w14:textId="690086B1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 xml:space="preserve">Maßnahmen gegen elektrostatische Aufladung treffen. </w:t>
            </w:r>
          </w:p>
          <w:p w14:paraId="0BE3986B" w14:textId="543C2897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>Im Drucksaal nur Menge für Schichtbedarf lagern.</w:t>
            </w:r>
          </w:p>
          <w:p w14:paraId="355B01D6" w14:textId="22EDFF1A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>Bei Spritzgefahr Augenschutz tragen.</w:t>
            </w:r>
          </w:p>
          <w:p w14:paraId="7F6234B9" w14:textId="1F603E8C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 xml:space="preserve">Schutzhandschuhe aus Nitrilkautschuk tragen (Farbe: </w:t>
            </w:r>
            <w:r w:rsidRPr="00CE0B7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B7F">
              <w:instrText xml:space="preserve"> FORMTEXT </w:instrText>
            </w:r>
            <w:r w:rsidRPr="00CE0B7F">
              <w:fldChar w:fldCharType="separate"/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fldChar w:fldCharType="end"/>
            </w:r>
            <w:r w:rsidRPr="00CE0B7F">
              <w:rPr>
                <w:noProof/>
              </w:rPr>
              <w:t>).</w:t>
            </w:r>
          </w:p>
          <w:p w14:paraId="758D9012" w14:textId="4A4C39E1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 xml:space="preserve">Hautschutzmittel </w:t>
            </w:r>
            <w:r>
              <w:rPr>
                <w:noProof/>
              </w:rPr>
              <w:t>(</w:t>
            </w:r>
            <w:r w:rsidRPr="00CE0B7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B7F">
              <w:instrText xml:space="preserve"> FORMTEXT </w:instrText>
            </w:r>
            <w:r w:rsidRPr="00CE0B7F">
              <w:fldChar w:fldCharType="separate"/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fldChar w:fldCharType="end"/>
            </w:r>
            <w:r>
              <w:rPr>
                <w:noProof/>
              </w:rPr>
              <w:t>)</w:t>
            </w:r>
            <w:r w:rsidRPr="00CE0B7F">
              <w:rPr>
                <w:noProof/>
              </w:rPr>
              <w:t>verwenden.</w:t>
            </w:r>
          </w:p>
          <w:p w14:paraId="52DCEDE9" w14:textId="69554F57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>Nur funkenfreies Werkzeug verwenden.</w:t>
            </w:r>
          </w:p>
          <w:p w14:paraId="009FE8BA" w14:textId="08D1BE4F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 xml:space="preserve">Bei der Arbeit nicht essen, </w:t>
            </w:r>
            <w:r>
              <w:rPr>
                <w:noProof/>
              </w:rPr>
              <w:t>trinken, rauchen</w:t>
            </w:r>
            <w:r w:rsidRPr="00CE0B7F">
              <w:rPr>
                <w:noProof/>
              </w:rPr>
              <w:t>.</w:t>
            </w:r>
          </w:p>
          <w:p w14:paraId="11AFDC53" w14:textId="717EA048" w:rsidR="00E76C8D" w:rsidRPr="00CE0B7F" w:rsidRDefault="00E76C8D" w:rsidP="00E76C8D">
            <w:pPr>
              <w:pStyle w:val="Aufzhlung1"/>
              <w:rPr>
                <w:noProof/>
              </w:rPr>
            </w:pPr>
            <w:r w:rsidRPr="00CE0B7F">
              <w:rPr>
                <w:noProof/>
              </w:rPr>
              <w:t xml:space="preserve">Insbesondere keine fetthaltigen Lebensmittel im Arbeitsraum aufbewahren. </w:t>
            </w:r>
          </w:p>
          <w:p w14:paraId="28B7C8CD" w14:textId="21D7E437" w:rsidR="00D45CA8" w:rsidRPr="00AC2984" w:rsidRDefault="00E76C8D" w:rsidP="00E76C8D">
            <w:pPr>
              <w:pStyle w:val="Aufzhlung1"/>
              <w:spacing w:after="60"/>
            </w:pPr>
            <w:r w:rsidRPr="00CE0B7F">
              <w:rPr>
                <w:noProof/>
              </w:rPr>
              <w:t xml:space="preserve">Isopropanol - Gehalt im Feuchtwasser unter </w:t>
            </w:r>
            <w:r w:rsidRPr="00CE0B7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0B7F">
              <w:instrText xml:space="preserve"> FORMTEXT </w:instrText>
            </w:r>
            <w:r w:rsidRPr="00CE0B7F">
              <w:fldChar w:fldCharType="separate"/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rPr>
                <w:noProof/>
              </w:rPr>
              <w:t> </w:t>
            </w:r>
            <w:r w:rsidRPr="00CE0B7F">
              <w:fldChar w:fldCharType="end"/>
            </w:r>
            <w:r w:rsidRPr="00CE0B7F">
              <w:rPr>
                <w:noProof/>
              </w:rPr>
              <w:t xml:space="preserve"> % halten.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0731F30" w14:textId="42396A28" w:rsidR="00D45CA8" w:rsidRDefault="00E76C8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5AB1C3C0" wp14:editId="49FB7439">
                  <wp:extent cx="540000" cy="54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3D1A5" w14:textId="77777777" w:rsidR="00E76C8D" w:rsidRDefault="00E76C8D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1D8578E4" wp14:editId="2FAEF1E0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F25B5" w14:textId="2A31EB81" w:rsidR="00E76C8D" w:rsidRPr="00CF1947" w:rsidRDefault="00E76C8D" w:rsidP="00E76C8D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58247905" wp14:editId="480529C1">
                  <wp:extent cx="540000" cy="54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64CDB76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1F2A5C1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54064F95" w14:textId="77777777" w:rsidTr="00E76C8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4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301BF89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DC3EA66" w14:textId="77777777" w:rsidR="00E76C8D" w:rsidRDefault="00E76C8D" w:rsidP="00E76C8D">
            <w:r w:rsidRPr="00CE0B7F">
              <w:rPr>
                <w:b/>
              </w:rPr>
              <w:t>Geeignete Löschmittel:</w:t>
            </w:r>
            <w:r w:rsidRPr="00CE0B7F">
              <w:t xml:space="preserve"> Schaum, Pulver, CO</w:t>
            </w:r>
            <w:r w:rsidRPr="005D578F">
              <w:rPr>
                <w:vertAlign w:val="subscript"/>
              </w:rPr>
              <w:t>2</w:t>
            </w:r>
            <w:r w:rsidRPr="00CE0B7F">
              <w:t xml:space="preserve">. </w:t>
            </w:r>
          </w:p>
          <w:p w14:paraId="0004026E" w14:textId="4DC33BDD" w:rsidR="00E76C8D" w:rsidRDefault="00E76C8D" w:rsidP="00E76C8D">
            <w:pPr>
              <w:pStyle w:val="Aufzhlung1"/>
            </w:pPr>
            <w:r w:rsidRPr="00CE0B7F">
              <w:t>Wurde Produkt verschüttet, Schaltfunken vermeiden und lüften</w:t>
            </w:r>
            <w:r>
              <w:t>.</w:t>
            </w:r>
            <w:r w:rsidRPr="00CE0B7F">
              <w:t xml:space="preserve"> </w:t>
            </w:r>
          </w:p>
          <w:p w14:paraId="34DDF25B" w14:textId="55DC7669" w:rsidR="00E76C8D" w:rsidRPr="00CE0B7F" w:rsidRDefault="00E76C8D" w:rsidP="00E76C8D">
            <w:pPr>
              <w:pStyle w:val="Aufzhlung1"/>
            </w:pPr>
            <w:r>
              <w:t>N</w:t>
            </w:r>
            <w:r w:rsidRPr="00CE0B7F">
              <w:t>icht in die Kanalisation gelangen lassen.</w:t>
            </w:r>
          </w:p>
          <w:p w14:paraId="351DD1CC" w14:textId="41A74FF9" w:rsidR="00D45CA8" w:rsidRPr="00AC2984" w:rsidRDefault="00E76C8D" w:rsidP="00E76C8D">
            <w:pPr>
              <w:pStyle w:val="Notruf"/>
            </w:pPr>
            <w:r w:rsidRPr="00CE0B7F">
              <w:t>Notruf: 112:</w:t>
            </w:r>
          </w:p>
        </w:tc>
      </w:tr>
      <w:tr w:rsidR="00D45CA8" w:rsidRPr="00AC2984" w14:paraId="4267165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127E41E" w14:textId="77777777" w:rsidR="00D45CA8" w:rsidRPr="00AC2984" w:rsidRDefault="00D45CA8" w:rsidP="00EB6E6D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49D454AB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7D0A701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1D1E6B8D" wp14:editId="3310B400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AA388F5" w14:textId="3EC2E538" w:rsidR="00400BC7" w:rsidRPr="00AC2984" w:rsidRDefault="00E76C8D" w:rsidP="00E76C8D">
            <w:r w:rsidRPr="00E76C8D">
              <w:rPr>
                <w:b/>
              </w:rPr>
              <w:t xml:space="preserve">Augenkontakt: </w:t>
            </w:r>
            <w:r w:rsidRPr="00E76C8D">
              <w:t xml:space="preserve">Reichlich mit Wasser spülen (ca. 10 – 15 Min.). </w:t>
            </w:r>
            <w:r w:rsidRPr="00E76C8D">
              <w:br/>
              <w:t>Bei anhaltender Reizung Arzt aufsuchen.</w:t>
            </w:r>
            <w:r w:rsidRPr="00E76C8D">
              <w:br/>
            </w:r>
            <w:r w:rsidRPr="00E76C8D">
              <w:rPr>
                <w:b/>
              </w:rPr>
              <w:t>Verschlucken:</w:t>
            </w:r>
            <w:r w:rsidRPr="00E76C8D">
              <w:t xml:space="preserve"> Kein Erbrechen herbeiführen. Arzt konsultieren.</w:t>
            </w:r>
            <w:r w:rsidRPr="00E76C8D">
              <w:br/>
            </w:r>
            <w:r w:rsidRPr="00E76C8D">
              <w:rPr>
                <w:b/>
              </w:rPr>
              <w:t>Einatmen</w:t>
            </w:r>
            <w:r w:rsidRPr="00E76C8D">
              <w:t>: Für Frischluftzufuhr sorgen. Arzt hinzuziehen.</w:t>
            </w:r>
            <w:r w:rsidRPr="00E76C8D">
              <w:br/>
            </w:r>
            <w:r w:rsidRPr="00E76C8D">
              <w:rPr>
                <w:b/>
              </w:rPr>
              <w:t>Kleiderkontakt</w:t>
            </w:r>
            <w:r w:rsidRPr="00E76C8D">
              <w:t>: Getränkte Kleidung oder Schuhe wechseln und vor Wiederbenutzung reinigen.</w:t>
            </w:r>
          </w:p>
          <w:p w14:paraId="1ECA16AB" w14:textId="57B4909B" w:rsidR="00D45CA8" w:rsidRPr="00DE0EFD" w:rsidRDefault="00D45CA8" w:rsidP="00DE0EFD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E76C8D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1534888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1C106F3" w14:textId="77777777" w:rsidR="00D45CA8" w:rsidRPr="00AC2984" w:rsidRDefault="00D45CA8" w:rsidP="00EB6E6D">
            <w:pPr>
              <w:pStyle w:val="berschrift2"/>
            </w:pPr>
            <w:r w:rsidRPr="00AC2984">
              <w:t xml:space="preserve">Sachgerechte </w:t>
            </w:r>
            <w:r w:rsidRPr="00EB6E6D">
              <w:t>Entsorgung</w:t>
            </w:r>
          </w:p>
        </w:tc>
      </w:tr>
      <w:tr w:rsidR="00D45CA8" w:rsidRPr="00AC2984" w14:paraId="66C36698" w14:textId="77777777" w:rsidTr="00EB6E6D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5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B66340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A8E8BC3" w14:textId="77777777" w:rsidR="00E76C8D" w:rsidRPr="00E76C8D" w:rsidRDefault="00E76C8D" w:rsidP="00E76C8D">
            <w:pPr>
              <w:pStyle w:val="Aufzhlung1"/>
              <w:spacing w:before="60"/>
            </w:pPr>
            <w:r w:rsidRPr="00E76C8D">
              <w:t>Nicht in die Kanalisation oder Gewässer gelangen lassen.</w:t>
            </w:r>
          </w:p>
          <w:p w14:paraId="199475E2" w14:textId="36EBDB2C" w:rsidR="00E76C8D" w:rsidRPr="00E76C8D" w:rsidRDefault="00E76C8D" w:rsidP="00E76C8D">
            <w:pPr>
              <w:pStyle w:val="Aufzhlung1"/>
            </w:pPr>
            <w:r w:rsidRPr="00E76C8D">
              <w:t xml:space="preserve">Leere Behälter müssen sofort aus dem Arbeitsraum entfernt werden und sind geschlossen </w:t>
            </w:r>
            <w:r w:rsidRPr="00E76C8D">
              <w:br/>
              <w:t xml:space="preserve">im Lager für brennbare Flüssigkeiten aufzubewahren. </w:t>
            </w:r>
          </w:p>
          <w:p w14:paraId="6F7B21DC" w14:textId="325BC07B" w:rsidR="00E76C8D" w:rsidRPr="00E76C8D" w:rsidRDefault="00E76C8D" w:rsidP="00E76C8D">
            <w:pPr>
              <w:pStyle w:val="Aufzhlung1"/>
            </w:pPr>
            <w:r w:rsidRPr="00E76C8D">
              <w:t xml:space="preserve">Als Lösemittelgemisch entsorgen: </w:t>
            </w:r>
            <w:r w:rsidRPr="00E76C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6C8D">
              <w:instrText xml:space="preserve"> FORMTEXT </w:instrText>
            </w:r>
            <w:r w:rsidRPr="00E76C8D">
              <w:fldChar w:fldCharType="separate"/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fldChar w:fldCharType="end"/>
            </w:r>
          </w:p>
          <w:p w14:paraId="61CEEF0E" w14:textId="7570D7E5" w:rsidR="00E76C8D" w:rsidRPr="00E76C8D" w:rsidRDefault="00E76C8D" w:rsidP="00E76C8D">
            <w:pPr>
              <w:pStyle w:val="Aufzhlung1"/>
            </w:pPr>
            <w:r w:rsidRPr="00E76C8D">
              <w:t xml:space="preserve">Gebrauchte Putztücher dürfen nur in die dafür vorgesehenen dicht schließenden, </w:t>
            </w:r>
            <w:r w:rsidRPr="00E76C8D">
              <w:br/>
              <w:t xml:space="preserve">nicht brennbaren Behälter gefüllt werden: </w:t>
            </w:r>
            <w:r w:rsidRPr="00E76C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6C8D">
              <w:instrText xml:space="preserve"> FORMTEXT </w:instrText>
            </w:r>
            <w:r w:rsidRPr="00E76C8D">
              <w:fldChar w:fldCharType="separate"/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t> </w:t>
            </w:r>
            <w:r w:rsidRPr="00E76C8D">
              <w:fldChar w:fldCharType="end"/>
            </w:r>
          </w:p>
          <w:p w14:paraId="5AB5C8EC" w14:textId="7767A376" w:rsidR="00E76C8D" w:rsidRPr="00E76C8D" w:rsidRDefault="00E76C8D" w:rsidP="00E76C8D">
            <w:pPr>
              <w:pStyle w:val="Aufzhlung1"/>
              <w:rPr>
                <w:b/>
                <w:u w:val="single"/>
              </w:rPr>
            </w:pPr>
            <w:r w:rsidRPr="00E76C8D">
              <w:t xml:space="preserve">Diese Behälter sind verschlossen zu halten. Vollständig gefüllte Behälter müssen sofort aus </w:t>
            </w:r>
            <w:r w:rsidR="00EB6E6D">
              <w:br/>
            </w:r>
            <w:r w:rsidRPr="00E76C8D">
              <w:t>dem Arbeitsraum entfernt werden.</w:t>
            </w:r>
          </w:p>
          <w:p w14:paraId="3AE7B97B" w14:textId="0FAAF976" w:rsidR="00D45CA8" w:rsidRPr="00AC2984" w:rsidRDefault="00E76C8D" w:rsidP="00E76C8D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7143B6EC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65F8E"/>
    <w:multiLevelType w:val="hybridMultilevel"/>
    <w:tmpl w:val="CD584134"/>
    <w:lvl w:ilvl="0" w:tplc="6964A712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8D"/>
    <w:rsid w:val="00072313"/>
    <w:rsid w:val="0020256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76C8D"/>
    <w:rsid w:val="00EB6E6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72FC"/>
  <w15:chartTrackingRefBased/>
  <w15:docId w15:val="{B034AC0C-A9AD-43BD-A2CD-F0A86C58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6E6D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EB6E6D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282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2025-06-11T14:42:00Z</dcterms:created>
  <dcterms:modified xsi:type="dcterms:W3CDTF">2025-07-04T09:31:00Z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