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C6B4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0B2AEEF" wp14:editId="51EDDF3D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8A79B" w14:textId="77777777" w:rsidR="00564C7D" w:rsidRPr="00B836B7" w:rsidRDefault="00564C7D">
      <w:pPr>
        <w:spacing w:before="0"/>
        <w:rPr>
          <w:sz w:val="8"/>
        </w:rPr>
      </w:pPr>
    </w:p>
    <w:p w14:paraId="17A2B256" w14:textId="77777777" w:rsidR="00564C7D" w:rsidRPr="00B836B7" w:rsidRDefault="00564C7D">
      <w:pPr>
        <w:spacing w:before="0"/>
        <w:rPr>
          <w:sz w:val="8"/>
        </w:rPr>
      </w:pPr>
    </w:p>
    <w:p w14:paraId="57A05C97" w14:textId="77777777" w:rsidR="00564C7D" w:rsidRPr="00B836B7" w:rsidRDefault="00564C7D">
      <w:pPr>
        <w:spacing w:before="0"/>
        <w:rPr>
          <w:sz w:val="8"/>
        </w:rPr>
      </w:pPr>
    </w:p>
    <w:p w14:paraId="3E0CF46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20914AC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58DF545" w14:textId="77777777" w:rsidTr="00A81DAC">
        <w:trPr>
          <w:trHeight w:val="2437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16ACAA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D9A0DE3" wp14:editId="0A13986E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C222E" w14:textId="77777777" w:rsidR="00B836B7" w:rsidRPr="00AC2984" w:rsidRDefault="00B836B7" w:rsidP="00AC2984">
            <w:pPr>
              <w:spacing w:before="80"/>
            </w:pPr>
          </w:p>
          <w:p w14:paraId="15E8388C" w14:textId="134CFBB5" w:rsidR="00B836B7" w:rsidRPr="00AC2984" w:rsidRDefault="007B0544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CCB7B12" wp14:editId="64BF480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13DC8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8CE1F37" w14:textId="03FCC638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586D32A" wp14:editId="005FD5E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5EC23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69037F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79E3BCF" wp14:editId="0C69712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039D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5C0581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F008E98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36B636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9D1BFA2" w14:textId="30EEABDC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7B0544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EB199CB" w14:textId="2EA8A381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A81DAC">
              <w:t xml:space="preserve"> </w:t>
            </w:r>
            <w:r w:rsidR="00A81DAC" w:rsidRPr="00A81DAC">
              <w:t>Drucksaal Siebdruck</w:t>
            </w:r>
          </w:p>
          <w:p w14:paraId="5E65E8D2" w14:textId="06E27E15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A81DAC" w:rsidRPr="00A81DAC">
              <w:t xml:space="preserve">Siebdruckfarbe: Einsatz </w:t>
            </w:r>
            <w:r w:rsidR="00A81DAC">
              <w:br/>
            </w:r>
            <w:r w:rsidR="00A81DAC" w:rsidRPr="00A81DAC">
              <w:t>beim Sieb-druck und Anmischen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6A1A599" w14:textId="77777777" w:rsidR="00B836B7" w:rsidRPr="00AC2984" w:rsidRDefault="00B836B7" w:rsidP="00C9224C">
            <w:pPr>
              <w:spacing w:before="80" w:after="140"/>
            </w:pPr>
          </w:p>
          <w:p w14:paraId="025A81E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535370E" w14:textId="6CEBDC36" w:rsidR="00D45CA8" w:rsidRPr="00AC2984" w:rsidRDefault="00A81DAC" w:rsidP="00C9224C">
            <w:pPr>
              <w:spacing w:before="100"/>
              <w:rPr>
                <w:sz w:val="16"/>
              </w:rPr>
            </w:pPr>
            <w:r w:rsidRPr="00A81DAC">
              <w:rPr>
                <w:sz w:val="16"/>
              </w:rPr>
              <w:t>B224</w:t>
            </w:r>
          </w:p>
        </w:tc>
      </w:tr>
      <w:tr w:rsidR="00D45CA8" w:rsidRPr="00AC2984" w14:paraId="1A26568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2073919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6E2A4856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BD2B9AF" w14:textId="5DE2BC16" w:rsidR="00D45CA8" w:rsidRPr="00E118EC" w:rsidRDefault="00A81DAC" w:rsidP="00A81DAC">
            <w:pPr>
              <w:pStyle w:val="berschrift3"/>
              <w:jc w:val="left"/>
            </w:pPr>
            <w:r>
              <w:tab/>
            </w:r>
            <w:r>
              <w:tab/>
            </w:r>
            <w:r w:rsidRPr="00A81DAC">
              <w:t xml:space="preserve">Beispiel-Siebdruckfarbe </w:t>
            </w:r>
            <w:r w:rsidRPr="00A81D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1DAC">
              <w:instrText xml:space="preserve"> FORMTEXT </w:instrText>
            </w:r>
            <w:r w:rsidRPr="00A81DAC">
              <w:fldChar w:fldCharType="separate"/>
            </w:r>
            <w:r w:rsidRPr="00A81DAC">
              <w:t> </w:t>
            </w:r>
            <w:r w:rsidRPr="00A81DAC">
              <w:t> </w:t>
            </w:r>
            <w:r w:rsidRPr="00A81DAC">
              <w:t> </w:t>
            </w:r>
            <w:r w:rsidRPr="00A81DAC">
              <w:t> </w:t>
            </w:r>
            <w:r w:rsidRPr="00A81DAC">
              <w:t> </w:t>
            </w:r>
            <w:r w:rsidRPr="00A81DAC">
              <w:fldChar w:fldCharType="end"/>
            </w:r>
          </w:p>
        </w:tc>
      </w:tr>
      <w:tr w:rsidR="00D45CA8" w:rsidRPr="00AC2984" w14:paraId="374D404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725FC4F" w14:textId="77777777" w:rsidR="00D45CA8" w:rsidRPr="00AC2984" w:rsidRDefault="00D45CA8" w:rsidP="007B0544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B6851CF" w14:textId="77777777" w:rsidTr="00A81DA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5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9A80557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80D866D" w14:textId="77777777" w:rsidR="00A81DAC" w:rsidRPr="0099253C" w:rsidRDefault="00A81DAC" w:rsidP="00A81DAC">
            <w:pPr>
              <w:pStyle w:val="Aufzhlung1"/>
              <w:spacing w:before="60"/>
              <w:rPr>
                <w:noProof/>
              </w:rPr>
            </w:pPr>
            <w:r w:rsidRPr="0099253C">
              <w:rPr>
                <w:noProof/>
              </w:rPr>
              <w:t xml:space="preserve">Flüssigkeit und Dampf entzündbar. </w:t>
            </w:r>
          </w:p>
          <w:p w14:paraId="49EAECDF" w14:textId="46F8A4A3" w:rsidR="00A81DAC" w:rsidRPr="0099253C" w:rsidRDefault="00A81DAC" w:rsidP="00A81DAC">
            <w:pPr>
              <w:pStyle w:val="Aufzhlung1"/>
              <w:rPr>
                <w:noProof/>
              </w:rPr>
            </w:pPr>
            <w:r w:rsidRPr="0099253C">
              <w:rPr>
                <w:noProof/>
              </w:rPr>
              <w:t xml:space="preserve">Gesundheitsschädlich bei Verschlucken. </w:t>
            </w:r>
          </w:p>
          <w:p w14:paraId="548E08B8" w14:textId="4BD0E7F1" w:rsidR="00A81DAC" w:rsidRPr="0099253C" w:rsidRDefault="00A81DAC" w:rsidP="00A81DAC">
            <w:pPr>
              <w:pStyle w:val="Aufzhlung1"/>
              <w:rPr>
                <w:noProof/>
              </w:rPr>
            </w:pPr>
            <w:r w:rsidRPr="0099253C">
              <w:rPr>
                <w:noProof/>
              </w:rPr>
              <w:t xml:space="preserve">Verursacht Hautreizungen. </w:t>
            </w:r>
          </w:p>
          <w:p w14:paraId="67F14F49" w14:textId="285EE384" w:rsidR="00A81DAC" w:rsidRPr="0099253C" w:rsidRDefault="00A81DAC" w:rsidP="00A81DAC">
            <w:pPr>
              <w:pStyle w:val="Aufzhlung1"/>
              <w:rPr>
                <w:noProof/>
              </w:rPr>
            </w:pPr>
            <w:r w:rsidRPr="0099253C">
              <w:rPr>
                <w:noProof/>
              </w:rPr>
              <w:t>Verursacht schwere Augenschäden /Augenreizung.</w:t>
            </w:r>
          </w:p>
          <w:p w14:paraId="2DE1A5C3" w14:textId="5B4B060F" w:rsidR="00E118EC" w:rsidRPr="00AC2984" w:rsidRDefault="00A81DAC" w:rsidP="00A81DAC">
            <w:pPr>
              <w:pStyle w:val="Aufzhlung1"/>
              <w:spacing w:after="60"/>
            </w:pPr>
            <w:r w:rsidRPr="0099253C">
              <w:rPr>
                <w:noProof/>
              </w:rPr>
              <w:t>Gesundheitsschädlich bei Einatmen / Kann die Atemwege reizen.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4A0E46F" w14:textId="3FD6DC5C" w:rsidR="00D45CA8" w:rsidRPr="00CF1947" w:rsidRDefault="00A81DA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941878">
              <w:rPr>
                <w:noProof/>
              </w:rPr>
              <w:drawing>
                <wp:inline distT="0" distB="0" distL="0" distR="0" wp14:anchorId="245C3B91" wp14:editId="03B18D50">
                  <wp:extent cx="576000" cy="560035"/>
                  <wp:effectExtent l="0" t="0" r="0" b="0"/>
                  <wp:docPr id="1" name="Grafik 1" descr="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6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94D997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C176A16" w14:textId="77777777" w:rsidR="00D45CA8" w:rsidRPr="00AC2984" w:rsidRDefault="00D45CA8" w:rsidP="007B0544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1BBF7FBF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374D468" w14:textId="77777777" w:rsidR="00D45CA8" w:rsidRDefault="00A81DA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1C983AAE" wp14:editId="4D15F528">
                  <wp:extent cx="576000" cy="59455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9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8F507" w14:textId="77777777" w:rsidR="00A81DAC" w:rsidRDefault="00A81DA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28A2979D" wp14:editId="441383D5">
                  <wp:extent cx="576000" cy="576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480E2" w14:textId="33A4132D" w:rsidR="00A81DAC" w:rsidRPr="00AC2984" w:rsidRDefault="00A81DAC" w:rsidP="00A81DAC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2943BEBF" wp14:editId="34E52171">
                  <wp:extent cx="576000" cy="576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9A66DE3" w14:textId="77777777" w:rsidR="00A81DAC" w:rsidRPr="00343DB5" w:rsidRDefault="00A81DAC" w:rsidP="00A81DAC">
            <w:pPr>
              <w:pStyle w:val="Aufzhlung1"/>
              <w:spacing w:before="60"/>
            </w:pPr>
            <w:r w:rsidRPr="00343DB5">
              <w:t xml:space="preserve">Schutzhandschuhe aus </w:t>
            </w:r>
            <w:r w:rsidRPr="0099253C">
              <w:t xml:space="preserve">Nitrilkautschuk </w:t>
            </w:r>
            <w:r w:rsidRPr="00343DB5">
              <w:t>tragen (</w:t>
            </w:r>
            <w:r w:rsidRPr="000D1AAE">
              <w:t>Bezeichnung/</w:t>
            </w:r>
            <w:r w:rsidRPr="00343DB5">
              <w:t xml:space="preserve">Farbe: </w:t>
            </w:r>
            <w:r w:rsidRPr="00343D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DB5">
              <w:instrText xml:space="preserve"> FORMTEXT </w:instrText>
            </w:r>
            <w:r w:rsidRPr="00343DB5">
              <w:fldChar w:fldCharType="separate"/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fldChar w:fldCharType="end"/>
            </w:r>
            <w:r w:rsidRPr="00343DB5">
              <w:t>)</w:t>
            </w:r>
          </w:p>
          <w:p w14:paraId="70D25AAE" w14:textId="488B1CC1" w:rsidR="00A81DAC" w:rsidRPr="0099253C" w:rsidRDefault="00A81DAC" w:rsidP="00A81DAC">
            <w:pPr>
              <w:pStyle w:val="Aufzhlung1"/>
            </w:pPr>
            <w:r w:rsidRPr="0099253C">
              <w:t xml:space="preserve">Hautschutzplan beachten. </w:t>
            </w:r>
          </w:p>
          <w:p w14:paraId="50EDAE69" w14:textId="1BDB001E" w:rsidR="00A81DAC" w:rsidRPr="0099253C" w:rsidRDefault="00A81DAC" w:rsidP="00A81DAC">
            <w:pPr>
              <w:pStyle w:val="Aufzhlung1"/>
            </w:pPr>
            <w:r w:rsidRPr="0099253C">
              <w:t xml:space="preserve">Behälter dicht geschlossen halten. </w:t>
            </w:r>
          </w:p>
          <w:p w14:paraId="4948CCE2" w14:textId="2984B172" w:rsidR="00A81DAC" w:rsidRPr="0099253C" w:rsidRDefault="00A81DAC" w:rsidP="00A81DAC">
            <w:pPr>
              <w:pStyle w:val="Aufzhlung1"/>
            </w:pPr>
            <w:r w:rsidRPr="0099253C">
              <w:t xml:space="preserve">Von Zündquellen fernhalten (z. B. offenen Flammen und heißen Oberflächen) – </w:t>
            </w:r>
            <w:r>
              <w:br/>
            </w:r>
            <w:r w:rsidRPr="0099253C">
              <w:t>nicht rauchen. Beim Umfüllen Behälter erden.</w:t>
            </w:r>
          </w:p>
          <w:p w14:paraId="08E8D2AC" w14:textId="4AE0C657" w:rsidR="00A81DAC" w:rsidRPr="0099253C" w:rsidRDefault="00A81DAC" w:rsidP="00A81DAC">
            <w:pPr>
              <w:pStyle w:val="Aufzhlung1"/>
            </w:pPr>
            <w:r w:rsidRPr="0099253C">
              <w:t xml:space="preserve">Im Drucksaal nur Menge für eine Arbeitsschicht aufbewahren. </w:t>
            </w:r>
          </w:p>
          <w:p w14:paraId="66E6B86B" w14:textId="2C25DCC3" w:rsidR="00A81DAC" w:rsidRPr="0099253C" w:rsidRDefault="00A81DAC" w:rsidP="00A81DAC">
            <w:pPr>
              <w:pStyle w:val="Aufzhlung1"/>
            </w:pPr>
            <w:r w:rsidRPr="0099253C">
              <w:t xml:space="preserve">Bei Spritzgefahr Schutzbrille mit Seitenschutz verwenden. </w:t>
            </w:r>
          </w:p>
          <w:p w14:paraId="3C3DD9F5" w14:textId="4392E08F" w:rsidR="00A81DAC" w:rsidRPr="0099253C" w:rsidRDefault="00A81DAC" w:rsidP="00A81DAC">
            <w:pPr>
              <w:pStyle w:val="Aufzhlung1"/>
            </w:pPr>
            <w:r w:rsidRPr="0099253C">
              <w:t xml:space="preserve">Bei der Arbeit nicht essen, trinken, rauchen. </w:t>
            </w:r>
          </w:p>
          <w:p w14:paraId="64D1291A" w14:textId="74BD9EDE" w:rsidR="00D45CA8" w:rsidRPr="00AC2984" w:rsidRDefault="00A81DAC" w:rsidP="00A81DAC">
            <w:pPr>
              <w:pStyle w:val="Aufzhlung1"/>
            </w:pPr>
            <w:r w:rsidRPr="0099253C"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FA25848" w14:textId="77777777" w:rsidR="00D45CA8" w:rsidRDefault="00A81DA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6C1483FF" wp14:editId="317BA76C">
                  <wp:extent cx="576000" cy="576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2C3D4" w14:textId="42337862" w:rsidR="00A81DAC" w:rsidRPr="00CF1947" w:rsidRDefault="00A81DA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407F577C" wp14:editId="00F9F296">
                  <wp:extent cx="576000" cy="576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ADE5E6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C949329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32BD6467" w14:textId="77777777" w:rsidTr="00A81DA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FD7FBA5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203A8AD" w14:textId="77777777" w:rsidR="00A81DAC" w:rsidRPr="00343DB5" w:rsidRDefault="00A81DAC" w:rsidP="00A81DAC">
            <w:r w:rsidRPr="00343DB5">
              <w:rPr>
                <w:b/>
              </w:rPr>
              <w:t xml:space="preserve">Geeignete Löschmittel: </w:t>
            </w:r>
            <w:r w:rsidRPr="0099253C">
              <w:t>Schaum, Wassernebel, CO</w:t>
            </w:r>
            <w:r w:rsidRPr="0099253C">
              <w:rPr>
                <w:vertAlign w:val="subscript"/>
              </w:rPr>
              <w:t>2</w:t>
            </w:r>
            <w:r w:rsidRPr="0099253C">
              <w:t>, Pulver</w:t>
            </w:r>
          </w:p>
          <w:p w14:paraId="716AD2A8" w14:textId="7DD6DD45" w:rsidR="00A81DAC" w:rsidRPr="006D5A8F" w:rsidRDefault="00A81DAC" w:rsidP="00A81DAC">
            <w:pPr>
              <w:pStyle w:val="Aufzhlung1"/>
            </w:pPr>
            <w:r w:rsidRPr="006D5A8F">
              <w:t>Wurde Produkt verschüttet, mit flüssigkeitsbindende</w:t>
            </w:r>
            <w:r>
              <w:t>m</w:t>
            </w:r>
            <w:r w:rsidRPr="006D5A8F">
              <w:t xml:space="preserve"> Material (unbrennbares Aufsaugmaterial </w:t>
            </w:r>
            <w:r>
              <w:br/>
            </w:r>
            <w:r w:rsidRPr="006D5A8F">
              <w:t xml:space="preserve">wie Sand, Kieselgur, Erde, </w:t>
            </w:r>
            <w:r w:rsidRPr="006D5A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A8F">
              <w:instrText xml:space="preserve"> FORMTEXT </w:instrText>
            </w:r>
            <w:r w:rsidRPr="006D5A8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5A8F">
              <w:fldChar w:fldCharType="end"/>
            </w:r>
            <w:r w:rsidRPr="006D5A8F">
              <w:t>) aufnehmen.</w:t>
            </w:r>
          </w:p>
          <w:p w14:paraId="2A2060C2" w14:textId="36F3A1FE" w:rsidR="00A81DAC" w:rsidRPr="006D5A8F" w:rsidRDefault="00A81DAC" w:rsidP="00A81DAC">
            <w:pPr>
              <w:pStyle w:val="Aufzhlung1"/>
            </w:pPr>
            <w:r w:rsidRPr="006D5A8F">
              <w:t xml:space="preserve">Schaltfunken vermeiden und gut lüften. </w:t>
            </w:r>
          </w:p>
          <w:p w14:paraId="372CB158" w14:textId="3B9A65EA" w:rsidR="00A81DAC" w:rsidRPr="006D5A8F" w:rsidRDefault="00A81DAC" w:rsidP="00A81DAC">
            <w:pPr>
              <w:pStyle w:val="Aufzhlung1"/>
            </w:pPr>
            <w:r w:rsidRPr="006D5A8F">
              <w:t>Nicht in die Kanalisation gelangen lassen. (Explosionsgefahr.)</w:t>
            </w:r>
          </w:p>
          <w:p w14:paraId="6BDDB032" w14:textId="489C3FA8" w:rsidR="00D45CA8" w:rsidRPr="00AC2984" w:rsidRDefault="00A81DAC" w:rsidP="00A81DAC">
            <w:pPr>
              <w:pStyle w:val="Notruf"/>
            </w:pPr>
            <w:r w:rsidRPr="00343DB5">
              <w:t>Notruf 112</w:t>
            </w:r>
          </w:p>
        </w:tc>
      </w:tr>
      <w:tr w:rsidR="00D45CA8" w:rsidRPr="00AC2984" w14:paraId="6A9E56F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6C18F2C" w14:textId="77777777" w:rsidR="00D45CA8" w:rsidRPr="00AC2984" w:rsidRDefault="00D45CA8" w:rsidP="007B0544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67D9E0B1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77AFC40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427D90A" wp14:editId="47BE1A9E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42BF7C5" w14:textId="06E40252" w:rsidR="00400BC7" w:rsidRPr="00AC2984" w:rsidRDefault="00A81DAC" w:rsidP="00A81DAC">
            <w:r w:rsidRPr="00A81DAC">
              <w:rPr>
                <w:b/>
              </w:rPr>
              <w:t>Hautkontakt</w:t>
            </w:r>
            <w:r w:rsidRPr="00A81DAC">
              <w:t>: Mit Wasser und Seife abwaschen und abspülen.</w:t>
            </w:r>
            <w:r w:rsidRPr="00A81DAC">
              <w:br/>
            </w:r>
            <w:r w:rsidRPr="00A81DAC">
              <w:rPr>
                <w:b/>
              </w:rPr>
              <w:t>Augenkontakt</w:t>
            </w:r>
            <w:r w:rsidRPr="00A81DAC">
              <w:t xml:space="preserve">: Reichlich mit Wasser spülen (ca. 10 – 15 Min.). </w:t>
            </w:r>
            <w:r w:rsidRPr="00A81DAC">
              <w:br/>
              <w:t>Bei anhaltender Reizung Arzt aufsuchen.</w:t>
            </w:r>
            <w:r w:rsidRPr="00A81DAC">
              <w:br/>
            </w:r>
            <w:r w:rsidRPr="00A81DAC">
              <w:rPr>
                <w:b/>
              </w:rPr>
              <w:t>Verschlucken:</w:t>
            </w:r>
            <w:r w:rsidRPr="00A81DAC">
              <w:t xml:space="preserve"> Kein Erbrechen herbeiführen. Arzt konsultieren.</w:t>
            </w:r>
            <w:r w:rsidRPr="00A81DAC">
              <w:br/>
            </w:r>
            <w:r w:rsidRPr="00A81DAC">
              <w:rPr>
                <w:b/>
              </w:rPr>
              <w:t>Einatmen</w:t>
            </w:r>
            <w:r w:rsidRPr="00A81DAC">
              <w:t>: Für Frischluftzufuhr sorgen. Ggf. Arzt hinzuziehen.</w:t>
            </w:r>
            <w:r w:rsidRPr="00A81DAC">
              <w:br/>
            </w:r>
            <w:r w:rsidRPr="00A81DAC">
              <w:rPr>
                <w:b/>
              </w:rPr>
              <w:t>Kleiderkontakt</w:t>
            </w:r>
            <w:r w:rsidRPr="00A81DAC">
              <w:t>: Verunreinigte Kleidung oder Schuhe wechseln und vor Wiederbenutzung reinigen.</w:t>
            </w:r>
          </w:p>
          <w:p w14:paraId="45CD1636" w14:textId="53625A53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A81DAC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5AD6744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C8DE6A8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4DCD13E7" w14:textId="77777777" w:rsidTr="00A81DA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03798F0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F0CE911" w14:textId="77777777" w:rsidR="00A81DAC" w:rsidRPr="00A81DAC" w:rsidRDefault="00A81DAC" w:rsidP="00A81DAC">
            <w:pPr>
              <w:pStyle w:val="Aufzhlung1"/>
              <w:spacing w:before="60"/>
            </w:pPr>
            <w:r w:rsidRPr="00A81DAC">
              <w:t>Nicht in die Kanalisation oder Gewässer gelangen lassen.</w:t>
            </w:r>
          </w:p>
          <w:p w14:paraId="4E71EAD4" w14:textId="43F95F6F" w:rsidR="00A81DAC" w:rsidRPr="00A81DAC" w:rsidRDefault="00A81DAC" w:rsidP="00CB4A5C">
            <w:pPr>
              <w:pStyle w:val="Aufzhlung1"/>
            </w:pPr>
            <w:r w:rsidRPr="00A81DAC">
              <w:t xml:space="preserve">nicht brennbaren Behälter (Farbe: </w:t>
            </w:r>
            <w:r w:rsidRPr="00A81D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1DAC">
              <w:instrText xml:space="preserve"> FORMTEXT </w:instrText>
            </w:r>
            <w:r w:rsidRPr="00A81DAC">
              <w:fldChar w:fldCharType="separate"/>
            </w:r>
            <w:r w:rsidRPr="00A81DAC">
              <w:t> </w:t>
            </w:r>
            <w:r w:rsidRPr="00A81DAC">
              <w:t> </w:t>
            </w:r>
            <w:r w:rsidRPr="00A81DAC">
              <w:t> </w:t>
            </w:r>
            <w:r w:rsidRPr="00A81DAC">
              <w:t> </w:t>
            </w:r>
            <w:r w:rsidRPr="00A81DAC">
              <w:t> </w:t>
            </w:r>
            <w:r w:rsidRPr="00A81DAC">
              <w:fldChar w:fldCharType="end"/>
            </w:r>
            <w:r w:rsidRPr="00A81DAC">
              <w:t xml:space="preserve">) gefüllt werden. Diese Behälter sind geschlossen zu halten und täglich in die Sammelbehälter </w:t>
            </w:r>
            <w:r w:rsidRPr="007B0544">
              <w:rPr>
                <w:b/>
              </w:rPr>
              <w:t>außerhalb</w:t>
            </w:r>
            <w:r w:rsidRPr="00A81DAC">
              <w:t xml:space="preserve"> des Drucksaals zu entleeren.</w:t>
            </w:r>
          </w:p>
          <w:p w14:paraId="1FF32487" w14:textId="193BE4E8" w:rsidR="00D45CA8" w:rsidRPr="00AC2984" w:rsidRDefault="00A81DAC" w:rsidP="00A81DAC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4F815BFC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65E"/>
    <w:multiLevelType w:val="hybridMultilevel"/>
    <w:tmpl w:val="1BE23816"/>
    <w:lvl w:ilvl="0" w:tplc="DC5C6156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AC"/>
    <w:rsid w:val="00072313"/>
    <w:rsid w:val="0020256F"/>
    <w:rsid w:val="002874ED"/>
    <w:rsid w:val="00352514"/>
    <w:rsid w:val="003F0E4D"/>
    <w:rsid w:val="00400BC7"/>
    <w:rsid w:val="00564C7D"/>
    <w:rsid w:val="00744851"/>
    <w:rsid w:val="007B0544"/>
    <w:rsid w:val="00800ABE"/>
    <w:rsid w:val="00850334"/>
    <w:rsid w:val="008525E3"/>
    <w:rsid w:val="00A81DAC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C1D9"/>
  <w15:chartTrackingRefBased/>
  <w15:docId w15:val="{FFD00FFA-5E8D-472A-B676-6196364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544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7B0544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266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2025-06-11T15:25:00Z</dcterms:created>
  <dcterms:modified xsi:type="dcterms:W3CDTF">2025-07-04T09:37:00Z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