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BE5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1F3480E" wp14:editId="4D2026B0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2EE8" w14:textId="77777777" w:rsidR="00564C7D" w:rsidRPr="00B836B7" w:rsidRDefault="00564C7D">
      <w:pPr>
        <w:spacing w:before="0"/>
        <w:rPr>
          <w:sz w:val="8"/>
        </w:rPr>
      </w:pPr>
    </w:p>
    <w:p w14:paraId="007C3434" w14:textId="77777777" w:rsidR="00564C7D" w:rsidRPr="00B836B7" w:rsidRDefault="00564C7D">
      <w:pPr>
        <w:spacing w:before="0"/>
        <w:rPr>
          <w:sz w:val="8"/>
        </w:rPr>
      </w:pPr>
    </w:p>
    <w:p w14:paraId="37EB7207" w14:textId="77777777" w:rsidR="00564C7D" w:rsidRPr="00B836B7" w:rsidRDefault="00564C7D">
      <w:pPr>
        <w:spacing w:before="0"/>
        <w:rPr>
          <w:sz w:val="8"/>
        </w:rPr>
      </w:pPr>
    </w:p>
    <w:p w14:paraId="5E8246CA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6E2AD4B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E647D07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11EDE08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65791377" wp14:editId="70EC9ACA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88CD6" w14:textId="77777777" w:rsidR="00B836B7" w:rsidRPr="00AC2984" w:rsidRDefault="00B836B7" w:rsidP="00AC2984">
            <w:pPr>
              <w:spacing w:before="80"/>
            </w:pPr>
          </w:p>
          <w:p w14:paraId="4C7F9C80" w14:textId="2173CF69" w:rsidR="00B836B7" w:rsidRPr="00AC2984" w:rsidRDefault="0095275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FB1A10" wp14:editId="755624D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B70A1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6A3A6AA" w14:textId="0F1E88D3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AAD699" wp14:editId="0CF77B8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471B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5F3DA6EA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D4AE2FB" wp14:editId="0CF2711B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60E8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B395312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134C13D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FE629FD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BE586CE" w14:textId="41587FFE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952755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F717A02" w14:textId="4A54650A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F5C1F">
              <w:t xml:space="preserve"> </w:t>
            </w:r>
            <w:r w:rsidR="00EF5C1F">
              <w:br/>
            </w:r>
            <w:r w:rsidR="00EF5C1F" w:rsidRPr="00EF5C1F">
              <w:t>Drucksaal Verpackungsdruck</w:t>
            </w:r>
          </w:p>
          <w:p w14:paraId="0F626B28" w14:textId="2AAB518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F5C1F" w:rsidRPr="00EF5C1F">
              <w:t>manuelle Reinigung im Flexodruck und für Klebstoffe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DB59B7F" w14:textId="77777777" w:rsidR="00B836B7" w:rsidRPr="00AC2984" w:rsidRDefault="00B836B7" w:rsidP="00C9224C">
            <w:pPr>
              <w:spacing w:before="80" w:after="140"/>
            </w:pPr>
          </w:p>
          <w:p w14:paraId="4B1B394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E71CA22" w14:textId="02A29FB6" w:rsidR="00D45CA8" w:rsidRPr="00AC2984" w:rsidRDefault="00EF5C1F" w:rsidP="00C9224C">
            <w:pPr>
              <w:spacing w:before="100"/>
              <w:rPr>
                <w:sz w:val="16"/>
              </w:rPr>
            </w:pPr>
            <w:r w:rsidRPr="00EF5C1F">
              <w:rPr>
                <w:sz w:val="16"/>
              </w:rPr>
              <w:t>B174</w:t>
            </w:r>
          </w:p>
        </w:tc>
      </w:tr>
      <w:tr w:rsidR="00D45CA8" w:rsidRPr="00AC2984" w14:paraId="4E3942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01D46FE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212741CE" w14:textId="77777777" w:rsidTr="00EF5C1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44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68DFAE0" w14:textId="5D28E0DE" w:rsidR="00EF5C1F" w:rsidRPr="00EF5C1F" w:rsidRDefault="00EF5C1F" w:rsidP="00EF5C1F">
            <w:pPr>
              <w:pStyle w:val="berschrift3"/>
              <w:jc w:val="left"/>
            </w:pPr>
            <w:r>
              <w:tab/>
            </w:r>
            <w:r>
              <w:tab/>
            </w:r>
            <w:r w:rsidRPr="00EF5C1F">
              <w:t>Reiniger Plus</w:t>
            </w:r>
          </w:p>
          <w:p w14:paraId="05C2E712" w14:textId="7A9051B0" w:rsidR="00D45CA8" w:rsidRPr="00EF5C1F" w:rsidRDefault="00EF5C1F" w:rsidP="00EF5C1F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ab/>
            </w:r>
            <w:r>
              <w:rPr>
                <w:b w:val="0"/>
                <w:bCs/>
                <w:sz w:val="20"/>
                <w:szCs w:val="20"/>
              </w:rPr>
              <w:tab/>
            </w:r>
            <w:r w:rsidRPr="00EF5C1F">
              <w:rPr>
                <w:b w:val="0"/>
                <w:bCs/>
                <w:sz w:val="20"/>
                <w:szCs w:val="20"/>
              </w:rPr>
              <w:t>Flammpunkt über 100 °C; enthält organische Lösemittel und Laugen</w:t>
            </w:r>
          </w:p>
        </w:tc>
      </w:tr>
      <w:tr w:rsidR="00D45CA8" w:rsidRPr="00AC2984" w14:paraId="78A9253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145260" w14:textId="77777777" w:rsidR="00D45CA8" w:rsidRPr="00AC2984" w:rsidRDefault="00D45CA8" w:rsidP="00952755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CFBDC93" w14:textId="77777777" w:rsidTr="00EF5C1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9E83BDB" w14:textId="77777777" w:rsidR="00D45CA8" w:rsidRDefault="00EF5C1F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B75D2E1" wp14:editId="43E98EA8">
                  <wp:extent cx="612000" cy="592258"/>
                  <wp:effectExtent l="0" t="0" r="0" b="0"/>
                  <wp:docPr id="1" name="Grafik 1" descr="acid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acid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9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557AC" w14:textId="20EB6511" w:rsidR="00EF5C1F" w:rsidRPr="00EF5C1F" w:rsidRDefault="00EF5C1F" w:rsidP="00EF5C1F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 w:rsidRPr="00EF5C1F">
              <w:rPr>
                <w:sz w:val="16"/>
                <w:szCs w:val="16"/>
              </w:rPr>
              <w:t>Gefa</w:t>
            </w:r>
            <w:r>
              <w:rPr>
                <w:sz w:val="16"/>
                <w:szCs w:val="16"/>
              </w:rPr>
              <w:t>h</w:t>
            </w:r>
            <w:r w:rsidRPr="00EF5C1F">
              <w:rPr>
                <w:sz w:val="16"/>
                <w:szCs w:val="16"/>
              </w:rPr>
              <w:t>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B9B0AE9" w14:textId="77777777" w:rsidR="00EF5C1F" w:rsidRPr="00343DB5" w:rsidRDefault="00EF5C1F" w:rsidP="00EF5C1F">
            <w:pPr>
              <w:pStyle w:val="Aufzhlung1"/>
              <w:rPr>
                <w:noProof/>
              </w:rPr>
            </w:pPr>
            <w:r w:rsidRPr="00343DB5">
              <w:rPr>
                <w:noProof/>
              </w:rPr>
              <w:t>Verursacht Hautreizungen</w:t>
            </w:r>
            <w:r>
              <w:rPr>
                <w:noProof/>
              </w:rPr>
              <w:t>.</w:t>
            </w:r>
          </w:p>
          <w:p w14:paraId="45FE73B5" w14:textId="6297DD28" w:rsidR="00EF5C1F" w:rsidRPr="00343DB5" w:rsidRDefault="00EF5C1F" w:rsidP="00EF5C1F">
            <w:pPr>
              <w:pStyle w:val="Aufzhlung1"/>
              <w:rPr>
                <w:noProof/>
              </w:rPr>
            </w:pPr>
            <w:r w:rsidRPr="00343DB5">
              <w:rPr>
                <w:noProof/>
              </w:rPr>
              <w:t>Verursacht schwere Augenreizungen</w:t>
            </w:r>
            <w:r>
              <w:rPr>
                <w:noProof/>
              </w:rPr>
              <w:t>.</w:t>
            </w:r>
          </w:p>
          <w:p w14:paraId="440106E0" w14:textId="770C3F6A" w:rsidR="00E118EC" w:rsidRPr="00AC2984" w:rsidRDefault="00EF5C1F" w:rsidP="00EF5C1F">
            <w:pPr>
              <w:pStyle w:val="Aufzhlung1"/>
              <w:rPr>
                <w:noProof/>
              </w:rPr>
            </w:pPr>
            <w:r w:rsidRPr="00343DB5">
              <w:rPr>
                <w:noProof/>
              </w:rPr>
              <w:t>Kann gegenüber Metallen korrosiv sein</w:t>
            </w:r>
            <w:r>
              <w:rPr>
                <w:noProof/>
              </w:rPr>
              <w:t>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6718B59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04A1C1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549EE5C" w14:textId="77777777" w:rsidR="00D45CA8" w:rsidRPr="00AC2984" w:rsidRDefault="00D45CA8" w:rsidP="00952755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ABCDB6C" w14:textId="77777777" w:rsidTr="00EF5C1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97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6252C1A" w14:textId="7188EF64" w:rsidR="00D45CA8" w:rsidRPr="00AC2984" w:rsidRDefault="00EF5C1F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2DB26D60" wp14:editId="45613A54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15C96FE8" w14:textId="77777777" w:rsidR="00EF5C1F" w:rsidRPr="00343DB5" w:rsidRDefault="00EF5C1F" w:rsidP="00EF5C1F">
            <w:pPr>
              <w:pStyle w:val="Aufzhlung1"/>
              <w:spacing w:before="60"/>
            </w:pPr>
            <w:r w:rsidRPr="00343DB5">
              <w:t xml:space="preserve">Schutzhandschuhe aus </w:t>
            </w:r>
            <w:proofErr w:type="spellStart"/>
            <w:r w:rsidRPr="00343DB5">
              <w:t>Nitrilkautschuk</w:t>
            </w:r>
            <w:proofErr w:type="spellEnd"/>
            <w:r w:rsidRPr="00343DB5">
              <w:t xml:space="preserve"> tragen (Farbe: </w:t>
            </w:r>
            <w:r w:rsidRPr="00343DB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43DB5">
              <w:instrText xml:space="preserve"> FORMTEXT </w:instrText>
            </w:r>
            <w:r w:rsidRPr="00343DB5">
              <w:fldChar w:fldCharType="separate"/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rPr>
                <w:noProof/>
              </w:rPr>
              <w:t> </w:t>
            </w:r>
            <w:r w:rsidRPr="00343DB5">
              <w:fldChar w:fldCharType="end"/>
            </w:r>
            <w:r w:rsidRPr="00343DB5">
              <w:t>)</w:t>
            </w:r>
          </w:p>
          <w:p w14:paraId="6BD6C429" w14:textId="642806DD" w:rsidR="00EF5C1F" w:rsidRPr="00343DB5" w:rsidRDefault="00EF5C1F" w:rsidP="00EF5C1F">
            <w:pPr>
              <w:pStyle w:val="Aufzhlung1"/>
            </w:pPr>
            <w:r w:rsidRPr="00343DB5">
              <w:t>Hautschutzplan beachten.</w:t>
            </w:r>
          </w:p>
          <w:p w14:paraId="29305188" w14:textId="6E9C2A9E" w:rsidR="00EF5C1F" w:rsidRPr="00343DB5" w:rsidRDefault="00EF5C1F" w:rsidP="00EF5C1F">
            <w:pPr>
              <w:pStyle w:val="Aufzhlung1"/>
            </w:pPr>
            <w:r w:rsidRPr="00343DB5">
              <w:t>Behälter dicht geschlossen halten. Für gute Durchlüftung sorgen.</w:t>
            </w:r>
          </w:p>
          <w:p w14:paraId="3DB492F7" w14:textId="781BE389" w:rsidR="00EF5C1F" w:rsidRPr="00343DB5" w:rsidRDefault="00EF5C1F" w:rsidP="00EF5C1F">
            <w:pPr>
              <w:pStyle w:val="Aufzhlung1"/>
            </w:pPr>
            <w:r w:rsidRPr="00343DB5">
              <w:t xml:space="preserve">Von offenen Flammen und heißen Oberflächen fernhalten – nicht rauchen. </w:t>
            </w:r>
          </w:p>
          <w:p w14:paraId="5376EF49" w14:textId="60F4ED96" w:rsidR="00EF5C1F" w:rsidRPr="00343DB5" w:rsidRDefault="00EF5C1F" w:rsidP="00EF5C1F">
            <w:pPr>
              <w:pStyle w:val="Aufzhlung1"/>
            </w:pPr>
            <w:r w:rsidRPr="00343DB5">
              <w:t>Nicht zur Maschinenreinigung verwenden.</w:t>
            </w:r>
          </w:p>
          <w:p w14:paraId="14C6B065" w14:textId="2F4B8635" w:rsidR="00EF5C1F" w:rsidRPr="00343DB5" w:rsidRDefault="00EF5C1F" w:rsidP="00EF5C1F">
            <w:pPr>
              <w:pStyle w:val="Aufzhlung1"/>
            </w:pPr>
            <w:r w:rsidRPr="00343DB5">
              <w:t>Im Drucksaal nur Menge für eine Arbeitsschicht aufbewahren.</w:t>
            </w:r>
          </w:p>
          <w:p w14:paraId="2569C33F" w14:textId="7F687C9C" w:rsidR="00EF5C1F" w:rsidRPr="00343DB5" w:rsidRDefault="00EF5C1F" w:rsidP="00EF5C1F">
            <w:pPr>
              <w:pStyle w:val="Aufzhlung1"/>
            </w:pPr>
            <w:r w:rsidRPr="00343DB5">
              <w:t xml:space="preserve">Bei Spritzgefahr Schutzbrille mit Seitenschutz verwenden. </w:t>
            </w:r>
          </w:p>
          <w:p w14:paraId="65741656" w14:textId="6681794F" w:rsidR="00EF5C1F" w:rsidRPr="00343DB5" w:rsidRDefault="00EF5C1F" w:rsidP="00EF5C1F">
            <w:pPr>
              <w:pStyle w:val="Aufzhlung1"/>
            </w:pPr>
            <w:r>
              <w:t>Bei der Arbeit nicht essen, trinken, rauchen.</w:t>
            </w:r>
          </w:p>
          <w:p w14:paraId="2B199153" w14:textId="1017C9A8" w:rsidR="00D45CA8" w:rsidRPr="00AC2984" w:rsidRDefault="00EF5C1F" w:rsidP="00EF5C1F">
            <w:pPr>
              <w:pStyle w:val="Aufzhlung1"/>
              <w:spacing w:after="60"/>
            </w:pPr>
            <w:r w:rsidRPr="00343DB5">
              <w:t>Getränke ausschließlich in verschließbaren Behältnissen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98D2CDA" w14:textId="77777777" w:rsidR="00D45CA8" w:rsidRDefault="00EF5C1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5394F8EF" wp14:editId="65116DAC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8F99E" w14:textId="092EDC44" w:rsidR="00EF5C1F" w:rsidRPr="00CF1947" w:rsidRDefault="00EF5C1F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37FE9411" wp14:editId="6E66B9EF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07975A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A3A7A7A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770DCC74" w14:textId="77777777" w:rsidTr="00EF5C1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EA397F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C37B17A" w14:textId="77777777" w:rsidR="00EF5C1F" w:rsidRPr="00343DB5" w:rsidRDefault="00EF5C1F" w:rsidP="00EF5C1F">
            <w:r w:rsidRPr="00343DB5">
              <w:rPr>
                <w:b/>
              </w:rPr>
              <w:t xml:space="preserve">Geeignete Löschmittel: </w:t>
            </w:r>
            <w:r w:rsidRPr="00343DB5">
              <w:t>Pulver, Sprühwasser, CO</w:t>
            </w:r>
            <w:r w:rsidRPr="00676F9D">
              <w:rPr>
                <w:vertAlign w:val="subscript"/>
              </w:rPr>
              <w:t>2</w:t>
            </w:r>
            <w:r w:rsidRPr="00343DB5">
              <w:t xml:space="preserve">. </w:t>
            </w:r>
          </w:p>
          <w:p w14:paraId="3FA0712F" w14:textId="410A41A3" w:rsidR="00EF5C1F" w:rsidRDefault="00EF5C1F" w:rsidP="00EF5C1F">
            <w:pPr>
              <w:pStyle w:val="Aufzhlung1"/>
            </w:pPr>
            <w:r>
              <w:t xml:space="preserve"> </w:t>
            </w:r>
            <w:r w:rsidRPr="00343DB5">
              <w:t>Wurde Produkt verschüttet, mit flüssigkeitsbindendem Material</w:t>
            </w:r>
            <w:r>
              <w:t xml:space="preserve"> (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 w:rsidRPr="00343DB5">
              <w:t>aufnehmen; gut lüften</w:t>
            </w:r>
            <w:r>
              <w:t>.</w:t>
            </w:r>
            <w:r w:rsidRPr="00343DB5">
              <w:t xml:space="preserve"> </w:t>
            </w:r>
          </w:p>
          <w:p w14:paraId="0922E614" w14:textId="77777777" w:rsidR="00EF5C1F" w:rsidRPr="00343DB5" w:rsidRDefault="00EF5C1F" w:rsidP="00EF5C1F">
            <w:pPr>
              <w:pStyle w:val="Aufzhlung1"/>
            </w:pPr>
            <w:r>
              <w:t xml:space="preserve"> N</w:t>
            </w:r>
            <w:r w:rsidRPr="00343DB5">
              <w:t>icht in die Kanalisation gelangen lassen.</w:t>
            </w:r>
          </w:p>
          <w:p w14:paraId="050A4BE2" w14:textId="1AE1441E" w:rsidR="00D45CA8" w:rsidRPr="00AC2984" w:rsidRDefault="00EF5C1F" w:rsidP="00EF5C1F">
            <w:pPr>
              <w:pStyle w:val="Notruf"/>
            </w:pPr>
            <w:r w:rsidRPr="00343DB5">
              <w:t>Notruf 112</w:t>
            </w:r>
          </w:p>
        </w:tc>
      </w:tr>
      <w:tr w:rsidR="00D45CA8" w:rsidRPr="00AC2984" w14:paraId="53F5D52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69768C" w14:textId="77777777" w:rsidR="00D45CA8" w:rsidRPr="00AC2984" w:rsidRDefault="00D45CA8" w:rsidP="00952755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67B43592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8FF9336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BE9DBF2" wp14:editId="65A7A32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FBF4820" w14:textId="146E77CC" w:rsidR="00400BC7" w:rsidRPr="00AC2984" w:rsidRDefault="00EF5C1F" w:rsidP="00EF5C1F">
            <w:r w:rsidRPr="00EF5C1F">
              <w:rPr>
                <w:b/>
              </w:rPr>
              <w:t>Hautkontakt</w:t>
            </w:r>
            <w:r w:rsidRPr="00EF5C1F">
              <w:t xml:space="preserve">: Mit Wasser reichlich abspülen. </w:t>
            </w:r>
            <w:r w:rsidRPr="00EF5C1F">
              <w:br/>
            </w:r>
            <w:r w:rsidRPr="00EF5C1F">
              <w:rPr>
                <w:b/>
              </w:rPr>
              <w:t>Augenkontakt</w:t>
            </w:r>
            <w:r w:rsidRPr="00EF5C1F">
              <w:t xml:space="preserve">: Reichlich mit Wasser spülen (ca. 10 – 15 Min.). </w:t>
            </w:r>
            <w:r w:rsidRPr="00EF5C1F">
              <w:br/>
              <w:t xml:space="preserve">Bei anhaltender Reizung Arzt aufsuchen. </w:t>
            </w:r>
            <w:r w:rsidRPr="00EF5C1F">
              <w:br/>
            </w:r>
            <w:r w:rsidRPr="00EF5C1F">
              <w:rPr>
                <w:b/>
              </w:rPr>
              <w:t>Verschlucken:</w:t>
            </w:r>
            <w:r w:rsidRPr="00EF5C1F">
              <w:t xml:space="preserve"> Kein Erbrechen herbeiführen. Viel Wasser trinken; Arzt konsultieren. </w:t>
            </w:r>
            <w:r w:rsidRPr="00EF5C1F">
              <w:br/>
            </w:r>
            <w:r w:rsidRPr="00EF5C1F">
              <w:rPr>
                <w:b/>
              </w:rPr>
              <w:t>Einatmen</w:t>
            </w:r>
            <w:r w:rsidRPr="00EF5C1F">
              <w:t xml:space="preserve">: Für Frischluftzufuhr sorgen. Arzt hinzuziehen. </w:t>
            </w:r>
            <w:r w:rsidRPr="00EF5C1F">
              <w:br/>
            </w:r>
            <w:r w:rsidRPr="00EF5C1F">
              <w:rPr>
                <w:b/>
              </w:rPr>
              <w:t>Kleiderkontakt</w:t>
            </w:r>
            <w:r w:rsidRPr="00EF5C1F">
              <w:t>: Verunreinigte Kleidung oder Schuhe wechseln und vor Wiederbenutzung reinigen.</w:t>
            </w:r>
          </w:p>
          <w:p w14:paraId="083EAE5F" w14:textId="77777777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Pr="00DE0EFD">
              <w:t xml:space="preserve">Notruf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244B32C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77811B0" w14:textId="77777777" w:rsidR="00D45CA8" w:rsidRPr="00AC2984" w:rsidRDefault="00D45CA8" w:rsidP="00952755">
            <w:pPr>
              <w:pStyle w:val="berschrift2"/>
            </w:pPr>
            <w:r w:rsidRPr="00AC2984">
              <w:t xml:space="preserve">Sachgerechte </w:t>
            </w:r>
            <w:r w:rsidRPr="00952755">
              <w:t>Entsorgung</w:t>
            </w:r>
          </w:p>
        </w:tc>
      </w:tr>
      <w:tr w:rsidR="00D45CA8" w:rsidRPr="00AC2984" w14:paraId="0D1548D8" w14:textId="77777777" w:rsidTr="00EF5C1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1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3E7CBB7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386C957" w14:textId="51BA36B3" w:rsidR="00EF5C1F" w:rsidRPr="00EF5C1F" w:rsidRDefault="00EF5C1F" w:rsidP="00EF5C1F">
            <w:pPr>
              <w:pStyle w:val="Aufzhlung1"/>
            </w:pPr>
            <w:r w:rsidRPr="00EF5C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12EFD71" wp14:editId="5E4B45E3">
                      <wp:simplePos x="0" y="0"/>
                      <wp:positionH relativeFrom="column">
                        <wp:posOffset>2572199</wp:posOffset>
                      </wp:positionH>
                      <wp:positionV relativeFrom="paragraph">
                        <wp:posOffset>38100</wp:posOffset>
                      </wp:positionV>
                      <wp:extent cx="1219200" cy="26098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DC4C5" w14:textId="77777777" w:rsidR="00EF5C1F" w:rsidRPr="00E3537A" w:rsidRDefault="00EF5C1F" w:rsidP="00EF5C1F">
                                  <w:pP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 w:rsidRPr="00E3537A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Wo steht der Behälter?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2EF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202.55pt;margin-top:3pt;width:96pt;height:2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" filled="f" stroked="f">
                      <v:textbox style="mso-fit-shape-to-text:t" inset="0,0,0,0">
                        <w:txbxContent>
                          <w:p w14:paraId="62BDC4C5" w14:textId="77777777" w:rsidR="00EF5C1F" w:rsidRPr="00E3537A" w:rsidRDefault="00EF5C1F" w:rsidP="00EF5C1F">
                            <w:pPr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E3537A">
                              <w:rPr>
                                <w:color w:val="4F81BD"/>
                                <w:sz w:val="18"/>
                                <w:szCs w:val="18"/>
                              </w:rPr>
                              <w:t>Wo steht der Behälter?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5C1F">
              <w:t>Nicht über Abwasser entsorgen.</w:t>
            </w:r>
          </w:p>
          <w:p w14:paraId="04E6C828" w14:textId="3188C3E2" w:rsidR="00EF5C1F" w:rsidRPr="00EF5C1F" w:rsidRDefault="00EF5C1F" w:rsidP="00EF5C1F">
            <w:pPr>
              <w:pStyle w:val="Aufzhlung1"/>
            </w:pPr>
            <w:r w:rsidRPr="00EF5C1F">
              <w:t xml:space="preserve">Reste oder Abfälle in Behälter entsorgen: </w:t>
            </w:r>
            <w:r>
              <w:t>…………………………………</w:t>
            </w:r>
            <w:r w:rsidRPr="00EF5C1F">
              <w:t xml:space="preserve"> </w:t>
            </w:r>
            <w:r w:rsidRPr="00EF5C1F">
              <w:br/>
              <w:t xml:space="preserve">Gebrauchte Putztücher dürfen nur in die dafür vorgesehenen dicht schließenden </w:t>
            </w:r>
            <w:r w:rsidR="00952755">
              <w:br/>
            </w:r>
            <w:r w:rsidRPr="00EF5C1F">
              <w:t xml:space="preserve">Sammelbehälter (nicht aus Zink/Aluminium) (Farbe: </w:t>
            </w:r>
            <w:r w:rsidRPr="00EF5C1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5C1F">
              <w:instrText xml:space="preserve"> FORMTEXT </w:instrText>
            </w:r>
            <w:r w:rsidRPr="00EF5C1F">
              <w:fldChar w:fldCharType="separate"/>
            </w:r>
            <w:r w:rsidRPr="00EF5C1F">
              <w:t> </w:t>
            </w:r>
            <w:r w:rsidRPr="00EF5C1F">
              <w:t> </w:t>
            </w:r>
            <w:r w:rsidRPr="00EF5C1F">
              <w:t> </w:t>
            </w:r>
            <w:r w:rsidRPr="00EF5C1F">
              <w:t> </w:t>
            </w:r>
            <w:r w:rsidRPr="00EF5C1F">
              <w:t> </w:t>
            </w:r>
            <w:r w:rsidRPr="00EF5C1F">
              <w:fldChar w:fldCharType="end"/>
            </w:r>
            <w:r w:rsidRPr="00EF5C1F">
              <w:t xml:space="preserve">) gefüllt werden. </w:t>
            </w:r>
          </w:p>
          <w:p w14:paraId="249946D4" w14:textId="4E625397" w:rsidR="00EF5C1F" w:rsidRPr="00EF5C1F" w:rsidRDefault="00EF5C1F" w:rsidP="00EF5C1F">
            <w:pPr>
              <w:pStyle w:val="Aufzhlung1"/>
              <w:rPr>
                <w:b/>
                <w:u w:val="single"/>
              </w:rPr>
            </w:pPr>
            <w:r w:rsidRPr="00EF5C1F">
              <w:t xml:space="preserve">Diese Behälter sind verschlossen zu halten. Vollständig gefüllte Behälter müssen aus dem </w:t>
            </w:r>
            <w:r w:rsidRPr="00EF5C1F">
              <w:br/>
              <w:t>Arbeitsraum entfernt werden.</w:t>
            </w:r>
          </w:p>
          <w:p w14:paraId="1E7F1A01" w14:textId="4C3F400B" w:rsidR="00D45CA8" w:rsidRPr="00AC2984" w:rsidRDefault="00EF5C1F" w:rsidP="00EF5C1F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04984DF4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65E"/>
    <w:multiLevelType w:val="hybridMultilevel"/>
    <w:tmpl w:val="1BE23816"/>
    <w:lvl w:ilvl="0" w:tplc="DC5C6156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1F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952755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F5C1F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BB67"/>
  <w15:chartTrackingRefBased/>
  <w15:docId w15:val="{86EB4C2C-EE43-45E9-8C8E-48C731E0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275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952755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2025-06-11T15:36:00Z</dcterms:created>
  <dcterms:modified xsi:type="dcterms:W3CDTF">2025-07-04T09:41:00Z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