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34EC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3FA6DF9E" wp14:editId="7FDD8C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9E088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0E078DF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52DEDF74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4B2F35FD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6D37045F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297992F3" w14:textId="77777777" w:rsidTr="007A7809">
        <w:trPr>
          <w:trHeight w:val="2183"/>
        </w:trPr>
        <w:tc>
          <w:tcPr>
            <w:tcW w:w="4526" w:type="dxa"/>
            <w:gridSpan w:val="3"/>
          </w:tcPr>
          <w:p w14:paraId="72AFAC11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157D478" wp14:editId="517EE0E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68F63F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4DBBA248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7BC24" wp14:editId="714974F6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B74638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324D845E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8F0F0" wp14:editId="19DFEC80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B8DA0D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62DBC650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809EA7" wp14:editId="67533053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BA5E1F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2453E5CC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41A38AD1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3A11473F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43E71520" w14:textId="77777777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71E12D" wp14:editId="14D87350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23A72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  <w:p w14:paraId="13225348" w14:textId="77777777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CC7032" wp14:editId="13F9077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50E07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</w:p>
        </w:tc>
        <w:tc>
          <w:tcPr>
            <w:tcW w:w="1914" w:type="dxa"/>
            <w:gridSpan w:val="2"/>
          </w:tcPr>
          <w:p w14:paraId="26E19ECA" w14:textId="77777777" w:rsidR="00C108A5" w:rsidRPr="007A7809" w:rsidRDefault="00C108A5" w:rsidP="007A7809">
            <w:pPr>
              <w:spacing w:before="0" w:after="200"/>
            </w:pPr>
          </w:p>
          <w:p w14:paraId="3895769D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58F42699" w14:textId="11025B66" w:rsidR="00455E1E" w:rsidRPr="007A7809" w:rsidRDefault="00AF7FA4" w:rsidP="00D32910">
            <w:pPr>
              <w:spacing w:before="120"/>
              <w:rPr>
                <w:sz w:val="16"/>
              </w:rPr>
            </w:pPr>
            <w:r w:rsidRPr="00AF7FA4">
              <w:rPr>
                <w:sz w:val="16"/>
              </w:rPr>
              <w:t>B219</w:t>
            </w:r>
          </w:p>
        </w:tc>
      </w:tr>
      <w:tr w:rsidR="005C07E8" w:rsidRPr="007A7809" w14:paraId="0A1BF448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807462D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1079FCB2" w14:textId="77777777" w:rsidTr="00AF7FA4">
        <w:trPr>
          <w:trHeight w:val="951"/>
        </w:trPr>
        <w:tc>
          <w:tcPr>
            <w:tcW w:w="10206" w:type="dxa"/>
            <w:gridSpan w:val="6"/>
            <w:vAlign w:val="center"/>
          </w:tcPr>
          <w:p w14:paraId="6D773004" w14:textId="06AD7C9F" w:rsidR="00455E1E" w:rsidRPr="0061164B" w:rsidRDefault="00AF7FA4" w:rsidP="00AF7FA4">
            <w:pPr>
              <w:pStyle w:val="berschrift1"/>
              <w:jc w:val="left"/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 w:rsidRPr="00AF7FA4">
              <w:rPr>
                <w:lang w:val="de-DE"/>
              </w:rPr>
              <w:t>Diese Betriebsanweisung gilt für Bediener von</w:t>
            </w:r>
            <w:r>
              <w:rPr>
                <w:lang w:val="de-DE"/>
              </w:rPr>
              <w:br/>
            </w:r>
            <w:r>
              <w:tab/>
            </w:r>
            <w:r>
              <w:tab/>
            </w:r>
            <w:proofErr w:type="spellStart"/>
            <w:r>
              <w:t>Papierbohrmaschinen</w:t>
            </w:r>
            <w:proofErr w:type="spellEnd"/>
          </w:p>
        </w:tc>
      </w:tr>
      <w:tr w:rsidR="00C108A5" w:rsidRPr="007A7809" w14:paraId="558F5A70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2DFFA3A" w14:textId="77777777" w:rsidR="00C108A5" w:rsidRPr="007A7809" w:rsidRDefault="008D049D" w:rsidP="00995423">
            <w:pPr>
              <w:pStyle w:val="berschrift2"/>
            </w:pPr>
            <w:r w:rsidRPr="007A7809">
              <w:t>Gefährdungen</w:t>
            </w:r>
          </w:p>
        </w:tc>
      </w:tr>
      <w:tr w:rsidR="005C07E8" w:rsidRPr="007A7809" w14:paraId="37A524BF" w14:textId="77777777" w:rsidTr="00AF7FA4">
        <w:trPr>
          <w:trHeight w:val="1394"/>
        </w:trPr>
        <w:tc>
          <w:tcPr>
            <w:tcW w:w="1204" w:type="dxa"/>
            <w:gridSpan w:val="2"/>
            <w:shd w:val="clear" w:color="auto" w:fill="FFFFFF"/>
          </w:tcPr>
          <w:p w14:paraId="778D4C95" w14:textId="6D6FF814" w:rsidR="005C07E8" w:rsidRPr="0061164B" w:rsidRDefault="00AF7FA4" w:rsidP="00AF7FA4">
            <w:pPr>
              <w:pStyle w:val="Aufzhlung1"/>
              <w:numPr>
                <w:ilvl w:val="0"/>
                <w:numId w:val="0"/>
              </w:numPr>
              <w:spacing w:before="60" w:line="240" w:lineRule="auto"/>
              <w:jc w:val="center"/>
              <w:rPr>
                <w:sz w:val="8"/>
                <w:szCs w:val="8"/>
              </w:rPr>
            </w:pPr>
            <w:r w:rsidRPr="007A5961">
              <w:rPr>
                <w:noProof/>
              </w:rPr>
              <w:drawing>
                <wp:inline distT="0" distB="0" distL="0" distR="0" wp14:anchorId="6F98E4E2" wp14:editId="1C483FB7">
                  <wp:extent cx="612000" cy="525722"/>
                  <wp:effectExtent l="0" t="0" r="0" b="8255"/>
                  <wp:docPr id="1" name="Grafik 1" descr="D-W000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D-W000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25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02BFDE6D" w14:textId="164EBFAC" w:rsidR="00A358A6" w:rsidRPr="007A7809" w:rsidRDefault="00AF7FA4" w:rsidP="00AF7FA4">
            <w:pPr>
              <w:pStyle w:val="Aufzhlung1"/>
              <w:spacing w:before="60"/>
            </w:pPr>
            <w:r>
              <w:t>Verletzungsgefahr durch bewegte Maschinenelemente (z.B. Antrieb, Spindel, Werkzeug)</w:t>
            </w:r>
          </w:p>
        </w:tc>
        <w:tc>
          <w:tcPr>
            <w:tcW w:w="1275" w:type="dxa"/>
            <w:shd w:val="clear" w:color="auto" w:fill="auto"/>
          </w:tcPr>
          <w:p w14:paraId="15C4BD76" w14:textId="77777777" w:rsidR="005C07E8" w:rsidRPr="0061164B" w:rsidRDefault="005C07E8" w:rsidP="0061164B">
            <w:pPr>
              <w:pStyle w:val="Aufzhlung1"/>
              <w:numPr>
                <w:ilvl w:val="0"/>
                <w:numId w:val="0"/>
              </w:numPr>
              <w:spacing w:before="120" w:after="12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19231E34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557F8BCD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0800345A" w14:textId="77777777" w:rsidTr="00AF7FA4">
        <w:trPr>
          <w:trHeight w:val="2683"/>
        </w:trPr>
        <w:tc>
          <w:tcPr>
            <w:tcW w:w="1191" w:type="dxa"/>
          </w:tcPr>
          <w:p w14:paraId="734A657D" w14:textId="77777777" w:rsidR="002C1E9B" w:rsidRPr="007A7809" w:rsidRDefault="002C1E9B" w:rsidP="0061164B">
            <w:pPr>
              <w:spacing w:before="0" w:after="60"/>
              <w:jc w:val="center"/>
              <w:rPr>
                <w:sz w:val="8"/>
              </w:rPr>
            </w:pPr>
          </w:p>
        </w:tc>
        <w:tc>
          <w:tcPr>
            <w:tcW w:w="7740" w:type="dxa"/>
            <w:gridSpan w:val="4"/>
          </w:tcPr>
          <w:p w14:paraId="4426722E" w14:textId="77777777" w:rsidR="00AF7FA4" w:rsidRDefault="00AF7FA4" w:rsidP="00AF7FA4">
            <w:pPr>
              <w:pStyle w:val="Aufzhlung1"/>
              <w:spacing w:before="60"/>
            </w:pPr>
            <w:r>
              <w:t>Betrieb nur durch unterwiesene Personen</w:t>
            </w:r>
          </w:p>
          <w:p w14:paraId="11F725A2" w14:textId="77777777" w:rsidR="00AF7FA4" w:rsidRPr="00BA7BBF" w:rsidRDefault="00AF7FA4" w:rsidP="00AF7FA4">
            <w:pPr>
              <w:pStyle w:val="Aufzhlung1"/>
            </w:pPr>
            <w:r w:rsidRPr="00BA7BBF">
              <w:t>Enganliegende Kleidung tragen</w:t>
            </w:r>
          </w:p>
          <w:p w14:paraId="516B5FF0" w14:textId="77777777" w:rsidR="00AF7FA4" w:rsidRPr="00BA7BBF" w:rsidRDefault="00AF7FA4" w:rsidP="00AF7FA4">
            <w:pPr>
              <w:pStyle w:val="Aufzhlung1"/>
            </w:pPr>
            <w:r w:rsidRPr="00BA7BBF">
              <w:t xml:space="preserve">Schmuck, Schals, </w:t>
            </w:r>
            <w:r>
              <w:t>etc.</w:t>
            </w:r>
            <w:r w:rsidRPr="00BA7BBF">
              <w:t xml:space="preserve"> ablegen</w:t>
            </w:r>
          </w:p>
          <w:p w14:paraId="1F4C5AD9" w14:textId="77777777" w:rsidR="00AF7FA4" w:rsidRPr="00BA7BBF" w:rsidRDefault="00AF7FA4" w:rsidP="00AF7FA4">
            <w:pPr>
              <w:pStyle w:val="Aufzhlung1"/>
            </w:pPr>
            <w:r>
              <w:t>Langes Haar schützen</w:t>
            </w:r>
          </w:p>
          <w:p w14:paraId="4F45F672" w14:textId="77777777" w:rsidR="00AF7FA4" w:rsidRPr="00BA7BBF" w:rsidRDefault="00AF7FA4" w:rsidP="00AF7FA4">
            <w:pPr>
              <w:pStyle w:val="Aufzhlung1"/>
            </w:pPr>
            <w:r w:rsidRPr="00BA7BBF">
              <w:t xml:space="preserve">Schutzeinrichtungen </w:t>
            </w:r>
            <w:r>
              <w:t>dürfen nicht manipuliert werden</w:t>
            </w:r>
          </w:p>
          <w:p w14:paraId="082459E2" w14:textId="7E5B30BE" w:rsidR="002C1E9B" w:rsidRPr="0061164B" w:rsidRDefault="00AF7FA4" w:rsidP="00AF7FA4">
            <w:pPr>
              <w:pStyle w:val="Aufzhlung1"/>
            </w:pPr>
            <w:r w:rsidRPr="00BA7BBF">
              <w:t>Nicht an der laufenden Bohrspindel vorbeigreifen</w:t>
            </w:r>
          </w:p>
        </w:tc>
        <w:tc>
          <w:tcPr>
            <w:tcW w:w="1275" w:type="dxa"/>
          </w:tcPr>
          <w:p w14:paraId="7598F51C" w14:textId="77777777" w:rsidR="002C1E9B" w:rsidRPr="0061164B" w:rsidRDefault="002C1E9B" w:rsidP="0061164B">
            <w:pPr>
              <w:widowControl w:val="0"/>
              <w:tabs>
                <w:tab w:val="left" w:pos="227"/>
              </w:tabs>
              <w:adjustRightInd w:val="0"/>
              <w:spacing w:before="0" w:after="60"/>
              <w:jc w:val="center"/>
              <w:rPr>
                <w:sz w:val="8"/>
                <w:szCs w:val="8"/>
              </w:rPr>
            </w:pPr>
          </w:p>
        </w:tc>
      </w:tr>
      <w:tr w:rsidR="00455E1E" w:rsidRPr="007A7809" w14:paraId="121E23D5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0AE519DF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63B76AA9" w14:textId="77777777" w:rsidTr="00AF7FA4">
        <w:trPr>
          <w:trHeight w:val="1254"/>
        </w:trPr>
        <w:tc>
          <w:tcPr>
            <w:tcW w:w="1191" w:type="dxa"/>
          </w:tcPr>
          <w:p w14:paraId="29514F1D" w14:textId="77777777" w:rsidR="00455E1E" w:rsidRPr="0061164B" w:rsidRDefault="00455E1E" w:rsidP="00455E1E">
            <w:pPr>
              <w:spacing w:before="120"/>
              <w:jc w:val="center"/>
              <w:rPr>
                <w:sz w:val="8"/>
                <w:szCs w:val="8"/>
              </w:rPr>
            </w:pPr>
          </w:p>
        </w:tc>
        <w:tc>
          <w:tcPr>
            <w:tcW w:w="9015" w:type="dxa"/>
            <w:gridSpan w:val="5"/>
          </w:tcPr>
          <w:p w14:paraId="53F671B6" w14:textId="77777777" w:rsidR="00AF7FA4" w:rsidRDefault="00AF7FA4" w:rsidP="00AF7FA4">
            <w:pPr>
              <w:pStyle w:val="Aufzhlung1"/>
              <w:spacing w:before="60"/>
            </w:pPr>
            <w:r>
              <w:t>Arbeit einstellen</w:t>
            </w:r>
          </w:p>
          <w:p w14:paraId="307538DF" w14:textId="77777777" w:rsidR="00AF7FA4" w:rsidRPr="006D11E3" w:rsidRDefault="00AF7FA4" w:rsidP="00AF7FA4">
            <w:pPr>
              <w:pStyle w:val="Aufzhlung1"/>
            </w:pPr>
            <w:r w:rsidRPr="006D11E3">
              <w:t>Maschine abschalten, gegen unbefugte Inbetriebnahme sichern</w:t>
            </w:r>
          </w:p>
          <w:p w14:paraId="2F54CFDF" w14:textId="1C13901E" w:rsidR="00455E1E" w:rsidRPr="007A7809" w:rsidRDefault="00AF7FA4" w:rsidP="00AF7FA4">
            <w:pPr>
              <w:pStyle w:val="Aufzhlung1"/>
            </w:pPr>
            <w:r>
              <w:t>Vorgesetzte verständigen</w:t>
            </w:r>
          </w:p>
        </w:tc>
      </w:tr>
      <w:tr w:rsidR="00455E1E" w:rsidRPr="007A7809" w14:paraId="719ACC47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0E83CEA2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28E52057" w14:textId="77777777" w:rsidTr="00AF7FA4">
        <w:trPr>
          <w:trHeight w:val="2241"/>
        </w:trPr>
        <w:tc>
          <w:tcPr>
            <w:tcW w:w="1191" w:type="dxa"/>
          </w:tcPr>
          <w:p w14:paraId="5A9BBF2B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53A0C0F1" wp14:editId="5916AD6C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2401CCBC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6389974C" w14:textId="77777777" w:rsidR="00AF7FA4" w:rsidRDefault="00AF7FA4" w:rsidP="00AF7FA4">
            <w:pPr>
              <w:pStyle w:val="Aufzhlung1"/>
            </w:pPr>
            <w:r w:rsidRPr="0097596C">
              <w:t>Maschine abschalten</w:t>
            </w:r>
          </w:p>
          <w:p w14:paraId="307E1D00" w14:textId="77777777" w:rsidR="00AF7FA4" w:rsidRPr="0097596C" w:rsidRDefault="00AF7FA4" w:rsidP="00AF7FA4">
            <w:pPr>
              <w:pStyle w:val="Aufzhlung1"/>
            </w:pPr>
            <w:r>
              <w:t>Unfallstelle absichern</w:t>
            </w:r>
          </w:p>
          <w:p w14:paraId="712B659C" w14:textId="77777777" w:rsidR="00AF7FA4" w:rsidRPr="0097596C" w:rsidRDefault="00AF7FA4" w:rsidP="00AF7FA4">
            <w:pPr>
              <w:pStyle w:val="Aufzhlung1"/>
            </w:pPr>
            <w:r w:rsidRPr="0097596C">
              <w:t>Notruf bzw. Ersthelfer informieren</w:t>
            </w:r>
          </w:p>
          <w:p w14:paraId="28E5FEFE" w14:textId="77777777" w:rsidR="00AF7FA4" w:rsidRPr="0097596C" w:rsidRDefault="00AF7FA4" w:rsidP="00AF7FA4">
            <w:pPr>
              <w:pStyle w:val="Aufzhlung1"/>
            </w:pPr>
            <w:r w:rsidRPr="0097596C">
              <w:t>Erste Hilfe leisten</w:t>
            </w:r>
          </w:p>
          <w:p w14:paraId="1A7430B7" w14:textId="57B3C267" w:rsidR="00AF7FA4" w:rsidRPr="0097596C" w:rsidRDefault="00AF7FA4" w:rsidP="00AF7FA4">
            <w:pPr>
              <w:pStyle w:val="Aufzhlung1"/>
            </w:pPr>
            <w:r>
              <w:t>Vorgesetzte</w:t>
            </w:r>
            <w:r w:rsidRPr="0097596C">
              <w:t xml:space="preserve"> informieren</w:t>
            </w:r>
          </w:p>
          <w:p w14:paraId="427BF7FB" w14:textId="77777777" w:rsidR="00455E1E" w:rsidRPr="00AF7FA4" w:rsidRDefault="00455E1E" w:rsidP="00AF7FA4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AF7FA4">
              <w:rPr>
                <w:b/>
                <w:color w:val="000000"/>
                <w:sz w:val="24"/>
                <w:szCs w:val="24"/>
              </w:rPr>
              <w:t>Notruf:</w:t>
            </w:r>
            <w:r w:rsidRPr="00AF7FA4">
              <w:rPr>
                <w:color w:val="000000"/>
                <w:sz w:val="24"/>
                <w:szCs w:val="24"/>
              </w:rPr>
              <w:t xml:space="preserve">  </w:t>
            </w:r>
            <w:r w:rsidRPr="00AF7FA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7FA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AF7FA4">
              <w:rPr>
                <w:color w:val="000000"/>
                <w:sz w:val="24"/>
                <w:szCs w:val="24"/>
                <w:u w:val="single"/>
              </w:rPr>
            </w:r>
            <w:r w:rsidRPr="00AF7FA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AF7FA4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AF7FA4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AF7FA4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AF7FA4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AF7FA4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AF7FA4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AF7FA4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AF7FA4">
              <w:rPr>
                <w:color w:val="000000"/>
                <w:sz w:val="24"/>
                <w:szCs w:val="24"/>
              </w:rPr>
              <w:t>/-in</w:t>
            </w:r>
            <w:r w:rsidRPr="00AF7FA4">
              <w:rPr>
                <w:color w:val="000000"/>
                <w:sz w:val="24"/>
                <w:szCs w:val="24"/>
              </w:rPr>
              <w:t xml:space="preserve">: </w:t>
            </w:r>
            <w:r w:rsidRPr="00AF7FA4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F7FA4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AF7FA4">
              <w:rPr>
                <w:color w:val="000000"/>
                <w:sz w:val="24"/>
                <w:szCs w:val="24"/>
                <w:u w:val="single"/>
              </w:rPr>
            </w:r>
            <w:r w:rsidRPr="00AF7FA4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AF7FA4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AF7FA4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AF7FA4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AF7FA4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AF7FA4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AF7FA4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6F47A363" w14:textId="77777777" w:rsidTr="007A7809">
        <w:tc>
          <w:tcPr>
            <w:tcW w:w="10206" w:type="dxa"/>
            <w:gridSpan w:val="6"/>
            <w:shd w:val="clear" w:color="auto" w:fill="084267"/>
          </w:tcPr>
          <w:p w14:paraId="7916805F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405F4867" w14:textId="77777777" w:rsidTr="00AF7FA4">
        <w:trPr>
          <w:trHeight w:val="1310"/>
        </w:trPr>
        <w:tc>
          <w:tcPr>
            <w:tcW w:w="1191" w:type="dxa"/>
          </w:tcPr>
          <w:p w14:paraId="2A53F5F1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08383135" w14:textId="77777777" w:rsidR="00AF7FA4" w:rsidRDefault="00AF7FA4" w:rsidP="00AF7FA4">
            <w:pPr>
              <w:pStyle w:val="Aufzhlung1"/>
              <w:spacing w:before="60"/>
            </w:pPr>
            <w:r>
              <w:t>Schutzvorrichtungen täglich auf Funktion prüfen</w:t>
            </w:r>
          </w:p>
          <w:p w14:paraId="6EC46C42" w14:textId="77777777" w:rsidR="00AF7FA4" w:rsidRPr="0097596C" w:rsidRDefault="00AF7FA4" w:rsidP="00AF7FA4">
            <w:pPr>
              <w:pStyle w:val="Aufzhlung1"/>
            </w:pPr>
            <w:r w:rsidRPr="0097596C">
              <w:t xml:space="preserve">Maschine zum Arbeitsende nach Abschalten </w:t>
            </w:r>
            <w:r>
              <w:t>reinigen</w:t>
            </w:r>
          </w:p>
          <w:p w14:paraId="007A0E0D" w14:textId="77777777" w:rsidR="00AF7FA4" w:rsidRPr="0097596C" w:rsidRDefault="00AF7FA4" w:rsidP="00AF7FA4">
            <w:pPr>
              <w:pStyle w:val="Aufzhlung1"/>
            </w:pPr>
            <w:r>
              <w:t xml:space="preserve">Vorgesetzte bei </w:t>
            </w:r>
            <w:r w:rsidRPr="0097596C">
              <w:t>Mängel</w:t>
            </w:r>
            <w:r>
              <w:t>n</w:t>
            </w:r>
            <w:r w:rsidRPr="0097596C">
              <w:t xml:space="preserve"> an der Maschine </w:t>
            </w:r>
            <w:r>
              <w:t>informieren</w:t>
            </w:r>
          </w:p>
          <w:p w14:paraId="720EE475" w14:textId="6579B5C1" w:rsidR="00455E1E" w:rsidRPr="007A7809" w:rsidRDefault="00AF7FA4" w:rsidP="00AF7FA4">
            <w:pPr>
              <w:pStyle w:val="Aufzhlung1"/>
            </w:pPr>
            <w:r w:rsidRPr="0097596C">
              <w:t>Instandhaltungsarbeiten nur durch hiermit beauftragte Personen</w:t>
            </w:r>
          </w:p>
        </w:tc>
      </w:tr>
    </w:tbl>
    <w:p w14:paraId="2269607A" w14:textId="77777777" w:rsidR="00455E1E" w:rsidRPr="005C07E8" w:rsidRDefault="00455E1E" w:rsidP="00AF7FA4">
      <w:pPr>
        <w:spacing w:before="0" w:line="240" w:lineRule="auto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362FE7"/>
    <w:multiLevelType w:val="hybridMultilevel"/>
    <w:tmpl w:val="E2521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5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8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1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3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4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6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8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6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8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3"/>
  </w:num>
  <w:num w:numId="5">
    <w:abstractNumId w:val="16"/>
  </w:num>
  <w:num w:numId="6">
    <w:abstractNumId w:val="28"/>
  </w:num>
  <w:num w:numId="7">
    <w:abstractNumId w:val="11"/>
  </w:num>
  <w:num w:numId="8">
    <w:abstractNumId w:val="29"/>
  </w:num>
  <w:num w:numId="9">
    <w:abstractNumId w:val="18"/>
  </w:num>
  <w:num w:numId="10">
    <w:abstractNumId w:val="26"/>
  </w:num>
  <w:num w:numId="11">
    <w:abstractNumId w:val="21"/>
  </w:num>
  <w:num w:numId="12">
    <w:abstractNumId w:val="17"/>
  </w:num>
  <w:num w:numId="13">
    <w:abstractNumId w:val="7"/>
  </w:num>
  <w:num w:numId="14">
    <w:abstractNumId w:val="22"/>
  </w:num>
  <w:num w:numId="15">
    <w:abstractNumId w:val="23"/>
  </w:num>
  <w:num w:numId="16">
    <w:abstractNumId w:val="20"/>
  </w:num>
  <w:num w:numId="17">
    <w:abstractNumId w:val="37"/>
  </w:num>
  <w:num w:numId="18">
    <w:abstractNumId w:val="3"/>
  </w:num>
  <w:num w:numId="19">
    <w:abstractNumId w:val="27"/>
  </w:num>
  <w:num w:numId="20">
    <w:abstractNumId w:val="19"/>
  </w:num>
  <w:num w:numId="21">
    <w:abstractNumId w:val="35"/>
  </w:num>
  <w:num w:numId="22">
    <w:abstractNumId w:val="25"/>
  </w:num>
  <w:num w:numId="23">
    <w:abstractNumId w:val="14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2"/>
  </w:num>
  <w:num w:numId="30">
    <w:abstractNumId w:val="36"/>
  </w:num>
  <w:num w:numId="31">
    <w:abstractNumId w:val="24"/>
  </w:num>
  <w:num w:numId="32">
    <w:abstractNumId w:val="6"/>
  </w:num>
  <w:num w:numId="33">
    <w:abstractNumId w:val="34"/>
  </w:num>
  <w:num w:numId="34">
    <w:abstractNumId w:val="2"/>
  </w:num>
  <w:num w:numId="35">
    <w:abstractNumId w:val="30"/>
  </w:num>
  <w:num w:numId="36">
    <w:abstractNumId w:val="15"/>
  </w:num>
  <w:num w:numId="37">
    <w:abstractNumId w:val="5"/>
  </w:num>
  <w:num w:numId="38">
    <w:abstractNumId w:val="3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A4"/>
    <w:rsid w:val="00051ECC"/>
    <w:rsid w:val="001A3BDF"/>
    <w:rsid w:val="001B4335"/>
    <w:rsid w:val="001E1023"/>
    <w:rsid w:val="001E2613"/>
    <w:rsid w:val="002663A6"/>
    <w:rsid w:val="002B21EF"/>
    <w:rsid w:val="002C1E9B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7169"/>
    <w:rsid w:val="004F05ED"/>
    <w:rsid w:val="005352C8"/>
    <w:rsid w:val="0056752C"/>
    <w:rsid w:val="00586D98"/>
    <w:rsid w:val="005C07E8"/>
    <w:rsid w:val="005F3D30"/>
    <w:rsid w:val="0061164B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86C50"/>
    <w:rsid w:val="00AC460A"/>
    <w:rsid w:val="00AC4F3D"/>
    <w:rsid w:val="00AF7FA4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A1A54"/>
    <w:rsid w:val="00DA1AC8"/>
    <w:rsid w:val="00DA5213"/>
    <w:rsid w:val="00DB6D05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65AEF"/>
  <w15:chartTrackingRefBased/>
  <w15:docId w15:val="{4712C109-084E-4350-BC66-A512E002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6C50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1164B"/>
    <w:pPr>
      <w:spacing w:after="60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A86C50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61164B"/>
    <w:pPr>
      <w:numPr>
        <w:numId w:val="2"/>
      </w:numPr>
      <w:tabs>
        <w:tab w:val="left" w:pos="567"/>
      </w:tabs>
      <w:autoSpaceDE/>
      <w:autoSpaceDN/>
      <w:spacing w:before="0"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Regeln">
    <w:name w:val="Formatvorlage_Regeln"/>
    <w:basedOn w:val="Standard"/>
    <w:rsid w:val="00AF7FA4"/>
    <w:pPr>
      <w:autoSpaceDE/>
      <w:autoSpaceDN/>
      <w:spacing w:before="0" w:line="240" w:lineRule="auto"/>
      <w:ind w:left="227" w:hanging="22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</Template>
  <TotalTime>0</TotalTime>
  <Pages>2</Pages>
  <Words>158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cp:lastModifiedBy>Office</cp:lastModifiedBy>
  <cp:revision>2</cp:revision>
  <cp:lastPrinted>2009-04-29T09:20:00Z</cp:lastPrinted>
  <dcterms:created xsi:type="dcterms:W3CDTF">2025-06-12T07:43:00Z</dcterms:created>
  <dcterms:modified xsi:type="dcterms:W3CDTF">2025-07-04T09:47:00Z</dcterms:modified>
</cp:coreProperties>
</file>