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A635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837AC0" wp14:editId="0D0901ED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F040A" w14:textId="77777777" w:rsidR="00564C7D" w:rsidRPr="00B836B7" w:rsidRDefault="00564C7D">
      <w:pPr>
        <w:spacing w:before="0"/>
        <w:rPr>
          <w:sz w:val="8"/>
        </w:rPr>
      </w:pPr>
    </w:p>
    <w:p w14:paraId="40CAC3BB" w14:textId="77777777" w:rsidR="00564C7D" w:rsidRPr="00B836B7" w:rsidRDefault="00564C7D">
      <w:pPr>
        <w:spacing w:before="0"/>
        <w:rPr>
          <w:sz w:val="8"/>
        </w:rPr>
      </w:pPr>
    </w:p>
    <w:p w14:paraId="3DC3BD71" w14:textId="77777777" w:rsidR="00564C7D" w:rsidRPr="00B836B7" w:rsidRDefault="00564C7D">
      <w:pPr>
        <w:spacing w:before="0"/>
        <w:rPr>
          <w:sz w:val="8"/>
        </w:rPr>
      </w:pPr>
    </w:p>
    <w:p w14:paraId="1947701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4A40C9A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D22939A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4845F84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D9BA356" wp14:editId="46D5E39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1102F" w14:textId="77777777" w:rsidR="00B836B7" w:rsidRPr="00AC2984" w:rsidRDefault="00B836B7" w:rsidP="00AC2984">
            <w:pPr>
              <w:spacing w:before="80"/>
            </w:pPr>
          </w:p>
          <w:p w14:paraId="71E6D4FB" w14:textId="7C5A4D98" w:rsidR="00B836B7" w:rsidRPr="00AC2984" w:rsidRDefault="00B81AFF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68937C1" wp14:editId="568DEAC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CA513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3F858F54" w14:textId="0B955E96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2C57B67" wp14:editId="5D1BF1A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C7F7B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1D863F5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412D908" wp14:editId="321CCC51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310FE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57F6AB2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42D0D73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F69DD01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B503C3E" w14:textId="70732BA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B81AFF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023D7F0" w14:textId="43DA27F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562B69" w:rsidRPr="00562B69">
              <w:t>WPA</w:t>
            </w:r>
          </w:p>
          <w:p w14:paraId="1A1FDB9F" w14:textId="1106DD97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562B69" w:rsidRPr="00562B69">
              <w:t>Reinigung der Riffelwalzen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3391689" w14:textId="77777777" w:rsidR="00B836B7" w:rsidRPr="00AC2984" w:rsidRDefault="00B836B7" w:rsidP="00C9224C">
            <w:pPr>
              <w:spacing w:before="80" w:after="140"/>
            </w:pPr>
          </w:p>
          <w:p w14:paraId="50227350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4AEB354" w14:textId="0B9756CD" w:rsidR="00D45CA8" w:rsidRPr="00AC2984" w:rsidRDefault="00562B69" w:rsidP="00C9224C">
            <w:pPr>
              <w:spacing w:before="100"/>
              <w:rPr>
                <w:sz w:val="16"/>
              </w:rPr>
            </w:pPr>
            <w:r w:rsidRPr="00562B69">
              <w:rPr>
                <w:sz w:val="16"/>
              </w:rPr>
              <w:t>B170</w:t>
            </w:r>
          </w:p>
        </w:tc>
      </w:tr>
      <w:tr w:rsidR="00D45CA8" w:rsidRPr="00AC2984" w14:paraId="1199631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2855EFA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5B3A871A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47BC4D2" w14:textId="7F6B89F1" w:rsidR="00D45CA8" w:rsidRPr="00E118EC" w:rsidRDefault="00562B69" w:rsidP="00E118EC">
            <w:pPr>
              <w:pStyle w:val="berschrift3"/>
            </w:pPr>
            <w:r w:rsidRPr="00562B69">
              <w:t xml:space="preserve">Superclean </w:t>
            </w:r>
            <w:r w:rsidRPr="00562B69">
              <w:rPr>
                <w:b w:val="0"/>
                <w:bCs/>
              </w:rPr>
              <w:t>(enthält hochraffinierte Mineralöle)</w:t>
            </w:r>
          </w:p>
        </w:tc>
      </w:tr>
      <w:tr w:rsidR="00D45CA8" w:rsidRPr="00AC2984" w14:paraId="7D009A5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F5DCFFA" w14:textId="77777777" w:rsidR="00D45CA8" w:rsidRPr="00AC2984" w:rsidRDefault="00D45CA8" w:rsidP="00B81AFF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196BDC6" w14:textId="77777777" w:rsidTr="00562B6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1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B2EB508" w14:textId="0078F8E1" w:rsidR="00562B69" w:rsidRPr="00AC2984" w:rsidRDefault="00562B69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9E3C640" w14:textId="1DFEF40D" w:rsidR="00E118EC" w:rsidRPr="00AC2984" w:rsidRDefault="00562B69" w:rsidP="00562B69">
            <w:pPr>
              <w:spacing w:after="60"/>
            </w:pPr>
            <w:r w:rsidRPr="00562B69">
              <w:t xml:space="preserve">Eine längere oder wiederholte Berührung mit der Haut ohne ordentliche Reinigung können Hautporen verstopfen und zu Störungen führen, wie z. B. </w:t>
            </w:r>
            <w:proofErr w:type="spellStart"/>
            <w:r w:rsidRPr="00562B69">
              <w:t>Ölakne</w:t>
            </w:r>
            <w:proofErr w:type="spellEnd"/>
            <w:r w:rsidRPr="00562B69">
              <w:t xml:space="preserve"> besonders an Armen und Oberschenkeln.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23976FD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23A2FFB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EFB240E" w14:textId="77777777" w:rsidR="00D45CA8" w:rsidRPr="00AC2984" w:rsidRDefault="00D45CA8" w:rsidP="00B81AFF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60058DC3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0CA15F5" w14:textId="77777777" w:rsidR="00562B69" w:rsidRDefault="00562B69" w:rsidP="00562B69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77A453AF" wp14:editId="4BADB388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931B1" w14:textId="77777777" w:rsidR="00562B69" w:rsidRDefault="00562B69" w:rsidP="00562B69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77523973" wp14:editId="6491CAB1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9902F" w14:textId="22B43D67" w:rsidR="00D45CA8" w:rsidRPr="00AC2984" w:rsidRDefault="00562B69" w:rsidP="00562B69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5D0699C2" wp14:editId="1DD8029C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B2E5C73" w14:textId="77777777" w:rsidR="00562B69" w:rsidRPr="00894933" w:rsidRDefault="00562B69" w:rsidP="00562B69">
            <w:pPr>
              <w:pStyle w:val="Aufzhlung1"/>
              <w:spacing w:before="60"/>
            </w:pPr>
            <w:r w:rsidRPr="00894933">
              <w:t xml:space="preserve">Längere oder wiederholte Berührung mit der Haut vermeiden. </w:t>
            </w:r>
          </w:p>
          <w:p w14:paraId="3C9DA894" w14:textId="77777777" w:rsidR="00562B69" w:rsidRPr="00894933" w:rsidRDefault="00562B69" w:rsidP="00562B69">
            <w:pPr>
              <w:pStyle w:val="Aufzhlung1"/>
            </w:pPr>
            <w:r w:rsidRPr="00894933">
              <w:t xml:space="preserve">Einatmen von Dampf und/oder Nebel vermeiden. </w:t>
            </w:r>
          </w:p>
          <w:p w14:paraId="075918E6" w14:textId="77777777" w:rsidR="00562B69" w:rsidRPr="00894933" w:rsidRDefault="00562B69" w:rsidP="00562B69">
            <w:pPr>
              <w:pStyle w:val="Aufzhlung1"/>
            </w:pPr>
            <w:r w:rsidRPr="00894933">
              <w:t xml:space="preserve">Behälter dicht verschlossen halten und an kühlem, gut gelüftetem Ort lagern. </w:t>
            </w:r>
          </w:p>
          <w:p w14:paraId="001CEEF3" w14:textId="77777777" w:rsidR="00562B69" w:rsidRPr="00894933" w:rsidRDefault="00562B69" w:rsidP="00562B69">
            <w:pPr>
              <w:pStyle w:val="Aufzhlung1"/>
            </w:pPr>
            <w:r w:rsidRPr="00894933">
              <w:t xml:space="preserve">Bei möglichem Hautkontakt Handschuhe aus </w:t>
            </w:r>
            <w:proofErr w:type="spellStart"/>
            <w:r w:rsidRPr="00894933">
              <w:t>Nitrilkautschuk</w:t>
            </w:r>
            <w:proofErr w:type="spellEnd"/>
            <w:r w:rsidRPr="00894933">
              <w:t xml:space="preserve"> verwenden </w:t>
            </w:r>
            <w:r w:rsidRPr="00894933">
              <w:br/>
            </w:r>
            <w:r w:rsidRPr="00C14933">
              <w:t>(</w:t>
            </w:r>
            <w:r w:rsidRPr="001A6565">
              <w:t xml:space="preserve">Farbe: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C14933">
              <w:t>)</w:t>
            </w:r>
            <w:r w:rsidRPr="00894933">
              <w:t xml:space="preserve">. </w:t>
            </w:r>
          </w:p>
          <w:p w14:paraId="71078703" w14:textId="77777777" w:rsidR="00562B69" w:rsidRPr="00894933" w:rsidRDefault="00562B69" w:rsidP="00562B69">
            <w:pPr>
              <w:pStyle w:val="Aufzhlung1"/>
            </w:pPr>
            <w:r w:rsidRPr="00894933">
              <w:t xml:space="preserve">Hautschutzmittel </w:t>
            </w:r>
            <w:r w:rsidRPr="00C14933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C14933">
              <w:t>)</w:t>
            </w:r>
            <w:r w:rsidRPr="00894933">
              <w:t xml:space="preserve"> vor Arbeitsbeginn sowie nach dem Händewaschen und </w:t>
            </w:r>
            <w:r w:rsidRPr="00894933">
              <w:br/>
              <w:t xml:space="preserve">der Pause verwenden. </w:t>
            </w:r>
          </w:p>
          <w:p w14:paraId="48D37AC6" w14:textId="77777777" w:rsidR="00562B69" w:rsidRPr="00894933" w:rsidRDefault="00562B69" w:rsidP="00562B69">
            <w:pPr>
              <w:pStyle w:val="Aufzhlung1"/>
            </w:pPr>
            <w:r w:rsidRPr="00894933">
              <w:t xml:space="preserve">Hände nach der Arbeit, vor der Pause gründlich reinigen, Hautpflegemittel </w:t>
            </w:r>
            <w:r w:rsidRPr="00C14933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C14933">
              <w:t>)</w:t>
            </w:r>
            <w:r w:rsidRPr="00576767">
              <w:rPr>
                <w:i/>
              </w:rPr>
              <w:t xml:space="preserve"> </w:t>
            </w:r>
            <w:r w:rsidRPr="00576767">
              <w:rPr>
                <w:i/>
              </w:rPr>
              <w:br/>
            </w:r>
            <w:r w:rsidRPr="00894933">
              <w:t xml:space="preserve">auftragen. </w:t>
            </w:r>
          </w:p>
          <w:p w14:paraId="7419C961" w14:textId="77777777" w:rsidR="00562B69" w:rsidRPr="00894933" w:rsidRDefault="00562B69" w:rsidP="00562B69">
            <w:pPr>
              <w:pStyle w:val="Aufzhlung1"/>
            </w:pPr>
            <w:r w:rsidRPr="00894933">
              <w:t xml:space="preserve">Bei Spritzgefahr dichtschließende Schutzbrille tragen. </w:t>
            </w:r>
          </w:p>
          <w:p w14:paraId="1E5D4074" w14:textId="1C4F8B12" w:rsidR="00D45CA8" w:rsidRPr="00AC2984" w:rsidRDefault="00562B69" w:rsidP="00562B69">
            <w:pPr>
              <w:pStyle w:val="Aufzhlung1"/>
            </w:pPr>
            <w:r w:rsidRPr="00894933">
              <w:t>Während der Arbeit nicht essen, trinken,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A7E72C3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9BB166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01C5379" w14:textId="77777777" w:rsidR="00D45CA8" w:rsidRPr="00AC2984" w:rsidRDefault="00D45CA8" w:rsidP="00B81AFF">
            <w:pPr>
              <w:pStyle w:val="berschrift2"/>
            </w:pPr>
            <w:r w:rsidRPr="00AC2984">
              <w:t xml:space="preserve">Verhalten im </w:t>
            </w:r>
            <w:r w:rsidRPr="00B81AFF">
              <w:t>Gefahrfall</w:t>
            </w:r>
          </w:p>
        </w:tc>
      </w:tr>
      <w:tr w:rsidR="00D45CA8" w:rsidRPr="00AC2984" w14:paraId="37F89821" w14:textId="77777777" w:rsidTr="00562B6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67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958731F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ACB3FA2" w14:textId="77777777" w:rsidR="00562B69" w:rsidRPr="00894933" w:rsidRDefault="00562B69" w:rsidP="00562B69">
            <w:r w:rsidRPr="00894933">
              <w:rPr>
                <w:b/>
              </w:rPr>
              <w:t>Geeignete Löschmittel:</w:t>
            </w:r>
            <w:r w:rsidRPr="00894933">
              <w:t xml:space="preserve"> Schaum, Sprühwasser oder Wassernebel. </w:t>
            </w:r>
            <w:r w:rsidRPr="00894933">
              <w:br/>
            </w:r>
            <w:r w:rsidRPr="00894933">
              <w:rPr>
                <w:b/>
              </w:rPr>
              <w:t>Keinen</w:t>
            </w:r>
            <w:r w:rsidRPr="00894933">
              <w:t xml:space="preserve"> scharfen Wasserstrahl verwenden. </w:t>
            </w:r>
            <w:r w:rsidRPr="00894933">
              <w:br/>
              <w:t>Gefährdete Behälter beim Brandfall mit Wassersprühstrahl kühlen.</w:t>
            </w:r>
          </w:p>
          <w:p w14:paraId="42550185" w14:textId="77777777" w:rsidR="00562B69" w:rsidRPr="00894933" w:rsidRDefault="00562B69" w:rsidP="00562B69">
            <w:r w:rsidRPr="00894933">
              <w:t>Nicht in die Kanalisation gelangen lassen.</w:t>
            </w:r>
          </w:p>
          <w:p w14:paraId="61453B16" w14:textId="522812B9" w:rsidR="00D45CA8" w:rsidRPr="00AC2984" w:rsidRDefault="00562B69" w:rsidP="00562B69">
            <w:pPr>
              <w:pStyle w:val="Notruf"/>
            </w:pPr>
            <w:r w:rsidRPr="001C53BD">
              <w:t>Notruf: 112</w:t>
            </w:r>
          </w:p>
        </w:tc>
      </w:tr>
      <w:tr w:rsidR="00D45CA8" w:rsidRPr="00AC2984" w14:paraId="75E7DC4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6F0FB5C" w14:textId="7F2318AF" w:rsidR="00D45CA8" w:rsidRPr="00AC2984" w:rsidRDefault="00562B69" w:rsidP="00B81AFF">
            <w:pPr>
              <w:pStyle w:val="berschrift2"/>
            </w:pPr>
            <w:r w:rsidRPr="00562B69">
              <w:t>Verhalten bei Unfällen – Erste Hilfe</w:t>
            </w:r>
          </w:p>
        </w:tc>
      </w:tr>
      <w:tr w:rsidR="00D45CA8" w:rsidRPr="00AC2984" w14:paraId="5240A7FE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AFB54AE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5D7130C" wp14:editId="7702821B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C830599" w14:textId="2DCF5E55" w:rsidR="00562B69" w:rsidRPr="00562B69" w:rsidRDefault="00562B69" w:rsidP="00562B69">
            <w:r w:rsidRPr="00562B69">
              <w:rPr>
                <w:b/>
              </w:rPr>
              <w:t>Augenkontakt:</w:t>
            </w:r>
            <w:r w:rsidRPr="00562B69">
              <w:t xml:space="preserve"> unter Schutz des unverletzten Auges unter fließendem Wasser spülen </w:t>
            </w:r>
            <w:r w:rsidR="00B81AFF">
              <w:br/>
            </w:r>
            <w:r w:rsidRPr="00562B69">
              <w:t xml:space="preserve">(ca. 10 – 15 Min.), ggf. Kontaktlinsen vorher entfernen. Bei anhaltender Reizung Arzt aufsuchen. </w:t>
            </w:r>
            <w:r>
              <w:br/>
            </w:r>
            <w:r w:rsidRPr="00562B69">
              <w:rPr>
                <w:b/>
              </w:rPr>
              <w:t>Hautkontakt:</w:t>
            </w:r>
            <w:r w:rsidRPr="00562B69">
              <w:t xml:space="preserve"> Betroffene Stellen unter fließendem Wasser mit Seife reinigen. Bei anhaltender </w:t>
            </w:r>
            <w:r w:rsidRPr="00562B69">
              <w:br/>
              <w:t xml:space="preserve">Hautreizung Arzt aufsuchen. </w:t>
            </w:r>
            <w:r>
              <w:br/>
            </w:r>
            <w:r w:rsidRPr="00562B69">
              <w:rPr>
                <w:b/>
              </w:rPr>
              <w:t>Verschlucken:</w:t>
            </w:r>
            <w:r w:rsidRPr="00562B69">
              <w:t xml:space="preserve"> Mund ausspülen. Kein Erbrechen anregen. Sofort - bei erhaltenem Bewusstsein - </w:t>
            </w:r>
            <w:r>
              <w:br/>
            </w:r>
            <w:r w:rsidRPr="00562B69">
              <w:t>reichlich Wasser trinken lassen (mind. 500 ml). Bei Beschwerden Arzt konsultieren.</w:t>
            </w:r>
            <w:r>
              <w:br/>
            </w:r>
            <w:r w:rsidRPr="00562B69">
              <w:rPr>
                <w:b/>
              </w:rPr>
              <w:t>Einatmen:</w:t>
            </w:r>
            <w:r w:rsidRPr="00562B69">
              <w:t xml:space="preserve"> Für Frischluftzufuhr sorgen. Bei Beschwerden Arzt hinzuziehen.</w:t>
            </w:r>
            <w:r>
              <w:br/>
            </w:r>
            <w:r w:rsidRPr="00562B69">
              <w:rPr>
                <w:b/>
              </w:rPr>
              <w:t>Kleiderkontakt:</w:t>
            </w:r>
            <w:r w:rsidRPr="00562B69">
              <w:t xml:space="preserve"> Benetzte Kleidung oder Schuhe wechseln und vor Wiederbenutzung </w:t>
            </w:r>
            <w:r w:rsidRPr="00562B69">
              <w:br/>
              <w:t>gründlich reinigen.</w:t>
            </w:r>
          </w:p>
          <w:p w14:paraId="6B23AA14" w14:textId="2E4E1806" w:rsidR="00D45CA8" w:rsidRPr="00DE0EFD" w:rsidRDefault="00562B69" w:rsidP="00DE0EFD">
            <w:pPr>
              <w:pStyle w:val="Notruf"/>
            </w:pPr>
            <w:r w:rsidRPr="00562B69">
              <w:t>Notruf: 112</w:t>
            </w:r>
            <w:r w:rsidR="00D45CA8" w:rsidRPr="00DE0EFD">
              <w:t xml:space="preserve"> </w:t>
            </w:r>
            <w:r w:rsidR="00DE0EFD">
              <w:tab/>
            </w:r>
            <w:r w:rsidRPr="00562B69">
              <w:rPr>
                <w:b w:val="0"/>
                <w:bCs w:val="0"/>
              </w:rPr>
              <w:t xml:space="preserve">Ersthelfer: </w:t>
            </w:r>
            <w:r w:rsidRPr="00562B69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2B69">
              <w:rPr>
                <w:b w:val="0"/>
                <w:bCs w:val="0"/>
              </w:rPr>
              <w:instrText xml:space="preserve"> FORMTEXT </w:instrText>
            </w:r>
            <w:r w:rsidRPr="00562B69">
              <w:rPr>
                <w:b w:val="0"/>
                <w:bCs w:val="0"/>
              </w:rPr>
            </w:r>
            <w:r w:rsidRPr="00562B69">
              <w:rPr>
                <w:b w:val="0"/>
                <w:bCs w:val="0"/>
              </w:rPr>
              <w:fldChar w:fldCharType="separate"/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fldChar w:fldCharType="end"/>
            </w:r>
            <w:r w:rsidRPr="00562B69">
              <w:rPr>
                <w:b w:val="0"/>
                <w:bCs w:val="0"/>
              </w:rPr>
              <w:t xml:space="preserve">, Zimmer: </w:t>
            </w:r>
            <w:r w:rsidRPr="00562B69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2B69">
              <w:rPr>
                <w:b w:val="0"/>
                <w:bCs w:val="0"/>
              </w:rPr>
              <w:instrText xml:space="preserve"> FORMTEXT </w:instrText>
            </w:r>
            <w:r w:rsidRPr="00562B69">
              <w:rPr>
                <w:b w:val="0"/>
                <w:bCs w:val="0"/>
              </w:rPr>
            </w:r>
            <w:r w:rsidRPr="00562B69">
              <w:rPr>
                <w:b w:val="0"/>
                <w:bCs w:val="0"/>
              </w:rPr>
              <w:fldChar w:fldCharType="separate"/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fldChar w:fldCharType="end"/>
            </w:r>
            <w:r w:rsidRPr="00562B69">
              <w:rPr>
                <w:b w:val="0"/>
                <w:bCs w:val="0"/>
              </w:rPr>
              <w:t xml:space="preserve"> Tel.: </w:t>
            </w:r>
            <w:r w:rsidRPr="00562B69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2B69">
              <w:rPr>
                <w:b w:val="0"/>
                <w:bCs w:val="0"/>
              </w:rPr>
              <w:instrText xml:space="preserve"> FORMTEXT </w:instrText>
            </w:r>
            <w:r w:rsidRPr="00562B69">
              <w:rPr>
                <w:b w:val="0"/>
                <w:bCs w:val="0"/>
              </w:rPr>
            </w:r>
            <w:r w:rsidRPr="00562B69">
              <w:rPr>
                <w:b w:val="0"/>
                <w:bCs w:val="0"/>
              </w:rPr>
              <w:fldChar w:fldCharType="separate"/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t> </w:t>
            </w:r>
            <w:r w:rsidRPr="00562B69">
              <w:rPr>
                <w:b w:val="0"/>
                <w:bCs w:val="0"/>
              </w:rPr>
              <w:fldChar w:fldCharType="end"/>
            </w:r>
          </w:p>
        </w:tc>
      </w:tr>
      <w:tr w:rsidR="00D45CA8" w:rsidRPr="00AC2984" w14:paraId="7488492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5799650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67C60C25" w14:textId="77777777" w:rsidTr="00562B6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B6AA7E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5B7D07D" w14:textId="52E46A85" w:rsidR="00D45CA8" w:rsidRPr="00AC2984" w:rsidRDefault="00562B69" w:rsidP="00562B69">
            <w:pPr>
              <w:spacing w:after="60"/>
            </w:pPr>
            <w:r w:rsidRPr="00562B69">
              <w:t>Nicht in die Kanalisation oder Gewässer gelangen lassen.</w:t>
            </w:r>
            <w:r w:rsidRPr="00562B69">
              <w:br/>
              <w:t xml:space="preserve">Abfall im Behälter (Farbe: </w:t>
            </w:r>
            <w:r w:rsidRPr="00562B69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2B69">
              <w:rPr>
                <w:b/>
                <w:bCs/>
              </w:rPr>
              <w:instrText xml:space="preserve"> FORMTEXT </w:instrText>
            </w:r>
            <w:r w:rsidRPr="00562B69">
              <w:rPr>
                <w:b/>
                <w:bCs/>
              </w:rPr>
            </w:r>
            <w:r w:rsidRPr="00562B69">
              <w:rPr>
                <w:b/>
                <w:bCs/>
              </w:rPr>
              <w:fldChar w:fldCharType="separate"/>
            </w:r>
            <w:r w:rsidRPr="00562B69">
              <w:rPr>
                <w:b/>
                <w:bCs/>
              </w:rPr>
              <w:t> </w:t>
            </w:r>
            <w:r w:rsidRPr="00562B69">
              <w:rPr>
                <w:b/>
                <w:bCs/>
              </w:rPr>
              <w:t> </w:t>
            </w:r>
            <w:r w:rsidRPr="00562B69">
              <w:rPr>
                <w:b/>
                <w:bCs/>
              </w:rPr>
              <w:t> </w:t>
            </w:r>
            <w:r w:rsidRPr="00562B69">
              <w:rPr>
                <w:b/>
                <w:bCs/>
              </w:rPr>
              <w:t> </w:t>
            </w:r>
            <w:r w:rsidRPr="00562B69">
              <w:rPr>
                <w:b/>
                <w:bCs/>
              </w:rPr>
              <w:t> </w:t>
            </w:r>
            <w:r w:rsidRPr="00562B69">
              <w:fldChar w:fldCharType="end"/>
            </w:r>
            <w:r w:rsidRPr="00562B69">
              <w:t xml:space="preserve">, Raum: </w:t>
            </w:r>
            <w:r w:rsidRPr="00562B69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2B69">
              <w:rPr>
                <w:b/>
                <w:bCs/>
              </w:rPr>
              <w:instrText xml:space="preserve"> FORMTEXT </w:instrText>
            </w:r>
            <w:r w:rsidRPr="00562B69">
              <w:rPr>
                <w:b/>
                <w:bCs/>
              </w:rPr>
            </w:r>
            <w:r w:rsidRPr="00562B69">
              <w:rPr>
                <w:b/>
                <w:bCs/>
              </w:rPr>
              <w:fldChar w:fldCharType="separate"/>
            </w:r>
            <w:r w:rsidRPr="00562B69">
              <w:rPr>
                <w:b/>
                <w:bCs/>
              </w:rPr>
              <w:t> </w:t>
            </w:r>
            <w:r w:rsidRPr="00562B69">
              <w:rPr>
                <w:b/>
                <w:bCs/>
              </w:rPr>
              <w:t> </w:t>
            </w:r>
            <w:r w:rsidRPr="00562B69">
              <w:rPr>
                <w:b/>
                <w:bCs/>
              </w:rPr>
              <w:t> </w:t>
            </w:r>
            <w:r w:rsidRPr="00562B69">
              <w:rPr>
                <w:b/>
                <w:bCs/>
              </w:rPr>
              <w:t> </w:t>
            </w:r>
            <w:r w:rsidRPr="00562B69">
              <w:rPr>
                <w:b/>
                <w:bCs/>
              </w:rPr>
              <w:t> </w:t>
            </w:r>
            <w:r w:rsidRPr="00562B69">
              <w:fldChar w:fldCharType="end"/>
            </w:r>
            <w:r w:rsidRPr="00562B69">
              <w:t xml:space="preserve">, beschriftet mit „Öl“) sammeln und an den </w:t>
            </w:r>
            <w:r w:rsidRPr="00562B69">
              <w:br/>
              <w:t>zuständigen Dienstleister weitergeben.</w:t>
            </w:r>
          </w:p>
        </w:tc>
      </w:tr>
    </w:tbl>
    <w:p w14:paraId="33CCE53F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57143"/>
    <w:multiLevelType w:val="hybridMultilevel"/>
    <w:tmpl w:val="F12E2E08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BCE5795"/>
    <w:multiLevelType w:val="hybridMultilevel"/>
    <w:tmpl w:val="6D6650D2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69"/>
    <w:rsid w:val="00072313"/>
    <w:rsid w:val="0020256F"/>
    <w:rsid w:val="002874ED"/>
    <w:rsid w:val="00352514"/>
    <w:rsid w:val="003F0E4D"/>
    <w:rsid w:val="00400BC7"/>
    <w:rsid w:val="00562B69"/>
    <w:rsid w:val="00564C7D"/>
    <w:rsid w:val="00744851"/>
    <w:rsid w:val="00800ABE"/>
    <w:rsid w:val="00850334"/>
    <w:rsid w:val="008525E3"/>
    <w:rsid w:val="00A825D8"/>
    <w:rsid w:val="00AC2984"/>
    <w:rsid w:val="00B81AFF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BD940"/>
  <w15:chartTrackingRefBased/>
  <w15:docId w15:val="{2CB532B0-4AF8-4254-86B6-7891D4F7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AFF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B81AFF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297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2025-06-12T09:13:00Z</dcterms:created>
  <dcterms:modified xsi:type="dcterms:W3CDTF">2025-07-04T10:02:00Z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