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1C6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233F33" wp14:editId="213C5E1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87A9" w14:textId="77777777" w:rsidR="00564C7D" w:rsidRPr="00B836B7" w:rsidRDefault="00564C7D">
      <w:pPr>
        <w:spacing w:before="0"/>
        <w:rPr>
          <w:sz w:val="8"/>
        </w:rPr>
      </w:pPr>
    </w:p>
    <w:p w14:paraId="5ECC30BD" w14:textId="77777777" w:rsidR="00564C7D" w:rsidRPr="00B836B7" w:rsidRDefault="00564C7D">
      <w:pPr>
        <w:spacing w:before="0"/>
        <w:rPr>
          <w:sz w:val="8"/>
        </w:rPr>
      </w:pPr>
    </w:p>
    <w:p w14:paraId="5A76B466" w14:textId="77777777" w:rsidR="00564C7D" w:rsidRPr="00B836B7" w:rsidRDefault="00564C7D">
      <w:pPr>
        <w:spacing w:before="0"/>
        <w:rPr>
          <w:sz w:val="8"/>
        </w:rPr>
      </w:pPr>
    </w:p>
    <w:p w14:paraId="16F3A2E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BBDE07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9029785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E5A3AC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3F1AA83" wp14:editId="0927327E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DF1E8" w14:textId="77777777" w:rsidR="00B836B7" w:rsidRPr="00AC2984" w:rsidRDefault="00B836B7" w:rsidP="00AC2984">
            <w:pPr>
              <w:spacing w:before="80"/>
            </w:pPr>
          </w:p>
          <w:p w14:paraId="4E8636A9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C8C984" wp14:editId="14E79A3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CDC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DEBC205" w14:textId="043D249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13A126" wp14:editId="5019E3A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4D3C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12176D" w:rsidRPr="0012176D">
              <w:t>Galvanik, allgemein</w:t>
            </w:r>
          </w:p>
          <w:p w14:paraId="287EFE6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C3E7381" wp14:editId="52E1D17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48552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AF18A6F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F588AD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2D2E44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F8D060E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02E4E1B" w14:textId="0F5EE5F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12176D" w:rsidRPr="0012176D">
              <w:t xml:space="preserve">Handanlage, </w:t>
            </w:r>
            <w:r w:rsidR="0012176D">
              <w:br/>
            </w:r>
            <w:r w:rsidR="0012176D" w:rsidRPr="0012176D">
              <w:t>Abkochentfettung</w:t>
            </w:r>
          </w:p>
          <w:p w14:paraId="6B7747EF" w14:textId="2A7D26E1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12176D" w:rsidRPr="0012176D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A0F8BC4" w14:textId="77777777" w:rsidR="00B836B7" w:rsidRPr="00AC2984" w:rsidRDefault="00B836B7" w:rsidP="00C9224C">
            <w:pPr>
              <w:spacing w:before="80" w:after="140"/>
            </w:pPr>
          </w:p>
          <w:p w14:paraId="2171C66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4D636D7" w14:textId="4953AD4C" w:rsidR="00D45CA8" w:rsidRPr="00AC2984" w:rsidRDefault="0012176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B024</w:t>
            </w:r>
          </w:p>
        </w:tc>
      </w:tr>
      <w:tr w:rsidR="00D45CA8" w:rsidRPr="00AC2984" w14:paraId="36B9838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7B92C0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6BE0EF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5F7993B" w14:textId="0C4145CC" w:rsidR="00D45CA8" w:rsidRPr="0012176D" w:rsidRDefault="0012176D" w:rsidP="0012176D">
            <w:pPr>
              <w:ind w:left="1191"/>
              <w:rPr>
                <w:b/>
                <w:bCs/>
              </w:rPr>
            </w:pPr>
            <w:r w:rsidRPr="0012176D">
              <w:rPr>
                <w:b/>
                <w:bCs/>
              </w:rPr>
              <w:t xml:space="preserve">Alkalischer Reiniger (Natriumhydroxid in wässriger Lösung)  </w:t>
            </w:r>
            <w:r w:rsidRPr="0012176D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2176D">
              <w:rPr>
                <w:b/>
                <w:bCs/>
                <w:u w:val="single"/>
              </w:rPr>
              <w:instrText xml:space="preserve"> FORMTEXT </w:instrText>
            </w:r>
            <w:r w:rsidRPr="0012176D">
              <w:rPr>
                <w:b/>
                <w:bCs/>
                <w:u w:val="single"/>
              </w:rPr>
            </w:r>
            <w:r w:rsidRPr="0012176D">
              <w:rPr>
                <w:b/>
                <w:bCs/>
                <w:u w:val="single"/>
              </w:rPr>
              <w:fldChar w:fldCharType="separate"/>
            </w:r>
            <w:r w:rsidRPr="0012176D">
              <w:rPr>
                <w:b/>
                <w:bCs/>
                <w:u w:val="single"/>
              </w:rPr>
              <w:t> </w:t>
            </w:r>
            <w:r w:rsidRPr="0012176D">
              <w:rPr>
                <w:b/>
                <w:bCs/>
                <w:u w:val="single"/>
              </w:rPr>
              <w:t> </w:t>
            </w:r>
            <w:r w:rsidRPr="0012176D">
              <w:rPr>
                <w:b/>
                <w:bCs/>
                <w:u w:val="single"/>
              </w:rPr>
              <w:t> </w:t>
            </w:r>
            <w:r w:rsidRPr="0012176D">
              <w:rPr>
                <w:b/>
                <w:bCs/>
                <w:u w:val="single"/>
              </w:rPr>
              <w:t> </w:t>
            </w:r>
            <w:r w:rsidRPr="0012176D">
              <w:rPr>
                <w:b/>
                <w:bCs/>
                <w:u w:val="single"/>
              </w:rPr>
              <w:t> </w:t>
            </w:r>
            <w:r w:rsidRPr="0012176D">
              <w:rPr>
                <w:b/>
                <w:bCs/>
              </w:rPr>
              <w:fldChar w:fldCharType="end"/>
            </w:r>
            <w:bookmarkEnd w:id="2"/>
          </w:p>
        </w:tc>
      </w:tr>
      <w:tr w:rsidR="00D45CA8" w:rsidRPr="00AC2984" w14:paraId="0058248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515C8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834BA4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E9D70E8" w14:textId="77777777" w:rsidR="00D45CA8" w:rsidRDefault="0012176D" w:rsidP="00CF1947">
            <w:pPr>
              <w:spacing w:line="240" w:lineRule="auto"/>
              <w:jc w:val="center"/>
              <w:rPr>
                <w:sz w:val="8"/>
              </w:rPr>
            </w:pPr>
            <w:r w:rsidRPr="004D33A5">
              <w:rPr>
                <w:rFonts w:ascii="Source Sans 3" w:hAnsi="Source Sans 3"/>
                <w:noProof/>
              </w:rPr>
              <w:drawing>
                <wp:inline distT="0" distB="0" distL="0" distR="0" wp14:anchorId="2AF4C412" wp14:editId="00AD7376">
                  <wp:extent cx="612000" cy="612000"/>
                  <wp:effectExtent l="0" t="0" r="0" b="0"/>
                  <wp:docPr id="502" name="Grafik 19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E1553" w14:textId="7C931C3A" w:rsidR="0012176D" w:rsidRPr="0012176D" w:rsidRDefault="0012176D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176D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CDE3E21" w14:textId="2CD8EE88" w:rsidR="0012176D" w:rsidRPr="004D33A5" w:rsidRDefault="0012176D" w:rsidP="0012176D">
            <w:pPr>
              <w:pStyle w:val="Aufzhlung1"/>
              <w:spacing w:before="60"/>
            </w:pPr>
            <w:r w:rsidRPr="004D33A5">
              <w:t xml:space="preserve">Verursacht schwere Verätzungen bei Berührung mit Augen, Haut und </w:t>
            </w:r>
            <w:r>
              <w:br/>
            </w:r>
            <w:r w:rsidRPr="004D33A5">
              <w:t>Schleimhäuten</w:t>
            </w:r>
          </w:p>
          <w:p w14:paraId="75027484" w14:textId="239DEB53" w:rsidR="0012176D" w:rsidRPr="004D33A5" w:rsidRDefault="0012176D" w:rsidP="0012176D">
            <w:pPr>
              <w:pStyle w:val="Aufzhlung1"/>
              <w:rPr>
                <w:color w:val="000000"/>
              </w:rPr>
            </w:pPr>
            <w:r w:rsidRPr="004D33A5">
              <w:rPr>
                <w:color w:val="000000"/>
              </w:rPr>
              <w:t xml:space="preserve">Heftige (exotherme) Reaktion mit Säuren </w:t>
            </w:r>
            <w:r w:rsidRPr="004D33A5">
              <w:rPr>
                <w:color w:val="000000"/>
              </w:rPr>
              <w:br/>
              <w:t>(Verspritzen bei Hitzeentwicklung möglich)</w:t>
            </w:r>
          </w:p>
          <w:p w14:paraId="7A3CE7F5" w14:textId="3C0E3A52" w:rsidR="0012176D" w:rsidRPr="004D33A5" w:rsidRDefault="0012176D" w:rsidP="0012176D">
            <w:pPr>
              <w:pStyle w:val="Aufzhlung1"/>
              <w:rPr>
                <w:color w:val="000000"/>
              </w:rPr>
            </w:pPr>
            <w:r w:rsidRPr="004D33A5">
              <w:rPr>
                <w:color w:val="000000"/>
              </w:rPr>
              <w:t>Verbrühungen/Verbrennungen durch heißen Reiniger und Anlagenteile</w:t>
            </w:r>
            <w:r w:rsidRPr="004D33A5">
              <w:rPr>
                <w:color w:val="000000"/>
              </w:rPr>
              <w:br/>
              <w:t>(Behälterwandung etc.) möglich</w:t>
            </w:r>
          </w:p>
          <w:p w14:paraId="1004F988" w14:textId="774FF468" w:rsidR="00E118EC" w:rsidRPr="00AC2984" w:rsidRDefault="0012176D" w:rsidP="0012176D">
            <w:pPr>
              <w:pStyle w:val="Aufzhlung1"/>
              <w:spacing w:after="60"/>
            </w:pPr>
            <w:r w:rsidRPr="004D33A5">
              <w:rPr>
                <w:color w:val="000000"/>
              </w:rPr>
              <w:t xml:space="preserve">Wassergefährdend, nicht in die Kanalisation </w:t>
            </w:r>
            <w:r w:rsidRPr="006D65C9">
              <w:rPr>
                <w:color w:val="000000"/>
              </w:rPr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9E5993E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CC3B69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DA74E8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DDEB42E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78B0D6E" w14:textId="77777777" w:rsidR="0012176D" w:rsidRPr="0012176D" w:rsidRDefault="0012176D" w:rsidP="0012176D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12176D">
              <w:rPr>
                <w:sz w:val="8"/>
              </w:rPr>
              <w:drawing>
                <wp:inline distT="0" distB="0" distL="0" distR="0" wp14:anchorId="1EC2E248" wp14:editId="144477E9">
                  <wp:extent cx="612000" cy="612000"/>
                  <wp:effectExtent l="0" t="0" r="0" b="0"/>
                  <wp:docPr id="600" name="Grafik 14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F2BE0" w14:textId="77777777" w:rsidR="0012176D" w:rsidRPr="0012176D" w:rsidRDefault="0012176D" w:rsidP="0012176D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12176D">
              <w:rPr>
                <w:sz w:val="8"/>
              </w:rPr>
              <w:drawing>
                <wp:inline distT="0" distB="0" distL="0" distR="0" wp14:anchorId="17469A70" wp14:editId="491DA0FC">
                  <wp:extent cx="612000" cy="612000"/>
                  <wp:effectExtent l="0" t="0" r="0" b="0"/>
                  <wp:docPr id="601" name="Grafik 13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044D9" w14:textId="0B92EE0B" w:rsidR="00D45CA8" w:rsidRPr="00AC2984" w:rsidRDefault="0012176D" w:rsidP="0012176D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12176D">
              <w:rPr>
                <w:sz w:val="8"/>
              </w:rPr>
              <w:drawing>
                <wp:inline distT="0" distB="0" distL="0" distR="0" wp14:anchorId="222C891A" wp14:editId="4982004F">
                  <wp:extent cx="612000" cy="612000"/>
                  <wp:effectExtent l="0" t="0" r="0" b="0"/>
                  <wp:docPr id="603" name="Grafik 12" descr="O:\HV_RD_TOE\Töller\Sicherheitszeichen\Sicherheitszeichen von RBB erstellt\000_BMP_RGB_72dpi\m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O:\HV_RD_TOE\Töller\Sicherheitszeichen\Sicherheitszeichen von RBB erstellt\000_BMP_RGB_72dpi\m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8AE3A42" w14:textId="4F0FD1C0" w:rsidR="0012176D" w:rsidRPr="004D33A5" w:rsidRDefault="0012176D" w:rsidP="0012176D">
            <w:pPr>
              <w:pStyle w:val="Aufzhlung1"/>
              <w:spacing w:before="60"/>
            </w:pPr>
            <w:r w:rsidRPr="004D33A5">
              <w:t xml:space="preserve">Beim Arbeiten an der Abkochentfettung stets Schutzkleidung (laugenfester Arbeitsanzug, Schürze, Stiefel, Schutzhandschuhe aus Gummi  </w:t>
            </w:r>
            <w:r w:rsidRPr="0012176D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2176D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12176D">
              <w:rPr>
                <w:u w:val="single"/>
              </w:rPr>
              <w:fldChar w:fldCharType="end"/>
            </w:r>
            <w:bookmarkEnd w:id="3"/>
            <w:r w:rsidRPr="004D33A5">
              <w:t>)</w:t>
            </w:r>
            <w:r>
              <w:t xml:space="preserve"> </w:t>
            </w:r>
            <w:r w:rsidRPr="004D33A5">
              <w:t>tragen</w:t>
            </w:r>
          </w:p>
          <w:p w14:paraId="3EFDD07E" w14:textId="7E4CA3CA" w:rsidR="0012176D" w:rsidRPr="004D33A5" w:rsidRDefault="0012176D" w:rsidP="0012176D">
            <w:pPr>
              <w:pStyle w:val="Aufzhlung1"/>
            </w:pPr>
            <w:r w:rsidRPr="004D33A5">
              <w:t xml:space="preserve">Augenschutz (mit Seitenschutz), ggf. Gesichtsschutz  </w:t>
            </w:r>
            <w:r w:rsidRPr="004D33A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D33A5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4D33A5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u w:val="single"/>
              </w:rPr>
              <w:fldChar w:fldCharType="end"/>
            </w:r>
            <w:bookmarkEnd w:id="4"/>
            <w:r w:rsidRPr="004D33A5">
              <w:t xml:space="preserve">  tragen</w:t>
            </w:r>
          </w:p>
          <w:p w14:paraId="2A344313" w14:textId="71229182" w:rsidR="0012176D" w:rsidRPr="004D33A5" w:rsidRDefault="0012176D" w:rsidP="0012176D">
            <w:pPr>
              <w:pStyle w:val="Aufzhlung1"/>
            </w:pPr>
            <w:r w:rsidRPr="004D33A5">
              <w:t xml:space="preserve">Am Arbeitsplatz nicht rauchen, essen oder trinken und hier keine Lebensmittel </w:t>
            </w:r>
            <w:r w:rsidRPr="004D33A5">
              <w:br/>
              <w:t>aufbewahren</w:t>
            </w:r>
          </w:p>
          <w:p w14:paraId="3AB0A68D" w14:textId="09D71184" w:rsidR="0012176D" w:rsidRPr="004D33A5" w:rsidRDefault="0012176D" w:rsidP="0012176D">
            <w:pPr>
              <w:pStyle w:val="Aufzhlung1"/>
            </w:pPr>
            <w:r w:rsidRPr="004D33A5">
              <w:t xml:space="preserve">Hautschutzmittel benutzen: Schutz (vor der Arbeit)  </w:t>
            </w:r>
            <w:r w:rsidRPr="004D33A5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D33A5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4D33A5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br/>
            </w:r>
            <w:r w:rsidRPr="004D33A5">
              <w:t xml:space="preserve">Reinigung (vor Pausen und Arbeitsschluss)  </w:t>
            </w:r>
            <w:r w:rsidRPr="0012176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2176D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12176D"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br/>
            </w:r>
            <w:r w:rsidRPr="004D33A5">
              <w:t xml:space="preserve">Pflege (nach der Arbeit)  </w:t>
            </w:r>
            <w:r w:rsidRPr="0012176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2176D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12176D">
              <w:rPr>
                <w:u w:val="single"/>
              </w:rPr>
              <w:fldChar w:fldCharType="end"/>
            </w:r>
            <w:bookmarkEnd w:id="7"/>
          </w:p>
          <w:p w14:paraId="4B9E270D" w14:textId="2BAE2B63" w:rsidR="00D45CA8" w:rsidRPr="00AC2984" w:rsidRDefault="0012176D" w:rsidP="0012176D">
            <w:pPr>
              <w:pStyle w:val="Aufzhlung1"/>
            </w:pPr>
            <w:r w:rsidRPr="004D33A5">
              <w:t>Verschmutzte Kleidung nicht mit privater Straßenkleidung zusammen aufbewahren,</w:t>
            </w:r>
            <w:r>
              <w:t xml:space="preserve"> </w:t>
            </w:r>
            <w:r w:rsidRPr="004D33A5">
              <w:t xml:space="preserve">Reinigung durch:  </w:t>
            </w:r>
            <w:r w:rsidRPr="0012176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2176D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12176D">
              <w:rPr>
                <w:u w:val="single"/>
              </w:rPr>
              <w:fldChar w:fldCharType="end"/>
            </w:r>
            <w:bookmarkEnd w:id="8"/>
            <w:r w:rsidRPr="004D33A5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762EE69" w14:textId="77777777" w:rsidR="00D45CA8" w:rsidRDefault="0012176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D33A5">
              <w:rPr>
                <w:rFonts w:ascii="Source Sans 3" w:hAnsi="Source Sans 3"/>
                <w:noProof/>
              </w:rPr>
              <w:drawing>
                <wp:inline distT="0" distB="0" distL="0" distR="0" wp14:anchorId="4B7D32D1" wp14:editId="1D1358B1">
                  <wp:extent cx="612140" cy="612140"/>
                  <wp:effectExtent l="0" t="0" r="0" b="0"/>
                  <wp:docPr id="604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CFEFC" w14:textId="7863BBEB" w:rsidR="0012176D" w:rsidRPr="00CF1947" w:rsidRDefault="0012176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D33A5">
              <w:rPr>
                <w:rFonts w:ascii="Source Sans 3" w:hAnsi="Source Sans 3"/>
                <w:noProof/>
              </w:rPr>
              <w:drawing>
                <wp:inline distT="0" distB="0" distL="0" distR="0" wp14:anchorId="252D1378" wp14:editId="0DEC3713">
                  <wp:extent cx="612000" cy="612000"/>
                  <wp:effectExtent l="0" t="0" r="0" b="0"/>
                  <wp:docPr id="602" name="Grafik 18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C49957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B3301D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8528499" w14:textId="77777777" w:rsidTr="0012176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6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DF8A4C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DF47587" w14:textId="4634FFF0" w:rsidR="0012176D" w:rsidRPr="004D33A5" w:rsidRDefault="0012176D" w:rsidP="0012176D">
            <w:r w:rsidRPr="004D33A5">
              <w:t>Verschüttetes mit viel Wasser fortspülen und der Abwasseranlage zuführen</w:t>
            </w:r>
            <w:r>
              <w:br/>
            </w:r>
            <w:r w:rsidRPr="004D33A5">
              <w:t>Im Brandfall: Vorgesetzten informieren;</w:t>
            </w:r>
            <w:r>
              <w:br/>
            </w:r>
            <w:r w:rsidRPr="004D33A5">
              <w:t xml:space="preserve">Brandbekämpfung mit vorhandenen Feuerlöschern (Standort)  </w:t>
            </w:r>
            <w:r w:rsidRPr="004D33A5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D33A5">
              <w:rPr>
                <w:u w:val="single"/>
              </w:rPr>
              <w:instrText xml:space="preserve"> FORMTEXT </w:instrText>
            </w:r>
            <w:r w:rsidRPr="004D33A5">
              <w:rPr>
                <w:u w:val="single"/>
              </w:rPr>
            </w:r>
            <w:r w:rsidRPr="004D33A5">
              <w:rPr>
                <w:u w:val="single"/>
              </w:rPr>
              <w:fldChar w:fldCharType="separate"/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noProof/>
                <w:u w:val="single"/>
              </w:rPr>
              <w:t> </w:t>
            </w:r>
            <w:r w:rsidRPr="004D33A5">
              <w:rPr>
                <w:u w:val="single"/>
              </w:rPr>
              <w:fldChar w:fldCharType="end"/>
            </w:r>
            <w:bookmarkEnd w:id="9"/>
            <w:r>
              <w:br/>
            </w:r>
            <w:r w:rsidRPr="004D33A5">
              <w:t xml:space="preserve">Bei größer </w:t>
            </w:r>
            <w:proofErr w:type="spellStart"/>
            <w:r w:rsidRPr="004D33A5">
              <w:t>werdendem</w:t>
            </w:r>
            <w:proofErr w:type="spellEnd"/>
            <w:r w:rsidRPr="004D33A5">
              <w:t xml:space="preserve"> Brand und dem Auftreten von Brandgasen den Raum sofort verlassen</w:t>
            </w:r>
          </w:p>
          <w:p w14:paraId="06D6C50F" w14:textId="164D784A" w:rsidR="00D45CA8" w:rsidRPr="00AC2984" w:rsidRDefault="0012176D" w:rsidP="0012176D">
            <w:pPr>
              <w:pStyle w:val="Notruf"/>
            </w:pPr>
            <w:r w:rsidRPr="004D33A5">
              <w:t>Notruf</w:t>
            </w:r>
            <w:r w:rsidRPr="004D33A5">
              <w:rPr>
                <w:sz w:val="20"/>
              </w:rPr>
              <w:t xml:space="preserve">  </w:t>
            </w:r>
            <w:r w:rsidRPr="004D33A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D33A5">
              <w:instrText xml:space="preserve"> FORMTEXT </w:instrText>
            </w:r>
            <w:r w:rsidRPr="004D33A5">
              <w:fldChar w:fldCharType="separate"/>
            </w:r>
            <w:r w:rsidRPr="004D33A5">
              <w:rPr>
                <w:noProof/>
              </w:rPr>
              <w:t> </w:t>
            </w:r>
            <w:r w:rsidRPr="004D33A5">
              <w:rPr>
                <w:noProof/>
              </w:rPr>
              <w:t> </w:t>
            </w:r>
            <w:r w:rsidRPr="004D33A5">
              <w:rPr>
                <w:noProof/>
              </w:rPr>
              <w:t> </w:t>
            </w:r>
            <w:r w:rsidRPr="004D33A5">
              <w:rPr>
                <w:noProof/>
              </w:rPr>
              <w:t> </w:t>
            </w:r>
            <w:r w:rsidRPr="004D33A5">
              <w:rPr>
                <w:noProof/>
              </w:rPr>
              <w:t> </w:t>
            </w:r>
            <w:r w:rsidRPr="004D33A5">
              <w:fldChar w:fldCharType="end"/>
            </w:r>
            <w:bookmarkEnd w:id="10"/>
          </w:p>
        </w:tc>
      </w:tr>
      <w:tr w:rsidR="00D45CA8" w:rsidRPr="00AC2984" w14:paraId="2950D40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B5CB9C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78F1326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CE3A8E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C2C8AA8" wp14:editId="13D0282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3C9269D" w14:textId="0A120E04" w:rsidR="0012176D" w:rsidRPr="0012176D" w:rsidRDefault="0012176D" w:rsidP="0012176D">
            <w:pPr>
              <w:pStyle w:val="Aufzhlung1"/>
              <w:spacing w:before="60"/>
            </w:pPr>
            <w:r w:rsidRPr="0012176D">
              <w:t>Hautkontakt: Benetzte Stellen sofort mit viel Wasser abspülen</w:t>
            </w:r>
          </w:p>
          <w:p w14:paraId="05035220" w14:textId="07F13EA2" w:rsidR="0012176D" w:rsidRPr="0012176D" w:rsidRDefault="0012176D" w:rsidP="0012176D">
            <w:pPr>
              <w:pStyle w:val="Aufzhlung1"/>
            </w:pPr>
            <w:r w:rsidRPr="0012176D">
              <w:t>Augenkontakt: Gründlich mit viel Wasser (Augendusche) ausspülen</w:t>
            </w:r>
            <w:r>
              <w:br/>
            </w:r>
            <w:r w:rsidRPr="0012176D">
              <w:t xml:space="preserve">Vorgesetzten informieren, Augenarzt  </w:t>
            </w:r>
            <w:r w:rsidRPr="0012176D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2176D">
              <w:rPr>
                <w:u w:val="single"/>
              </w:rPr>
              <w:instrText xml:space="preserve"> FORMTEXT </w:instrText>
            </w:r>
            <w:r w:rsidRPr="0012176D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fldChar w:fldCharType="end"/>
            </w:r>
            <w:bookmarkEnd w:id="11"/>
            <w:r w:rsidRPr="0012176D">
              <w:t xml:space="preserve">  aufsuchen</w:t>
            </w:r>
          </w:p>
          <w:p w14:paraId="419CCDC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FFD88D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DE7A11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62F237F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C765499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2" w:name="Temp"/>
            <w:bookmarkEnd w:id="1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29864E6" w14:textId="2DCAE953" w:rsidR="00D45CA8" w:rsidRDefault="0012176D" w:rsidP="0012176D">
            <w:pPr>
              <w:pStyle w:val="Aufzhlung1"/>
              <w:spacing w:before="60"/>
            </w:pPr>
            <w:r w:rsidRPr="0012176D">
              <w:t xml:space="preserve">Entsorgung durch  </w:t>
            </w:r>
            <w:r w:rsidRPr="0012176D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12176D">
              <w:rPr>
                <w:u w:val="single"/>
              </w:rPr>
              <w:instrText xml:space="preserve"> FORMTEXT </w:instrText>
            </w:r>
            <w:r w:rsidRPr="0012176D">
              <w:rPr>
                <w:u w:val="single"/>
              </w:rPr>
            </w:r>
            <w:r w:rsidRPr="0012176D">
              <w:rPr>
                <w:u w:val="single"/>
              </w:rPr>
              <w:fldChar w:fldCharType="separate"/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rPr>
                <w:u w:val="single"/>
              </w:rPr>
              <w:t> </w:t>
            </w:r>
            <w:r w:rsidRPr="0012176D">
              <w:fldChar w:fldCharType="end"/>
            </w:r>
            <w:bookmarkEnd w:id="13"/>
          </w:p>
          <w:p w14:paraId="6B6393EF" w14:textId="77777777" w:rsidR="00872D6F" w:rsidRPr="00AC2984" w:rsidRDefault="00872D6F" w:rsidP="0012176D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97199BA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E9A"/>
    <w:multiLevelType w:val="hybridMultilevel"/>
    <w:tmpl w:val="9746BFD2"/>
    <w:lvl w:ilvl="0" w:tplc="3ECA21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6B2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E900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66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B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9C588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46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8B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E32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6D"/>
    <w:rsid w:val="000718AA"/>
    <w:rsid w:val="00072313"/>
    <w:rsid w:val="000915F3"/>
    <w:rsid w:val="0012176D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240F"/>
  <w15:chartTrackingRefBased/>
  <w15:docId w15:val="{2D0EDE15-87D7-4D72-B774-0CD92EB3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2025-07-21T13:18:00Z</dcterms:created>
  <dcterms:modified xsi:type="dcterms:W3CDTF">2025-07-21T13:26:00Z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