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C44B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6F4DCC4" wp14:editId="2AC652E6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23954" w14:textId="77777777" w:rsidR="00564C7D" w:rsidRPr="00B836B7" w:rsidRDefault="00564C7D">
      <w:pPr>
        <w:spacing w:before="0"/>
        <w:rPr>
          <w:sz w:val="8"/>
        </w:rPr>
      </w:pPr>
    </w:p>
    <w:p w14:paraId="611E1B50" w14:textId="77777777" w:rsidR="00564C7D" w:rsidRPr="00B836B7" w:rsidRDefault="00564C7D">
      <w:pPr>
        <w:spacing w:before="0"/>
        <w:rPr>
          <w:sz w:val="8"/>
        </w:rPr>
      </w:pPr>
    </w:p>
    <w:p w14:paraId="5B0AB70F" w14:textId="77777777" w:rsidR="00564C7D" w:rsidRPr="00B836B7" w:rsidRDefault="00564C7D">
      <w:pPr>
        <w:spacing w:before="0"/>
        <w:rPr>
          <w:sz w:val="8"/>
        </w:rPr>
      </w:pPr>
    </w:p>
    <w:p w14:paraId="451DA2F9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1D021336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28021FB6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73A7AF8B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15671999" wp14:editId="2F4DC678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0658CB" w14:textId="77777777" w:rsidR="00B836B7" w:rsidRPr="00AC2984" w:rsidRDefault="00B836B7" w:rsidP="00AC2984">
            <w:pPr>
              <w:spacing w:before="80"/>
            </w:pPr>
          </w:p>
          <w:p w14:paraId="25890970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5C3B2CC" wp14:editId="4FAF27B5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85224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153BCF2E" w14:textId="5EA1B574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D931E4D" wp14:editId="5FFE37C1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782B3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0276A0" w:rsidRPr="000276A0">
              <w:t>Vernickeln (galvanisch)</w:t>
            </w:r>
          </w:p>
          <w:p w14:paraId="3287D8C0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6ADC167" wp14:editId="42E16189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54535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0930AB4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440E63C5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7716683C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31A9C6AD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59379E82" w14:textId="687F01C9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0276A0" w:rsidRPr="000276A0">
              <w:t>Handanlage, Nickelbad</w:t>
            </w:r>
          </w:p>
          <w:p w14:paraId="45C8BBE4" w14:textId="00981FF2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0276A0" w:rsidRPr="000276A0">
              <w:t>Badbedienung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40DCEB6D" w14:textId="77777777" w:rsidR="00B836B7" w:rsidRPr="00AC2984" w:rsidRDefault="00B836B7" w:rsidP="00C9224C">
            <w:pPr>
              <w:spacing w:before="80" w:after="140"/>
            </w:pPr>
          </w:p>
          <w:p w14:paraId="76408704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24889D2A" w14:textId="2101BA51" w:rsidR="00D45CA8" w:rsidRPr="00AC2984" w:rsidRDefault="000276A0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B025</w:t>
            </w:r>
          </w:p>
        </w:tc>
      </w:tr>
      <w:tr w:rsidR="00D45CA8" w:rsidRPr="00AC2984" w14:paraId="086AC88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4875F95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59A95921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039A833C" w14:textId="35F180D8" w:rsidR="00D45CA8" w:rsidRPr="000276A0" w:rsidRDefault="000276A0" w:rsidP="000276A0">
            <w:pPr>
              <w:spacing w:after="60"/>
              <w:ind w:left="1191"/>
              <w:rPr>
                <w:b/>
                <w:bCs/>
              </w:rPr>
            </w:pPr>
            <w:r w:rsidRPr="000276A0">
              <w:rPr>
                <w:b/>
                <w:bCs/>
              </w:rPr>
              <w:t>Nickelelektrolyt (Nickelchlorid, Nickelsulfat, Borsäure, Salzsäure,</w:t>
            </w:r>
            <w:r w:rsidRPr="000276A0">
              <w:rPr>
                <w:b/>
                <w:bCs/>
              </w:rPr>
              <w:br/>
              <w:t xml:space="preserve">Schwefelsäure,  </w:t>
            </w:r>
            <w:r w:rsidRPr="000276A0">
              <w:rPr>
                <w:b/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76A0">
              <w:rPr>
                <w:b/>
                <w:bCs/>
                <w:u w:val="single"/>
              </w:rPr>
              <w:instrText xml:space="preserve"> FORMTEXT </w:instrText>
            </w:r>
            <w:r w:rsidRPr="000276A0">
              <w:rPr>
                <w:b/>
                <w:bCs/>
                <w:u w:val="single"/>
              </w:rPr>
            </w:r>
            <w:r w:rsidRPr="000276A0">
              <w:rPr>
                <w:b/>
                <w:bCs/>
                <w:u w:val="single"/>
              </w:rPr>
              <w:fldChar w:fldCharType="separate"/>
            </w:r>
            <w:r w:rsidRPr="000276A0">
              <w:rPr>
                <w:b/>
                <w:bCs/>
                <w:u w:val="single"/>
              </w:rPr>
              <w:t> </w:t>
            </w:r>
            <w:r w:rsidRPr="000276A0">
              <w:rPr>
                <w:b/>
                <w:bCs/>
                <w:u w:val="single"/>
              </w:rPr>
              <w:t> </w:t>
            </w:r>
            <w:r w:rsidRPr="000276A0">
              <w:rPr>
                <w:b/>
                <w:bCs/>
                <w:u w:val="single"/>
              </w:rPr>
              <w:t> </w:t>
            </w:r>
            <w:r w:rsidRPr="000276A0">
              <w:rPr>
                <w:b/>
                <w:bCs/>
                <w:u w:val="single"/>
              </w:rPr>
              <w:t> </w:t>
            </w:r>
            <w:r w:rsidRPr="000276A0">
              <w:rPr>
                <w:b/>
                <w:bCs/>
                <w:u w:val="single"/>
              </w:rPr>
              <w:t> </w:t>
            </w:r>
            <w:r w:rsidRPr="000276A0">
              <w:rPr>
                <w:b/>
                <w:bCs/>
              </w:rPr>
              <w:fldChar w:fldCharType="end"/>
            </w:r>
            <w:r w:rsidRPr="000276A0">
              <w:rPr>
                <w:b/>
                <w:bCs/>
              </w:rPr>
              <w:t xml:space="preserve"> )</w:t>
            </w:r>
          </w:p>
        </w:tc>
      </w:tr>
      <w:tr w:rsidR="00D45CA8" w:rsidRPr="00AC2984" w14:paraId="6C370B3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0CD3A01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67F543B9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609BD4A" w14:textId="77777777" w:rsidR="00D45CA8" w:rsidRDefault="000276A0" w:rsidP="00CF1947">
            <w:pPr>
              <w:spacing w:line="240" w:lineRule="auto"/>
              <w:jc w:val="center"/>
              <w:rPr>
                <w:sz w:val="8"/>
              </w:rPr>
            </w:pPr>
            <w:r w:rsidRPr="00FB197D">
              <w:rPr>
                <w:rFonts w:ascii="Source Sans 3" w:hAnsi="Source Sans 3"/>
                <w:noProof/>
              </w:rPr>
              <w:drawing>
                <wp:inline distT="0" distB="0" distL="0" distR="0" wp14:anchorId="6BAE1824" wp14:editId="24D342FD">
                  <wp:extent cx="612000" cy="612000"/>
                  <wp:effectExtent l="0" t="0" r="0" b="0"/>
                  <wp:docPr id="10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6D298" w14:textId="1D07157B" w:rsidR="000276A0" w:rsidRPr="000276A0" w:rsidRDefault="000276A0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76A0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B91E1C8" w14:textId="43BB5DB8" w:rsidR="000276A0" w:rsidRPr="00FB197D" w:rsidRDefault="000276A0" w:rsidP="000276A0">
            <w:pPr>
              <w:pStyle w:val="Aufzhlung1"/>
              <w:spacing w:before="60"/>
            </w:pPr>
            <w:r w:rsidRPr="00FB197D">
              <w:t>Sensibilisierung durch Hautkontakt möglich</w:t>
            </w:r>
          </w:p>
          <w:p w14:paraId="368F993D" w14:textId="5C5E7ADC" w:rsidR="000276A0" w:rsidRPr="00FB197D" w:rsidRDefault="000276A0" w:rsidP="000276A0">
            <w:pPr>
              <w:pStyle w:val="Aufzhlung1"/>
            </w:pPr>
            <w:r w:rsidRPr="00FB197D">
              <w:t>Kann beim Einatmen Krebs erzeugen</w:t>
            </w:r>
          </w:p>
          <w:p w14:paraId="3DF67BFF" w14:textId="14CF991C" w:rsidR="000276A0" w:rsidRPr="00FB197D" w:rsidRDefault="000276A0" w:rsidP="000276A0">
            <w:pPr>
              <w:pStyle w:val="Aufzhlung1"/>
            </w:pPr>
            <w:r w:rsidRPr="00FB197D">
              <w:t>Gesundheitsschädlich beim Verschlucken</w:t>
            </w:r>
          </w:p>
          <w:p w14:paraId="33FFC060" w14:textId="3443A397" w:rsidR="000276A0" w:rsidRPr="00FB197D" w:rsidRDefault="000276A0" w:rsidP="000276A0">
            <w:pPr>
              <w:pStyle w:val="Aufzhlung1"/>
            </w:pPr>
            <w:r w:rsidRPr="00FB197D">
              <w:t>Reizt und verätzt die Augen, Atmungsorgane und die Haut</w:t>
            </w:r>
          </w:p>
          <w:p w14:paraId="7EB9C3F1" w14:textId="4C6DC0B3" w:rsidR="00E118EC" w:rsidRPr="00AC2984" w:rsidRDefault="000276A0" w:rsidP="000276A0">
            <w:pPr>
              <w:pStyle w:val="Aufzhlung1"/>
            </w:pPr>
            <w:r w:rsidRPr="00FB197D">
              <w:t xml:space="preserve">Wassergefährdend, nicht in die Kanalisation </w:t>
            </w:r>
            <w:r w:rsidRPr="006D65C9">
              <w:rPr>
                <w:color w:val="000000"/>
              </w:rPr>
              <w:t>einleiten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79EF3A1" w14:textId="7C40D1A3" w:rsidR="00D45CA8" w:rsidRPr="00CF1947" w:rsidRDefault="000276A0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FB197D">
              <w:rPr>
                <w:rFonts w:ascii="Source Sans 3" w:hAnsi="Source Sans 3"/>
                <w:noProof/>
              </w:rPr>
              <w:drawing>
                <wp:inline distT="0" distB="0" distL="0" distR="0" wp14:anchorId="5DB75612" wp14:editId="3277B120">
                  <wp:extent cx="612000" cy="612000"/>
                  <wp:effectExtent l="0" t="0" r="0" b="0"/>
                  <wp:docPr id="9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3119185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734010D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5B16AE64" w14:textId="77777777" w:rsidTr="000276A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24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67055FA" w14:textId="77777777" w:rsidR="00D45CA8" w:rsidRDefault="000276A0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FB197D">
              <w:rPr>
                <w:rFonts w:ascii="Source Sans 3" w:hAnsi="Source Sans 3"/>
                <w:noProof/>
              </w:rPr>
              <w:drawing>
                <wp:inline distT="0" distB="0" distL="0" distR="0" wp14:anchorId="70EC0FAA" wp14:editId="537AB9F4">
                  <wp:extent cx="612000" cy="612000"/>
                  <wp:effectExtent l="0" t="0" r="0" b="0"/>
                  <wp:docPr id="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22DFC" w14:textId="77777777" w:rsidR="000276A0" w:rsidRDefault="000276A0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FB197D">
              <w:rPr>
                <w:rFonts w:ascii="Source Sans 3" w:hAnsi="Source Sans 3"/>
                <w:noProof/>
              </w:rPr>
              <w:drawing>
                <wp:inline distT="0" distB="0" distL="0" distR="0" wp14:anchorId="2E3A167B" wp14:editId="7FEFB5A5">
                  <wp:extent cx="612000" cy="6120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728BB" w14:textId="645AE2E7" w:rsidR="000276A0" w:rsidRPr="00AC2984" w:rsidRDefault="000276A0" w:rsidP="000276A0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 w:rsidRPr="00FB197D">
              <w:rPr>
                <w:rFonts w:ascii="Source Sans 3" w:hAnsi="Source Sans 3"/>
                <w:noProof/>
                <w:sz w:val="8"/>
              </w:rPr>
              <w:drawing>
                <wp:inline distT="0" distB="0" distL="0" distR="0" wp14:anchorId="0DBFA744" wp14:editId="05EEA693">
                  <wp:extent cx="612000" cy="612000"/>
                  <wp:effectExtent l="0" t="0" r="0" b="0"/>
                  <wp:docPr id="30" name="Bild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771B344" w14:textId="13D9CDF9" w:rsidR="000276A0" w:rsidRPr="00FB197D" w:rsidRDefault="000276A0" w:rsidP="000276A0">
            <w:pPr>
              <w:pStyle w:val="Aufzhlung1"/>
              <w:spacing w:before="60"/>
            </w:pPr>
            <w:r w:rsidRPr="00FB197D">
              <w:t xml:space="preserve">Beim Arbeiten am Nickelbad stets Schutzkleidung (säurefester Arbeitsanzug; </w:t>
            </w:r>
            <w:r>
              <w:br/>
            </w:r>
            <w:r w:rsidRPr="00FB197D">
              <w:t xml:space="preserve">Stiefel, Schutzhandschuhe aus Gummi  </w:t>
            </w:r>
            <w:r w:rsidRPr="000276A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76A0">
              <w:rPr>
                <w:u w:val="single"/>
              </w:rPr>
              <w:instrText xml:space="preserve"> FORMTEXT </w:instrText>
            </w:r>
            <w:r w:rsidRPr="00FB197D">
              <w:rPr>
                <w:u w:val="single"/>
              </w:rPr>
            </w:r>
            <w:r w:rsidRPr="000276A0">
              <w:rPr>
                <w:u w:val="single"/>
              </w:rPr>
              <w:fldChar w:fldCharType="separate"/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0276A0">
              <w:rPr>
                <w:u w:val="single"/>
              </w:rPr>
              <w:fldChar w:fldCharType="end"/>
            </w:r>
            <w:r w:rsidRPr="00FB197D">
              <w:t xml:space="preserve">  ) tragen</w:t>
            </w:r>
          </w:p>
          <w:p w14:paraId="6FF715BC" w14:textId="3FFD396B" w:rsidR="000276A0" w:rsidRPr="00FB197D" w:rsidRDefault="000276A0" w:rsidP="000276A0">
            <w:pPr>
              <w:pStyle w:val="Aufzhlung1"/>
            </w:pPr>
            <w:r w:rsidRPr="00FB197D">
              <w:t xml:space="preserve">Augenschutz (mit Seitenschutz)  </w:t>
            </w:r>
            <w:r w:rsidRPr="00FB197D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197D">
              <w:rPr>
                <w:u w:val="single"/>
              </w:rPr>
              <w:instrText xml:space="preserve"> FORMTEXT </w:instrText>
            </w:r>
            <w:r w:rsidRPr="00FB197D">
              <w:rPr>
                <w:u w:val="single"/>
              </w:rPr>
            </w:r>
            <w:r w:rsidRPr="00FB197D">
              <w:rPr>
                <w:u w:val="single"/>
              </w:rPr>
              <w:fldChar w:fldCharType="separate"/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u w:val="single"/>
              </w:rPr>
              <w:fldChar w:fldCharType="end"/>
            </w:r>
            <w:r w:rsidRPr="00FB197D">
              <w:t xml:space="preserve">  tragen</w:t>
            </w:r>
          </w:p>
          <w:p w14:paraId="7509CBEC" w14:textId="32B6980B" w:rsidR="000276A0" w:rsidRPr="00FB197D" w:rsidRDefault="000276A0" w:rsidP="000276A0">
            <w:pPr>
              <w:pStyle w:val="Aufzhlung1"/>
            </w:pPr>
            <w:r w:rsidRPr="00FB197D">
              <w:t xml:space="preserve">Am Arbeitsplatz nicht rauchen, essen oder trinken und hier keine Lebensmittel </w:t>
            </w:r>
            <w:r w:rsidRPr="00FB197D">
              <w:br/>
              <w:t>aufbewahren</w:t>
            </w:r>
          </w:p>
          <w:p w14:paraId="3FB75E7F" w14:textId="39F09E02" w:rsidR="000276A0" w:rsidRPr="00FB197D" w:rsidRDefault="000276A0" w:rsidP="000276A0">
            <w:pPr>
              <w:pStyle w:val="Aufzhlung1"/>
            </w:pPr>
            <w:r w:rsidRPr="00FB197D">
              <w:t xml:space="preserve">Hautschutzmittel benutzen: Schutz (vor der Arbeit)  </w:t>
            </w:r>
            <w:r w:rsidRPr="00FB197D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197D">
              <w:rPr>
                <w:u w:val="single"/>
              </w:rPr>
              <w:instrText xml:space="preserve"> FORMTEXT </w:instrText>
            </w:r>
            <w:r w:rsidRPr="00FB197D">
              <w:rPr>
                <w:u w:val="single"/>
              </w:rPr>
            </w:r>
            <w:r w:rsidRPr="00FB197D">
              <w:rPr>
                <w:u w:val="single"/>
              </w:rPr>
              <w:fldChar w:fldCharType="separate"/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u w:val="single"/>
              </w:rPr>
              <w:fldChar w:fldCharType="end"/>
            </w:r>
            <w:r>
              <w:rPr>
                <w:u w:val="single"/>
              </w:rPr>
              <w:br/>
            </w:r>
            <w:r w:rsidRPr="00FB197D">
              <w:t xml:space="preserve">Reinigung (vor Pausen und Arbeitsschluss)  </w:t>
            </w:r>
            <w:r w:rsidRPr="000276A0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76A0">
              <w:rPr>
                <w:u w:val="single"/>
              </w:rPr>
              <w:instrText xml:space="preserve"> FORMTEXT </w:instrText>
            </w:r>
            <w:r w:rsidRPr="00FB197D">
              <w:rPr>
                <w:u w:val="single"/>
              </w:rPr>
            </w:r>
            <w:r w:rsidRPr="000276A0">
              <w:rPr>
                <w:u w:val="single"/>
              </w:rPr>
              <w:fldChar w:fldCharType="separate"/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0276A0">
              <w:rPr>
                <w:u w:val="single"/>
              </w:rPr>
              <w:fldChar w:fldCharType="end"/>
            </w:r>
            <w:r>
              <w:rPr>
                <w:u w:val="single"/>
              </w:rPr>
              <w:br/>
            </w:r>
            <w:r w:rsidRPr="00FB197D">
              <w:t xml:space="preserve">Pflege (nach der Arbeit)  </w:t>
            </w:r>
            <w:r w:rsidRPr="000276A0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276A0">
              <w:rPr>
                <w:u w:val="single"/>
              </w:rPr>
              <w:instrText xml:space="preserve"> FORMTEXT </w:instrText>
            </w:r>
            <w:r w:rsidRPr="00FB197D">
              <w:rPr>
                <w:u w:val="single"/>
              </w:rPr>
            </w:r>
            <w:r w:rsidRPr="000276A0">
              <w:rPr>
                <w:u w:val="single"/>
              </w:rPr>
              <w:fldChar w:fldCharType="separate"/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0276A0">
              <w:rPr>
                <w:u w:val="single"/>
              </w:rPr>
              <w:fldChar w:fldCharType="end"/>
            </w:r>
          </w:p>
          <w:p w14:paraId="3783B669" w14:textId="25D2EA27" w:rsidR="000276A0" w:rsidRPr="00FB197D" w:rsidRDefault="000276A0" w:rsidP="000276A0">
            <w:pPr>
              <w:pStyle w:val="Aufzhlung1"/>
            </w:pPr>
            <w:r w:rsidRPr="00FB197D">
              <w:t>Verschmutzte Kleidung nicht mit privater Straßenkleidung zusammen aufbewahren,</w:t>
            </w:r>
            <w:r>
              <w:br/>
            </w:r>
            <w:r w:rsidRPr="00FB197D">
              <w:t xml:space="preserve">Reinigung durch:  </w:t>
            </w:r>
            <w:r w:rsidRPr="000276A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276A0">
              <w:rPr>
                <w:u w:val="single"/>
              </w:rPr>
              <w:instrText xml:space="preserve"> FORMTEXT </w:instrText>
            </w:r>
            <w:r w:rsidRPr="00FB197D">
              <w:rPr>
                <w:u w:val="single"/>
              </w:rPr>
            </w:r>
            <w:r w:rsidRPr="000276A0">
              <w:rPr>
                <w:u w:val="single"/>
              </w:rPr>
              <w:fldChar w:fldCharType="separate"/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0276A0">
              <w:rPr>
                <w:u w:val="single"/>
              </w:rPr>
              <w:fldChar w:fldCharType="end"/>
            </w:r>
            <w:r w:rsidRPr="00FB197D">
              <w:t xml:space="preserve">  (nicht privat waschen!) </w:t>
            </w:r>
          </w:p>
          <w:p w14:paraId="35725C16" w14:textId="31611ECB" w:rsidR="00D45CA8" w:rsidRPr="00AC2984" w:rsidRDefault="000276A0" w:rsidP="000276A0">
            <w:pPr>
              <w:pStyle w:val="Aufzhlung1"/>
            </w:pPr>
            <w:r w:rsidRPr="00FB197D">
              <w:t xml:space="preserve">Nicht auf den Behälterrand klettern; Anodenwechsel durch  </w:t>
            </w:r>
            <w:r w:rsidRPr="00FB197D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B197D">
              <w:rPr>
                <w:u w:val="single"/>
              </w:rPr>
              <w:instrText xml:space="preserve"> FORMTEXT </w:instrText>
            </w:r>
            <w:r w:rsidRPr="00FB197D">
              <w:rPr>
                <w:u w:val="single"/>
              </w:rPr>
            </w:r>
            <w:r w:rsidRPr="00FB197D">
              <w:rPr>
                <w:u w:val="single"/>
              </w:rPr>
              <w:fldChar w:fldCharType="separate"/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u w:val="single"/>
              </w:rPr>
              <w:fldChar w:fldCharType="end"/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1986C0F" w14:textId="77777777" w:rsidR="00D45CA8" w:rsidRDefault="000276A0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FB197D">
              <w:rPr>
                <w:rFonts w:ascii="Source Sans 3" w:hAnsi="Source Sans 3"/>
                <w:noProof/>
              </w:rPr>
              <w:drawing>
                <wp:inline distT="0" distB="0" distL="0" distR="0" wp14:anchorId="3234DD40" wp14:editId="3118BF7C">
                  <wp:extent cx="612140" cy="612140"/>
                  <wp:effectExtent l="0" t="0" r="0" b="0"/>
                  <wp:docPr id="34" name="Bild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37CC6" w14:textId="24AA83B6" w:rsidR="000276A0" w:rsidRPr="00CF1947" w:rsidRDefault="000276A0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FB197D">
              <w:rPr>
                <w:rFonts w:ascii="Source Sans 3" w:hAnsi="Source Sans 3"/>
                <w:noProof/>
              </w:rPr>
              <w:drawing>
                <wp:inline distT="0" distB="0" distL="0" distR="0" wp14:anchorId="3C8B95FD" wp14:editId="12A0F800">
                  <wp:extent cx="612000" cy="612000"/>
                  <wp:effectExtent l="0" t="0" r="0" b="0"/>
                  <wp:docPr id="3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2C3B53A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02D12EA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6C6C4229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B0513CB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53B57366" w14:textId="797FA032" w:rsidR="000276A0" w:rsidRPr="00FB197D" w:rsidRDefault="000276A0" w:rsidP="000276A0">
            <w:r w:rsidRPr="00FB197D">
              <w:t>Verschüttetes mit viel Wasser fortspülen und der Abwasseranlage zuführen</w:t>
            </w:r>
            <w:r>
              <w:br/>
            </w:r>
            <w:r w:rsidRPr="00FB197D">
              <w:t>Im Brandfall: Vorgesetzten informieren;</w:t>
            </w:r>
            <w:r>
              <w:br/>
            </w:r>
            <w:r w:rsidRPr="00FB197D">
              <w:t xml:space="preserve">Brandbekämpfung mit vorhandenen Feuerlöschern (Standort)  </w:t>
            </w:r>
            <w:r w:rsidRPr="00FB197D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B197D">
              <w:rPr>
                <w:u w:val="single"/>
              </w:rPr>
              <w:instrText xml:space="preserve"> FORMTEXT </w:instrText>
            </w:r>
            <w:r w:rsidRPr="00FB197D">
              <w:rPr>
                <w:u w:val="single"/>
              </w:rPr>
            </w:r>
            <w:r w:rsidRPr="00FB197D">
              <w:rPr>
                <w:u w:val="single"/>
              </w:rPr>
              <w:fldChar w:fldCharType="separate"/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noProof/>
                <w:u w:val="single"/>
              </w:rPr>
              <w:t> </w:t>
            </w:r>
            <w:r w:rsidRPr="00FB197D">
              <w:rPr>
                <w:u w:val="single"/>
              </w:rPr>
              <w:fldChar w:fldCharType="end"/>
            </w:r>
            <w:r>
              <w:br/>
            </w:r>
            <w:r w:rsidRPr="00FB197D">
              <w:t xml:space="preserve">Bei größer </w:t>
            </w:r>
            <w:proofErr w:type="spellStart"/>
            <w:r w:rsidRPr="00FB197D">
              <w:t>werdendem</w:t>
            </w:r>
            <w:proofErr w:type="spellEnd"/>
            <w:r w:rsidRPr="00FB197D">
              <w:t xml:space="preserve"> Brand und dem Auftreten von Brandgasen den Raum sofort verlassen</w:t>
            </w:r>
          </w:p>
          <w:p w14:paraId="0CD542B1" w14:textId="7318EACA" w:rsidR="00D45CA8" w:rsidRPr="00AC2984" w:rsidRDefault="000276A0" w:rsidP="000276A0">
            <w:pPr>
              <w:pStyle w:val="Notruf"/>
            </w:pPr>
            <w:r w:rsidRPr="00FB197D">
              <w:t>Notruf</w:t>
            </w:r>
            <w:r w:rsidRPr="00FB197D">
              <w:rPr>
                <w:sz w:val="20"/>
              </w:rPr>
              <w:t xml:space="preserve">  </w:t>
            </w:r>
            <w:r w:rsidRPr="00FB197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197D">
              <w:instrText xml:space="preserve"> FORMTEXT </w:instrText>
            </w:r>
            <w:r w:rsidRPr="00FB197D">
              <w:fldChar w:fldCharType="separate"/>
            </w:r>
            <w:r w:rsidRPr="00FB197D">
              <w:rPr>
                <w:noProof/>
              </w:rPr>
              <w:t> </w:t>
            </w:r>
            <w:r w:rsidRPr="00FB197D">
              <w:rPr>
                <w:noProof/>
              </w:rPr>
              <w:t> </w:t>
            </w:r>
            <w:r w:rsidRPr="00FB197D">
              <w:rPr>
                <w:noProof/>
              </w:rPr>
              <w:t> </w:t>
            </w:r>
            <w:r w:rsidRPr="00FB197D">
              <w:rPr>
                <w:noProof/>
              </w:rPr>
              <w:t> </w:t>
            </w:r>
            <w:r w:rsidRPr="00FB197D">
              <w:rPr>
                <w:noProof/>
              </w:rPr>
              <w:t> </w:t>
            </w:r>
            <w:r w:rsidRPr="00FB197D">
              <w:fldChar w:fldCharType="end"/>
            </w:r>
          </w:p>
        </w:tc>
      </w:tr>
      <w:tr w:rsidR="00D45CA8" w:rsidRPr="00AC2984" w14:paraId="124B8A4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0331223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03AD72F3" w14:textId="77777777" w:rsidTr="000276A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5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7049D28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B67ABCB" wp14:editId="33368195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4C5195A" w14:textId="4428BDD2" w:rsidR="000276A0" w:rsidRPr="000276A0" w:rsidRDefault="000276A0" w:rsidP="000276A0">
            <w:pPr>
              <w:pStyle w:val="Aufzhlung1"/>
              <w:spacing w:before="60"/>
            </w:pPr>
            <w:r w:rsidRPr="000276A0">
              <w:t>Hautkontakt: Benetzte Stellen sofort mit viel Wasser abspülen</w:t>
            </w:r>
          </w:p>
          <w:p w14:paraId="382A5BCF" w14:textId="16D99ABF" w:rsidR="000276A0" w:rsidRPr="000276A0" w:rsidRDefault="000276A0" w:rsidP="000276A0">
            <w:pPr>
              <w:pStyle w:val="Aufzhlung1"/>
            </w:pPr>
            <w:r w:rsidRPr="000276A0">
              <w:t>Augenkontakt: Gründlich mit viel Wasser (Augendusche) ausspülen</w:t>
            </w:r>
            <w:r>
              <w:br/>
            </w:r>
            <w:r w:rsidRPr="000276A0">
              <w:t xml:space="preserve">Vorgesetzten informieren, Augenarzt  </w:t>
            </w:r>
            <w:r w:rsidRPr="000276A0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76A0">
              <w:rPr>
                <w:u w:val="single"/>
              </w:rPr>
              <w:instrText xml:space="preserve"> FORMTEXT </w:instrText>
            </w:r>
            <w:r w:rsidRPr="000276A0">
              <w:rPr>
                <w:u w:val="single"/>
              </w:rPr>
            </w:r>
            <w:r w:rsidRPr="000276A0">
              <w:rPr>
                <w:u w:val="single"/>
              </w:rPr>
              <w:fldChar w:fldCharType="separate"/>
            </w:r>
            <w:r w:rsidRPr="000276A0">
              <w:rPr>
                <w:u w:val="single"/>
              </w:rPr>
              <w:t> </w:t>
            </w:r>
            <w:r w:rsidRPr="000276A0">
              <w:rPr>
                <w:u w:val="single"/>
              </w:rPr>
              <w:t> </w:t>
            </w:r>
            <w:r w:rsidRPr="000276A0">
              <w:rPr>
                <w:u w:val="single"/>
              </w:rPr>
              <w:t> </w:t>
            </w:r>
            <w:r w:rsidRPr="000276A0">
              <w:rPr>
                <w:u w:val="single"/>
              </w:rPr>
              <w:t> </w:t>
            </w:r>
            <w:r w:rsidRPr="000276A0">
              <w:rPr>
                <w:u w:val="single"/>
              </w:rPr>
              <w:t> </w:t>
            </w:r>
            <w:r w:rsidRPr="000276A0">
              <w:fldChar w:fldCharType="end"/>
            </w:r>
            <w:r w:rsidRPr="000276A0">
              <w:t xml:space="preserve">  aufsuchen</w:t>
            </w:r>
          </w:p>
          <w:p w14:paraId="3F1AD6C1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4218664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01F76AC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5D58C803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3D185157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3704FE86" w14:textId="4AC0E9E1" w:rsidR="000276A0" w:rsidRPr="000276A0" w:rsidRDefault="000276A0" w:rsidP="000276A0">
            <w:pPr>
              <w:pStyle w:val="Aufzhlung1"/>
              <w:spacing w:before="60"/>
            </w:pPr>
            <w:proofErr w:type="gramStart"/>
            <w:r w:rsidRPr="000276A0">
              <w:t>Mit Elektrolyt</w:t>
            </w:r>
            <w:proofErr w:type="gramEnd"/>
            <w:r w:rsidRPr="000276A0">
              <w:t xml:space="preserve"> verunreinigte Materialien in Sammelbehältnis  </w:t>
            </w:r>
            <w:r w:rsidRPr="000276A0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76A0">
              <w:rPr>
                <w:u w:val="single"/>
              </w:rPr>
              <w:instrText xml:space="preserve"> FORMTEXT </w:instrText>
            </w:r>
            <w:r w:rsidRPr="000276A0">
              <w:rPr>
                <w:u w:val="single"/>
              </w:rPr>
            </w:r>
            <w:r w:rsidRPr="000276A0">
              <w:rPr>
                <w:u w:val="single"/>
              </w:rPr>
              <w:fldChar w:fldCharType="separate"/>
            </w:r>
            <w:r w:rsidRPr="000276A0">
              <w:rPr>
                <w:u w:val="single"/>
              </w:rPr>
              <w:t> </w:t>
            </w:r>
            <w:r w:rsidRPr="000276A0">
              <w:rPr>
                <w:u w:val="single"/>
              </w:rPr>
              <w:t> </w:t>
            </w:r>
            <w:r w:rsidRPr="000276A0">
              <w:rPr>
                <w:u w:val="single"/>
              </w:rPr>
              <w:t> </w:t>
            </w:r>
            <w:r w:rsidRPr="000276A0">
              <w:rPr>
                <w:u w:val="single"/>
              </w:rPr>
              <w:t> </w:t>
            </w:r>
            <w:r w:rsidRPr="000276A0">
              <w:rPr>
                <w:u w:val="single"/>
              </w:rPr>
              <w:t> </w:t>
            </w:r>
            <w:r w:rsidRPr="000276A0">
              <w:fldChar w:fldCharType="end"/>
            </w:r>
            <w:r w:rsidRPr="000276A0">
              <w:t xml:space="preserve">  geben</w:t>
            </w:r>
          </w:p>
          <w:p w14:paraId="68F53C23" w14:textId="5B0F466B" w:rsidR="00D45CA8" w:rsidRDefault="000276A0" w:rsidP="000276A0">
            <w:pPr>
              <w:pStyle w:val="Aufzhlung1"/>
            </w:pPr>
            <w:r w:rsidRPr="000276A0">
              <w:t xml:space="preserve">Entsorgung durch  </w:t>
            </w:r>
            <w:r w:rsidRPr="000276A0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76A0">
              <w:rPr>
                <w:u w:val="single"/>
              </w:rPr>
              <w:instrText xml:space="preserve"> FORMTEXT </w:instrText>
            </w:r>
            <w:r w:rsidRPr="000276A0">
              <w:rPr>
                <w:u w:val="single"/>
              </w:rPr>
            </w:r>
            <w:r w:rsidRPr="000276A0">
              <w:rPr>
                <w:u w:val="single"/>
              </w:rPr>
              <w:fldChar w:fldCharType="separate"/>
            </w:r>
            <w:r w:rsidRPr="000276A0">
              <w:rPr>
                <w:u w:val="single"/>
              </w:rPr>
              <w:t> </w:t>
            </w:r>
            <w:r w:rsidRPr="000276A0">
              <w:rPr>
                <w:u w:val="single"/>
              </w:rPr>
              <w:t> </w:t>
            </w:r>
            <w:r w:rsidRPr="000276A0">
              <w:rPr>
                <w:u w:val="single"/>
              </w:rPr>
              <w:t> </w:t>
            </w:r>
            <w:r w:rsidRPr="000276A0">
              <w:rPr>
                <w:u w:val="single"/>
              </w:rPr>
              <w:t> </w:t>
            </w:r>
            <w:r w:rsidRPr="000276A0">
              <w:rPr>
                <w:u w:val="single"/>
              </w:rPr>
              <w:t> </w:t>
            </w:r>
            <w:r w:rsidRPr="000276A0">
              <w:fldChar w:fldCharType="end"/>
            </w:r>
          </w:p>
          <w:p w14:paraId="2310FA23" w14:textId="77777777" w:rsidR="00872D6F" w:rsidRPr="00AC2984" w:rsidRDefault="00872D6F" w:rsidP="000276A0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31FDF6E1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E9A"/>
    <w:multiLevelType w:val="hybridMultilevel"/>
    <w:tmpl w:val="9746BFD2"/>
    <w:lvl w:ilvl="0" w:tplc="CECCEAD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84C7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5A086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41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84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86AC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8F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05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CC904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A0"/>
    <w:rsid w:val="000276A0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85855"/>
  <w15:chartTrackingRefBased/>
  <w15:docId w15:val="{A83BAA3C-1A8E-4436-AE31-C3A6E8FE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244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2025-07-21T10:38:00Z</dcterms:created>
  <dcterms:modified xsi:type="dcterms:W3CDTF">2025-07-21T10:43:00Z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