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E466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F04D31" wp14:editId="53CE21F2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CDE18" w14:textId="77777777" w:rsidR="00564C7D" w:rsidRPr="00B836B7" w:rsidRDefault="00564C7D">
      <w:pPr>
        <w:spacing w:before="0"/>
        <w:rPr>
          <w:sz w:val="8"/>
        </w:rPr>
      </w:pPr>
    </w:p>
    <w:p w14:paraId="28F10BAC" w14:textId="77777777" w:rsidR="00564C7D" w:rsidRPr="00B836B7" w:rsidRDefault="00564C7D">
      <w:pPr>
        <w:spacing w:before="0"/>
        <w:rPr>
          <w:sz w:val="8"/>
        </w:rPr>
      </w:pPr>
    </w:p>
    <w:p w14:paraId="42598DDE" w14:textId="77777777" w:rsidR="00564C7D" w:rsidRPr="00B836B7" w:rsidRDefault="00564C7D">
      <w:pPr>
        <w:spacing w:before="0"/>
        <w:rPr>
          <w:sz w:val="8"/>
        </w:rPr>
      </w:pPr>
    </w:p>
    <w:p w14:paraId="00A442F6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8A98B85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74869EE9" w14:textId="77777777" w:rsidTr="00E90B2C">
        <w:trPr>
          <w:trHeight w:val="2295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B5A30FA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25F93641" wp14:editId="64A32052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5CCF3" w14:textId="77777777" w:rsidR="00B836B7" w:rsidRPr="00AC2984" w:rsidRDefault="00B836B7" w:rsidP="00AC2984">
            <w:pPr>
              <w:spacing w:before="80"/>
            </w:pPr>
          </w:p>
          <w:p w14:paraId="15644FDC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11BD948" wp14:editId="046B83CA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F3279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44586CA2" w14:textId="69AD8C9D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BAB8DB0" wp14:editId="6F676057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49D0A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E90B2C" w:rsidRPr="00E90B2C">
              <w:t>Aluminiumglänzen</w:t>
            </w:r>
          </w:p>
          <w:p w14:paraId="0F4C6828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BE7EDC7" wp14:editId="3B99D504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52323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01449031" w14:textId="77777777" w:rsidR="00744851" w:rsidRPr="00AC2984" w:rsidRDefault="00B836B7" w:rsidP="00E90B2C">
            <w:pPr>
              <w:spacing w:before="0" w:after="2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E5C4A1E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5944214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3B7F51F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534389D7" w14:textId="1BC4AC57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90B2C">
              <w:t xml:space="preserve"> </w:t>
            </w:r>
            <w:r w:rsidR="00E90B2C" w:rsidRPr="00E90B2C">
              <w:t xml:space="preserve">Handanlage, </w:t>
            </w:r>
            <w:proofErr w:type="spellStart"/>
            <w:r w:rsidR="00E90B2C" w:rsidRPr="00E90B2C">
              <w:t>Glänzbad</w:t>
            </w:r>
            <w:proofErr w:type="spellEnd"/>
            <w:r w:rsidR="00E8423D">
              <w:t xml:space="preserve"> </w:t>
            </w:r>
          </w:p>
          <w:p w14:paraId="610BE64E" w14:textId="356AE042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E90B2C" w:rsidRPr="00E90B2C">
              <w:t>Badbedienung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208F1914" w14:textId="77777777" w:rsidR="00B836B7" w:rsidRPr="00AC2984" w:rsidRDefault="00B836B7" w:rsidP="00C9224C">
            <w:pPr>
              <w:spacing w:before="80" w:after="140"/>
            </w:pPr>
          </w:p>
          <w:p w14:paraId="2CC1C678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0E7B7E5" w14:textId="567DE494" w:rsidR="00D45CA8" w:rsidRPr="00AC2984" w:rsidRDefault="00E90B2C" w:rsidP="00C9224C">
            <w:pPr>
              <w:spacing w:before="100"/>
              <w:rPr>
                <w:sz w:val="16"/>
              </w:rPr>
            </w:pPr>
            <w:r w:rsidRPr="00E90B2C">
              <w:rPr>
                <w:sz w:val="16"/>
              </w:rPr>
              <w:t>B029</w:t>
            </w:r>
          </w:p>
        </w:tc>
      </w:tr>
      <w:tr w:rsidR="00D45CA8" w:rsidRPr="00AC2984" w14:paraId="57F7859E" w14:textId="77777777" w:rsidTr="00E90B2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B8B3EDD" w14:textId="77777777" w:rsidR="00D45CA8" w:rsidRPr="00AC2984" w:rsidRDefault="00D45CA8" w:rsidP="00E90B2C">
            <w:pPr>
              <w:pStyle w:val="berschrift3"/>
              <w:spacing w:before="20" w:after="20"/>
            </w:pPr>
            <w:r w:rsidRPr="00E118EC">
              <w:t>Gefahrstoffbezeichnung</w:t>
            </w:r>
          </w:p>
        </w:tc>
      </w:tr>
      <w:tr w:rsidR="00D45CA8" w:rsidRPr="00AC2984" w14:paraId="6CA870EF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4DCDD670" w14:textId="33C74B86" w:rsidR="00D45CA8" w:rsidRPr="00E118EC" w:rsidRDefault="00E90B2C" w:rsidP="00E90B2C">
            <w:pPr>
              <w:spacing w:after="60"/>
              <w:ind w:left="1191"/>
            </w:pPr>
            <w:r w:rsidRPr="00E90B2C">
              <w:rPr>
                <w:b/>
                <w:bCs/>
              </w:rPr>
              <w:t xml:space="preserve">Glänzen (Flusssäure, Salpetersäure, </w:t>
            </w:r>
            <w:proofErr w:type="spellStart"/>
            <w:r w:rsidRPr="00E90B2C">
              <w:rPr>
                <w:b/>
                <w:bCs/>
              </w:rPr>
              <w:t>Ammoniumhydrogendifluorid</w:t>
            </w:r>
            <w:proofErr w:type="spellEnd"/>
            <w:r w:rsidRPr="00E90B2C">
              <w:rPr>
                <w:b/>
                <w:bCs/>
              </w:rPr>
              <w:t xml:space="preserve">,  </w:t>
            </w:r>
            <w:r w:rsidRPr="00E90B2C">
              <w:rPr>
                <w:b/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90B2C">
              <w:rPr>
                <w:b/>
                <w:bCs/>
                <w:u w:val="single"/>
              </w:rPr>
              <w:instrText xml:space="preserve"> FORMTEXT </w:instrText>
            </w:r>
            <w:r w:rsidRPr="00E90B2C">
              <w:rPr>
                <w:b/>
                <w:bCs/>
                <w:u w:val="single"/>
              </w:rPr>
            </w:r>
            <w:r w:rsidRPr="00E90B2C">
              <w:rPr>
                <w:b/>
                <w:bCs/>
                <w:u w:val="single"/>
              </w:rPr>
              <w:fldChar w:fldCharType="separate"/>
            </w:r>
            <w:r w:rsidRPr="00E90B2C">
              <w:rPr>
                <w:b/>
                <w:bCs/>
                <w:u w:val="single"/>
              </w:rPr>
              <w:t> </w:t>
            </w:r>
            <w:r w:rsidRPr="00E90B2C">
              <w:rPr>
                <w:b/>
                <w:bCs/>
                <w:u w:val="single"/>
              </w:rPr>
              <w:t> </w:t>
            </w:r>
            <w:r w:rsidRPr="00E90B2C">
              <w:rPr>
                <w:b/>
                <w:bCs/>
                <w:u w:val="single"/>
              </w:rPr>
              <w:t> </w:t>
            </w:r>
            <w:r w:rsidRPr="00E90B2C">
              <w:rPr>
                <w:b/>
                <w:bCs/>
                <w:u w:val="single"/>
              </w:rPr>
              <w:t> </w:t>
            </w:r>
            <w:r w:rsidRPr="00E90B2C">
              <w:rPr>
                <w:b/>
                <w:bCs/>
                <w:u w:val="single"/>
              </w:rPr>
              <w:t> </w:t>
            </w:r>
            <w:r w:rsidRPr="00E90B2C"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br/>
            </w:r>
            <w:r w:rsidRPr="00E90B2C">
              <w:rPr>
                <w:b/>
                <w:bCs/>
              </w:rPr>
              <w:t xml:space="preserve">in wässriger Lösung)  </w:t>
            </w:r>
            <w:r w:rsidRPr="00E90B2C">
              <w:rPr>
                <w:b/>
                <w:bCs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90B2C">
              <w:rPr>
                <w:b/>
                <w:bCs/>
                <w:u w:val="single"/>
              </w:rPr>
              <w:instrText xml:space="preserve"> FORMTEXT </w:instrText>
            </w:r>
            <w:r w:rsidRPr="00E90B2C">
              <w:rPr>
                <w:b/>
                <w:bCs/>
                <w:u w:val="single"/>
              </w:rPr>
            </w:r>
            <w:r w:rsidRPr="00E90B2C">
              <w:rPr>
                <w:b/>
                <w:bCs/>
                <w:u w:val="single"/>
              </w:rPr>
              <w:fldChar w:fldCharType="separate"/>
            </w:r>
            <w:r w:rsidRPr="00E90B2C">
              <w:rPr>
                <w:b/>
                <w:bCs/>
                <w:u w:val="single"/>
              </w:rPr>
              <w:t> </w:t>
            </w:r>
            <w:r w:rsidRPr="00E90B2C">
              <w:rPr>
                <w:b/>
                <w:bCs/>
                <w:u w:val="single"/>
              </w:rPr>
              <w:t> </w:t>
            </w:r>
            <w:r w:rsidRPr="00E90B2C">
              <w:rPr>
                <w:b/>
                <w:bCs/>
                <w:u w:val="single"/>
              </w:rPr>
              <w:t> </w:t>
            </w:r>
            <w:r w:rsidRPr="00E90B2C">
              <w:rPr>
                <w:b/>
                <w:bCs/>
                <w:u w:val="single"/>
              </w:rPr>
              <w:t> </w:t>
            </w:r>
            <w:r w:rsidRPr="00E90B2C">
              <w:rPr>
                <w:b/>
                <w:bCs/>
                <w:u w:val="single"/>
              </w:rPr>
              <w:t> </w:t>
            </w:r>
            <w:r w:rsidRPr="00E90B2C">
              <w:rPr>
                <w:b/>
                <w:bCs/>
              </w:rPr>
              <w:fldChar w:fldCharType="end"/>
            </w:r>
            <w:bookmarkEnd w:id="3"/>
          </w:p>
        </w:tc>
      </w:tr>
      <w:tr w:rsidR="00D45CA8" w:rsidRPr="00AC2984" w14:paraId="734197FF" w14:textId="77777777" w:rsidTr="00E90B2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5017065" w14:textId="77777777" w:rsidR="00D45CA8" w:rsidRPr="00AC2984" w:rsidRDefault="00D45CA8" w:rsidP="00E90B2C">
            <w:pPr>
              <w:pStyle w:val="berschrift3"/>
              <w:spacing w:before="20" w:after="20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22365EA0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505D271" w14:textId="77777777" w:rsidR="00D45CA8" w:rsidRDefault="00E90B2C" w:rsidP="00CF1947">
            <w:pPr>
              <w:spacing w:line="240" w:lineRule="auto"/>
              <w:jc w:val="center"/>
              <w:rPr>
                <w:sz w:val="8"/>
              </w:rPr>
            </w:pPr>
            <w:r w:rsidRPr="00213C51">
              <w:rPr>
                <w:rFonts w:ascii="Source Sans 3" w:hAnsi="Source Sans 3"/>
                <w:noProof/>
              </w:rPr>
              <w:drawing>
                <wp:inline distT="0" distB="0" distL="0" distR="0" wp14:anchorId="3C3F4B90" wp14:editId="1094BF85">
                  <wp:extent cx="612000" cy="612000"/>
                  <wp:effectExtent l="0" t="0" r="0" b="0"/>
                  <wp:docPr id="2" name="Grafik 20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11284" w14:textId="3FC9751A" w:rsidR="00E90B2C" w:rsidRPr="00E90B2C" w:rsidRDefault="00E90B2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0B2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EB20899" w14:textId="5C6D4EEA" w:rsidR="00E90B2C" w:rsidRPr="00213C51" w:rsidRDefault="00E90B2C" w:rsidP="00E90B2C">
            <w:pPr>
              <w:pStyle w:val="Aufzhlung1"/>
              <w:spacing w:before="60"/>
            </w:pPr>
            <w:r w:rsidRPr="00213C51">
              <w:t>Lebensgefahr beim Einatmen, Verschlucken und Berührung mit der Haut</w:t>
            </w:r>
          </w:p>
          <w:p w14:paraId="2F00A263" w14:textId="6C723B80" w:rsidR="00E90B2C" w:rsidRPr="00E90B2C" w:rsidRDefault="00E90B2C" w:rsidP="00E90B2C">
            <w:pPr>
              <w:pStyle w:val="Aufzhlung1"/>
              <w:rPr>
                <w:spacing w:val="-2"/>
              </w:rPr>
            </w:pPr>
            <w:r w:rsidRPr="00E90B2C">
              <w:rPr>
                <w:spacing w:val="-2"/>
              </w:rPr>
              <w:t>Verursacht schwere Verätzungen (fortschreitend auch in tieferen Gewebeschichten).</w:t>
            </w:r>
            <w:r w:rsidRPr="00E90B2C">
              <w:rPr>
                <w:spacing w:val="-2"/>
              </w:rPr>
              <w:t xml:space="preserve"> </w:t>
            </w:r>
            <w:r w:rsidRPr="00E90B2C">
              <w:rPr>
                <w:spacing w:val="-2"/>
              </w:rPr>
              <w:t>Starke Schmerzen nach Hautbenetzungen treten häufig erst 1 bis 2 Tage später auf</w:t>
            </w:r>
          </w:p>
          <w:p w14:paraId="46626A69" w14:textId="39ED5031" w:rsidR="00E90B2C" w:rsidRPr="00213C51" w:rsidRDefault="00E90B2C" w:rsidP="00E90B2C">
            <w:pPr>
              <w:pStyle w:val="Aufzhlung1"/>
            </w:pPr>
            <w:r w:rsidRPr="00213C51">
              <w:t>Entwicklung giftiger nitroser Gase. Einatmen von Dämpfen (stechender Geruch) kann zum Lungenödem führen</w:t>
            </w:r>
          </w:p>
          <w:p w14:paraId="2AE0159D" w14:textId="4DD64CCA" w:rsidR="00E118EC" w:rsidRPr="00AC2984" w:rsidRDefault="00E90B2C" w:rsidP="00E90B2C">
            <w:pPr>
              <w:pStyle w:val="Aufzhlung1"/>
              <w:spacing w:after="60"/>
            </w:pPr>
            <w:r w:rsidRPr="00213C51">
              <w:t xml:space="preserve">Wassergefährdend, nicht in die Kanalisation </w:t>
            </w:r>
            <w:r w:rsidRPr="006D65C9">
              <w:t>einleiten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1AA02B2" w14:textId="3B22CF06" w:rsidR="00D45CA8" w:rsidRPr="00CF1947" w:rsidRDefault="00E90B2C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213C51">
              <w:rPr>
                <w:rFonts w:ascii="Source Sans 3" w:hAnsi="Source Sans 3"/>
                <w:noProof/>
              </w:rPr>
              <w:drawing>
                <wp:inline distT="0" distB="0" distL="0" distR="0" wp14:anchorId="416CF57E" wp14:editId="35573E42">
                  <wp:extent cx="612000" cy="612000"/>
                  <wp:effectExtent l="0" t="0" r="0" b="0"/>
                  <wp:docPr id="1" name="Grafik 19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FE09714" w14:textId="77777777" w:rsidTr="00E90B2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AD8F2A0" w14:textId="77777777" w:rsidR="00D45CA8" w:rsidRPr="00AC2984" w:rsidRDefault="00D45CA8" w:rsidP="00E90B2C">
            <w:pPr>
              <w:pStyle w:val="berschrift3"/>
              <w:spacing w:before="20" w:after="20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758925D7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3793420" w14:textId="77777777" w:rsidR="00D45CA8" w:rsidRDefault="00E90B2C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213C51">
              <w:rPr>
                <w:rFonts w:ascii="Source Sans 3" w:hAnsi="Source Sans 3"/>
                <w:noProof/>
              </w:rPr>
              <w:drawing>
                <wp:inline distT="0" distB="0" distL="0" distR="0" wp14:anchorId="2B1CBD8B" wp14:editId="310E15D6">
                  <wp:extent cx="612000" cy="612000"/>
                  <wp:effectExtent l="0" t="0" r="0" b="0"/>
                  <wp:docPr id="4" name="Grafik 14" descr="O:\HV_RD_TOE\Töller\Sicherheitszeichen\Sicherheitszeichen von RBB erstellt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O:\HV_RD_TOE\Töller\Sicherheitszeichen\Sicherheitszeichen von RBB erstellt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BA3FC" w14:textId="77777777" w:rsidR="00E90B2C" w:rsidRDefault="00E90B2C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213C51">
              <w:rPr>
                <w:rFonts w:ascii="Source Sans 3" w:hAnsi="Source Sans 3"/>
                <w:noProof/>
              </w:rPr>
              <w:drawing>
                <wp:inline distT="0" distB="0" distL="0" distR="0" wp14:anchorId="546572B5" wp14:editId="2F23CF02">
                  <wp:extent cx="612000" cy="612000"/>
                  <wp:effectExtent l="0" t="0" r="0" b="0"/>
                  <wp:docPr id="59" name="Grafik 13" descr="O:\HV_RD_TOE\Töller\Sicherheitszeichen\Sicherheitszeichen von RBB erstellt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O:\HV_RD_TOE\Töller\Sicherheitszeichen\Sicherheitszeichen von RBB erstellt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0A186" w14:textId="30F6717E" w:rsidR="00E90B2C" w:rsidRPr="00AC2984" w:rsidRDefault="00E90B2C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213C51">
              <w:rPr>
                <w:rFonts w:ascii="Source Sans 3" w:hAnsi="Source Sans 3"/>
                <w:noProof/>
              </w:rPr>
              <w:drawing>
                <wp:inline distT="0" distB="0" distL="0" distR="0" wp14:anchorId="796CC11E" wp14:editId="27D81E29">
                  <wp:extent cx="612000" cy="612000"/>
                  <wp:effectExtent l="0" t="0" r="0" b="0"/>
                  <wp:docPr id="63" name="Grafik 12" descr="O:\HV_RD_TOE\Töller\Sicherheitszeichen\Sicherheitszeichen von RBB erstellt\000_BMP_RGB_72dpi\m008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O:\HV_RD_TOE\Töller\Sicherheitszeichen\Sicherheitszeichen von RBB erstellt\000_BMP_RGB_72dpi\m008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50A0CF6" w14:textId="6257D151" w:rsidR="00E90B2C" w:rsidRPr="00213C51" w:rsidRDefault="00E90B2C" w:rsidP="00E90B2C">
            <w:pPr>
              <w:pStyle w:val="Aufzhlung1"/>
              <w:spacing w:before="60"/>
            </w:pPr>
            <w:r w:rsidRPr="00213C51">
              <w:t xml:space="preserve">Beim Arbeiten am </w:t>
            </w:r>
            <w:proofErr w:type="spellStart"/>
            <w:r w:rsidRPr="00213C51">
              <w:t>Glänzbad</w:t>
            </w:r>
            <w:proofErr w:type="spellEnd"/>
            <w:r w:rsidRPr="00213C51">
              <w:t xml:space="preserve"> stets Schutzkleidung (säurefester Arbeitsanzug, </w:t>
            </w:r>
            <w:r>
              <w:br/>
            </w:r>
            <w:r w:rsidRPr="00213C51">
              <w:t xml:space="preserve">Stiefel, Schürze, Schutzhandschuhe aus Gummi  </w:t>
            </w:r>
            <w:r w:rsidRPr="00E90B2C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90B2C">
              <w:rPr>
                <w:u w:val="single"/>
              </w:rPr>
              <w:instrText xml:space="preserve"> FORMTEXT </w:instrText>
            </w:r>
            <w:r w:rsidRPr="00213C51">
              <w:rPr>
                <w:u w:val="single"/>
              </w:rPr>
            </w:r>
            <w:r w:rsidRPr="00E90B2C">
              <w:rPr>
                <w:u w:val="single"/>
              </w:rPr>
              <w:fldChar w:fldCharType="separate"/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E90B2C">
              <w:rPr>
                <w:u w:val="single"/>
              </w:rPr>
              <w:fldChar w:fldCharType="end"/>
            </w:r>
            <w:bookmarkEnd w:id="4"/>
            <w:r w:rsidRPr="00213C51">
              <w:t>) tragen</w:t>
            </w:r>
            <w:r>
              <w:t xml:space="preserve"> </w:t>
            </w:r>
            <w:r w:rsidRPr="00213C51">
              <w:t xml:space="preserve">Tragedauer </w:t>
            </w:r>
            <w:r>
              <w:br/>
            </w:r>
            <w:r w:rsidRPr="00213C51">
              <w:t xml:space="preserve">(Haltbarkeit) der Schutzhandschuhe  </w:t>
            </w:r>
            <w:r w:rsidRPr="00E90B2C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90B2C">
              <w:rPr>
                <w:u w:val="single"/>
              </w:rPr>
              <w:instrText xml:space="preserve"> FORMTEXT </w:instrText>
            </w:r>
            <w:r w:rsidRPr="00213C51">
              <w:rPr>
                <w:u w:val="single"/>
              </w:rPr>
            </w:r>
            <w:r w:rsidRPr="00E90B2C">
              <w:rPr>
                <w:u w:val="single"/>
              </w:rPr>
              <w:fldChar w:fldCharType="separate"/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E90B2C">
              <w:rPr>
                <w:u w:val="single"/>
              </w:rPr>
              <w:fldChar w:fldCharType="end"/>
            </w:r>
            <w:bookmarkEnd w:id="5"/>
            <w:r w:rsidRPr="00213C51">
              <w:t xml:space="preserve">  strikt einhalten,</w:t>
            </w:r>
            <w:r>
              <w:t xml:space="preserve"> </w:t>
            </w:r>
            <w:r w:rsidRPr="00213C51">
              <w:t>Dichtigkeitskontrolle vor Arbeitsbeginn. Handschuhe, Stiefel und Schürze</w:t>
            </w:r>
            <w:r>
              <w:t xml:space="preserve"> </w:t>
            </w:r>
            <w:r w:rsidRPr="00213C51">
              <w:t xml:space="preserve">vor dem Ablegen gründlich </w:t>
            </w:r>
            <w:r>
              <w:br/>
            </w:r>
            <w:r w:rsidRPr="00213C51">
              <w:t>mit Wasser abspülen</w:t>
            </w:r>
          </w:p>
          <w:p w14:paraId="5DA00531" w14:textId="31FA86B4" w:rsidR="00E90B2C" w:rsidRPr="00213C51" w:rsidRDefault="00E90B2C" w:rsidP="00E90B2C">
            <w:pPr>
              <w:pStyle w:val="Aufzhlung1"/>
            </w:pPr>
            <w:r w:rsidRPr="00213C51">
              <w:t xml:space="preserve">Augenschutz (mit Seitenschutz), ggf. Gesichtsschutz  </w:t>
            </w:r>
            <w:r w:rsidRPr="00213C5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13C51">
              <w:rPr>
                <w:u w:val="single"/>
              </w:rPr>
              <w:instrText xml:space="preserve"> FORMTEXT </w:instrText>
            </w:r>
            <w:r w:rsidRPr="00213C51">
              <w:rPr>
                <w:u w:val="single"/>
              </w:rPr>
            </w:r>
            <w:r w:rsidRPr="00213C51">
              <w:rPr>
                <w:u w:val="single"/>
              </w:rPr>
              <w:fldChar w:fldCharType="separate"/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u w:val="single"/>
              </w:rPr>
              <w:fldChar w:fldCharType="end"/>
            </w:r>
            <w:bookmarkEnd w:id="6"/>
            <w:r w:rsidRPr="00213C51">
              <w:t xml:space="preserve">  tragen</w:t>
            </w:r>
          </w:p>
          <w:p w14:paraId="56CD68EF" w14:textId="4CAB09D9" w:rsidR="00E90B2C" w:rsidRPr="00C267DB" w:rsidRDefault="00E90B2C" w:rsidP="00E90B2C">
            <w:pPr>
              <w:pStyle w:val="Aufzhlung1"/>
              <w:rPr>
                <w:spacing w:val="-4"/>
              </w:rPr>
            </w:pPr>
            <w:r w:rsidRPr="00C267DB">
              <w:rPr>
                <w:spacing w:val="-4"/>
              </w:rPr>
              <w:t>Nur bei eingeschalteter Badabsaugung arbeiten. Mängel an der Absaugung sofort</w:t>
            </w:r>
            <w:r w:rsidRPr="00C267DB">
              <w:rPr>
                <w:spacing w:val="-4"/>
              </w:rPr>
              <w:t xml:space="preserve"> </w:t>
            </w:r>
            <w:r w:rsidRPr="00C267DB">
              <w:rPr>
                <w:spacing w:val="-4"/>
              </w:rPr>
              <w:t>dem Vorgesetzten melden (z. B. zugewachsene Absaugkanäle, lautes Absauggeräusch)</w:t>
            </w:r>
          </w:p>
          <w:p w14:paraId="213F6DB8" w14:textId="336C25EC" w:rsidR="00E90B2C" w:rsidRPr="00213C51" w:rsidRDefault="00E90B2C" w:rsidP="00E90B2C">
            <w:pPr>
              <w:pStyle w:val="Aufzhlung1"/>
            </w:pPr>
            <w:r w:rsidRPr="00213C51">
              <w:t xml:space="preserve">Am Arbeitsplatz nicht rauchen, essen oder trinken und hier keine Lebensmittel </w:t>
            </w:r>
            <w:r>
              <w:br/>
            </w:r>
            <w:r w:rsidRPr="00213C51">
              <w:t>au</w:t>
            </w:r>
            <w:r>
              <w:t>f</w:t>
            </w:r>
            <w:r w:rsidRPr="00213C51">
              <w:t>bewahren</w:t>
            </w:r>
          </w:p>
          <w:p w14:paraId="2E709B8A" w14:textId="7B0900DB" w:rsidR="00E90B2C" w:rsidRPr="00213C51" w:rsidRDefault="00E90B2C" w:rsidP="005525D1">
            <w:pPr>
              <w:pStyle w:val="Aufzhlung1"/>
            </w:pPr>
            <w:r w:rsidRPr="00213C51">
              <w:t xml:space="preserve">Hautschutzmittel benutzen: Schutz (vor der Arbeit)  </w:t>
            </w:r>
            <w:r w:rsidRPr="00E90B2C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90B2C">
              <w:rPr>
                <w:u w:val="single"/>
              </w:rPr>
              <w:instrText xml:space="preserve"> FORMTEXT </w:instrText>
            </w:r>
            <w:r w:rsidRPr="00213C51">
              <w:rPr>
                <w:u w:val="single"/>
              </w:rPr>
            </w:r>
            <w:r w:rsidRPr="00E90B2C">
              <w:rPr>
                <w:u w:val="single"/>
              </w:rPr>
              <w:fldChar w:fldCharType="separate"/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E90B2C">
              <w:rPr>
                <w:u w:val="single"/>
              </w:rPr>
              <w:fldChar w:fldCharType="end"/>
            </w:r>
            <w:bookmarkEnd w:id="7"/>
            <w:r>
              <w:br/>
            </w:r>
            <w:r w:rsidRPr="00213C51">
              <w:t xml:space="preserve">Reinigung (vor Pausen und Arbeitsschluss)  </w:t>
            </w:r>
            <w:r w:rsidRPr="00E90B2C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90B2C">
              <w:rPr>
                <w:u w:val="single"/>
              </w:rPr>
              <w:instrText xml:space="preserve"> FORMTEXT </w:instrText>
            </w:r>
            <w:r w:rsidRPr="00213C51">
              <w:rPr>
                <w:u w:val="single"/>
              </w:rPr>
            </w:r>
            <w:r w:rsidRPr="00E90B2C">
              <w:rPr>
                <w:u w:val="single"/>
              </w:rPr>
              <w:fldChar w:fldCharType="separate"/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E90B2C">
              <w:rPr>
                <w:u w:val="single"/>
              </w:rPr>
              <w:fldChar w:fldCharType="end"/>
            </w:r>
            <w:bookmarkEnd w:id="8"/>
            <w:r>
              <w:br/>
            </w:r>
            <w:r w:rsidRPr="00213C51">
              <w:t xml:space="preserve">Pflege (nach der Arbeit)  </w:t>
            </w:r>
            <w:r w:rsidRPr="00E90B2C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E90B2C">
              <w:rPr>
                <w:u w:val="single"/>
              </w:rPr>
              <w:instrText xml:space="preserve"> FORMTEXT </w:instrText>
            </w:r>
            <w:r w:rsidRPr="00213C51">
              <w:rPr>
                <w:u w:val="single"/>
              </w:rPr>
            </w:r>
            <w:r w:rsidRPr="00E90B2C">
              <w:rPr>
                <w:u w:val="single"/>
              </w:rPr>
              <w:fldChar w:fldCharType="separate"/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E90B2C">
              <w:rPr>
                <w:u w:val="single"/>
              </w:rPr>
              <w:fldChar w:fldCharType="end"/>
            </w:r>
            <w:bookmarkEnd w:id="9"/>
          </w:p>
          <w:p w14:paraId="3711618E" w14:textId="463F8C71" w:rsidR="00D45CA8" w:rsidRPr="00AC2984" w:rsidRDefault="00E90B2C" w:rsidP="00E90B2C">
            <w:pPr>
              <w:pStyle w:val="Aufzhlung1"/>
              <w:spacing w:after="60"/>
            </w:pPr>
            <w:r w:rsidRPr="00213C51">
              <w:t>Verschmutzte Kleidung nicht mit privater Straßenkleidung zusammen aufbewahren,</w:t>
            </w:r>
            <w:r>
              <w:t xml:space="preserve"> </w:t>
            </w:r>
            <w:r w:rsidRPr="00213C51">
              <w:t xml:space="preserve">Reinigung durch:  </w:t>
            </w:r>
            <w:r w:rsidRPr="00E90B2C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E90B2C">
              <w:rPr>
                <w:u w:val="single"/>
              </w:rPr>
              <w:instrText xml:space="preserve"> FORMTEXT </w:instrText>
            </w:r>
            <w:r w:rsidRPr="00213C51">
              <w:rPr>
                <w:u w:val="single"/>
              </w:rPr>
            </w:r>
            <w:r w:rsidRPr="00E90B2C">
              <w:rPr>
                <w:u w:val="single"/>
              </w:rPr>
              <w:fldChar w:fldCharType="separate"/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E90B2C">
              <w:rPr>
                <w:u w:val="single"/>
              </w:rPr>
              <w:fldChar w:fldCharType="end"/>
            </w:r>
            <w:bookmarkEnd w:id="10"/>
            <w:r w:rsidRPr="00213C51">
              <w:t xml:space="preserve">  (nicht privat waschen!)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5A448D5" w14:textId="77777777" w:rsidR="00D45CA8" w:rsidRDefault="00E90B2C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213C51">
              <w:rPr>
                <w:rFonts w:ascii="Source Sans 3" w:hAnsi="Source Sans 3"/>
                <w:noProof/>
              </w:rPr>
              <w:drawing>
                <wp:inline distT="0" distB="0" distL="0" distR="0" wp14:anchorId="14E352FA" wp14:editId="5600B560">
                  <wp:extent cx="576000" cy="576000"/>
                  <wp:effectExtent l="0" t="0" r="0" b="0"/>
                  <wp:docPr id="64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85031" w14:textId="613ABF6C" w:rsidR="00E90B2C" w:rsidRPr="00CF1947" w:rsidRDefault="00E90B2C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213C51">
              <w:rPr>
                <w:rFonts w:ascii="Source Sans 3" w:hAnsi="Source Sans 3"/>
                <w:noProof/>
              </w:rPr>
              <w:drawing>
                <wp:inline distT="0" distB="0" distL="0" distR="0" wp14:anchorId="25CE7704" wp14:editId="37E59D5F">
                  <wp:extent cx="612000" cy="612000"/>
                  <wp:effectExtent l="0" t="0" r="0" b="0"/>
                  <wp:docPr id="7" name="Grafik 18" descr="O:\HV_RD_TOE\Töller\Sicherheitszeichen\Sicherheitszeichen von RBB erstellt\000_BMP_RGB_72dpi\p002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O:\HV_RD_TOE\Töller\Sicherheitszeichen\Sicherheitszeichen von RBB erstellt\000_BMP_RGB_72dpi\p002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15FB547" w14:textId="77777777" w:rsidTr="00E90B2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97D923B" w14:textId="77777777" w:rsidR="00D45CA8" w:rsidRPr="00AC2984" w:rsidRDefault="00D45CA8" w:rsidP="00E90B2C">
            <w:pPr>
              <w:pStyle w:val="berschrift3"/>
              <w:spacing w:before="20" w:after="20"/>
            </w:pPr>
            <w:r w:rsidRPr="00AC2984">
              <w:t>Verhalten im Gefahrfall</w:t>
            </w:r>
          </w:p>
        </w:tc>
      </w:tr>
      <w:tr w:rsidR="00D45CA8" w:rsidRPr="00AC2984" w14:paraId="523383BF" w14:textId="77777777" w:rsidTr="00E90B2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66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5FBA4872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15AA4A89" w14:textId="30A94991" w:rsidR="00E90B2C" w:rsidRPr="00213C51" w:rsidRDefault="00E90B2C" w:rsidP="00E90B2C">
            <w:r w:rsidRPr="00213C51">
              <w:t>Verschüttetes mit viel Wasser fortspülen und der Abwasseranlage zuführen</w:t>
            </w:r>
            <w:r>
              <w:br/>
            </w:r>
            <w:r w:rsidRPr="00213C51">
              <w:t>Im Brandfall: Vorgesetzten informieren;</w:t>
            </w:r>
            <w:r>
              <w:br/>
            </w:r>
            <w:r w:rsidRPr="00213C51">
              <w:t xml:space="preserve">Brandbekämpfung mit vorhandenen Feuerlöschern (Standort)  </w:t>
            </w:r>
            <w:r w:rsidRPr="00213C51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213C51">
              <w:rPr>
                <w:u w:val="single"/>
              </w:rPr>
              <w:instrText xml:space="preserve"> FORMTEXT </w:instrText>
            </w:r>
            <w:r w:rsidRPr="00213C51">
              <w:rPr>
                <w:u w:val="single"/>
              </w:rPr>
            </w:r>
            <w:r w:rsidRPr="00213C51">
              <w:rPr>
                <w:u w:val="single"/>
              </w:rPr>
              <w:fldChar w:fldCharType="separate"/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noProof/>
                <w:u w:val="single"/>
              </w:rPr>
              <w:t> </w:t>
            </w:r>
            <w:r w:rsidRPr="00213C51">
              <w:rPr>
                <w:u w:val="single"/>
              </w:rPr>
              <w:fldChar w:fldCharType="end"/>
            </w:r>
            <w:bookmarkEnd w:id="11"/>
            <w:r>
              <w:br/>
            </w:r>
            <w:r w:rsidRPr="00213C51">
              <w:t xml:space="preserve">Bei größer </w:t>
            </w:r>
            <w:proofErr w:type="spellStart"/>
            <w:r w:rsidRPr="00213C51">
              <w:t>werdendem</w:t>
            </w:r>
            <w:proofErr w:type="spellEnd"/>
            <w:r w:rsidRPr="00213C51">
              <w:t xml:space="preserve"> Brand und dem Auftreten von Brandgasen den Raum sofort verlassen</w:t>
            </w:r>
          </w:p>
          <w:p w14:paraId="087A2D96" w14:textId="40FA1A06" w:rsidR="00D45CA8" w:rsidRPr="00AC2984" w:rsidRDefault="00E90B2C" w:rsidP="00C267DB">
            <w:pPr>
              <w:pStyle w:val="Notruf"/>
              <w:spacing w:before="0"/>
            </w:pPr>
            <w:r w:rsidRPr="00213C51">
              <w:t xml:space="preserve">Notruf  </w:t>
            </w:r>
            <w:r w:rsidRPr="00213C5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213C51">
              <w:instrText xml:space="preserve"> FORMTEXT </w:instrText>
            </w:r>
            <w:r w:rsidRPr="00213C51">
              <w:fldChar w:fldCharType="separate"/>
            </w:r>
            <w:r w:rsidRPr="00213C51">
              <w:rPr>
                <w:noProof/>
              </w:rPr>
              <w:t> </w:t>
            </w:r>
            <w:r w:rsidRPr="00213C51">
              <w:rPr>
                <w:noProof/>
              </w:rPr>
              <w:t> </w:t>
            </w:r>
            <w:r w:rsidRPr="00213C51">
              <w:rPr>
                <w:noProof/>
              </w:rPr>
              <w:t> </w:t>
            </w:r>
            <w:r w:rsidRPr="00213C51">
              <w:rPr>
                <w:noProof/>
              </w:rPr>
              <w:t> </w:t>
            </w:r>
            <w:r w:rsidRPr="00213C51">
              <w:rPr>
                <w:noProof/>
              </w:rPr>
              <w:t> </w:t>
            </w:r>
            <w:r w:rsidRPr="00213C51">
              <w:fldChar w:fldCharType="end"/>
            </w:r>
            <w:bookmarkEnd w:id="12"/>
          </w:p>
        </w:tc>
      </w:tr>
      <w:tr w:rsidR="00D45CA8" w:rsidRPr="00AC2984" w14:paraId="7022D44B" w14:textId="77777777" w:rsidTr="00E90B2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D520F54" w14:textId="77777777" w:rsidR="00D45CA8" w:rsidRPr="00AC2984" w:rsidRDefault="00D45CA8" w:rsidP="00E90B2C">
            <w:pPr>
              <w:pStyle w:val="berschrift3"/>
              <w:spacing w:before="20" w:after="20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1126F0CB" w14:textId="77777777" w:rsidTr="00E90B2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4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33725BB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78DDFAF" wp14:editId="38CAFF43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C5964E1" w14:textId="389E99D1" w:rsidR="00E90B2C" w:rsidRPr="00E90B2C" w:rsidRDefault="00E90B2C" w:rsidP="00E90B2C">
            <w:pPr>
              <w:pStyle w:val="Aufzhlung1"/>
              <w:spacing w:before="60"/>
            </w:pPr>
            <w:r w:rsidRPr="00E90B2C">
              <w:t>Hautkontakt: Benetzte Stellen sofort mit viel Wasser abspülen (ggf. Notdusche)</w:t>
            </w:r>
            <w:r w:rsidRPr="00E90B2C">
              <w:br/>
            </w:r>
            <w:proofErr w:type="spellStart"/>
            <w:r w:rsidRPr="00E90B2C">
              <w:t>Calciumglukonat</w:t>
            </w:r>
            <w:proofErr w:type="spellEnd"/>
            <w:r w:rsidRPr="00E90B2C">
              <w:t>-Gel auftragen oder einen mit Polyethylenglykol getränkten</w:t>
            </w:r>
            <w:r>
              <w:t xml:space="preserve"> </w:t>
            </w:r>
            <w:r>
              <w:br/>
            </w:r>
            <w:r w:rsidRPr="00E90B2C">
              <w:t xml:space="preserve">Verband anlegen  </w:t>
            </w:r>
            <w:r w:rsidRPr="00E90B2C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E90B2C">
              <w:rPr>
                <w:u w:val="single"/>
              </w:rPr>
              <w:instrText xml:space="preserve"> FORMTEXT </w:instrText>
            </w:r>
            <w:r w:rsidRPr="00E90B2C">
              <w:rPr>
                <w:u w:val="single"/>
              </w:rPr>
            </w:r>
            <w:r w:rsidRPr="00E90B2C">
              <w:rPr>
                <w:u w:val="single"/>
              </w:rPr>
              <w:fldChar w:fldCharType="separate"/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fldChar w:fldCharType="end"/>
            </w:r>
            <w:bookmarkEnd w:id="13"/>
            <w:r w:rsidRPr="00E90B2C">
              <w:t xml:space="preserve">  Vorgesetzten informieren und Arzt  </w:t>
            </w:r>
            <w:r w:rsidRPr="00E90B2C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E90B2C">
              <w:rPr>
                <w:u w:val="single"/>
              </w:rPr>
              <w:instrText xml:space="preserve"> FORMTEXT </w:instrText>
            </w:r>
            <w:r w:rsidRPr="00E90B2C">
              <w:rPr>
                <w:u w:val="single"/>
              </w:rPr>
            </w:r>
            <w:r w:rsidRPr="00E90B2C">
              <w:rPr>
                <w:u w:val="single"/>
              </w:rPr>
              <w:fldChar w:fldCharType="separate"/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fldChar w:fldCharType="end"/>
            </w:r>
            <w:bookmarkEnd w:id="14"/>
            <w:r w:rsidRPr="00E90B2C">
              <w:t xml:space="preserve">  aufsuchen</w:t>
            </w:r>
          </w:p>
          <w:p w14:paraId="51973070" w14:textId="782F2C93" w:rsidR="00E90B2C" w:rsidRPr="00E90B2C" w:rsidRDefault="00E90B2C" w:rsidP="00E90B2C">
            <w:pPr>
              <w:pStyle w:val="Aufzhlung1"/>
            </w:pPr>
            <w:r w:rsidRPr="00E90B2C">
              <w:t>Augenkontakt: Gründlich mit viel Wasser (Augendusche) ausspülen</w:t>
            </w:r>
            <w:r>
              <w:br/>
            </w:r>
            <w:r w:rsidRPr="00E90B2C">
              <w:t xml:space="preserve">Vorgesetzten informieren, Augenarzt  </w:t>
            </w:r>
            <w:r w:rsidRPr="00E90B2C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E90B2C">
              <w:rPr>
                <w:u w:val="single"/>
              </w:rPr>
              <w:instrText xml:space="preserve"> FORMTEXT </w:instrText>
            </w:r>
            <w:r w:rsidRPr="00E90B2C">
              <w:rPr>
                <w:u w:val="single"/>
              </w:rPr>
            </w:r>
            <w:r w:rsidRPr="00E90B2C">
              <w:rPr>
                <w:u w:val="single"/>
              </w:rPr>
              <w:fldChar w:fldCharType="separate"/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fldChar w:fldCharType="end"/>
            </w:r>
            <w:bookmarkEnd w:id="15"/>
            <w:r w:rsidRPr="00E90B2C">
              <w:t xml:space="preserve">  aufsuchen</w:t>
            </w:r>
          </w:p>
          <w:p w14:paraId="302A123A" w14:textId="2C311CB8" w:rsidR="00E90B2C" w:rsidRPr="00E90B2C" w:rsidRDefault="00E90B2C" w:rsidP="00E90B2C">
            <w:pPr>
              <w:pStyle w:val="Aufzhlung1"/>
            </w:pPr>
            <w:r w:rsidRPr="00E90B2C">
              <w:t xml:space="preserve">Einatmen: Frischluft, Vorgesetzten informieren, Arzt  </w:t>
            </w:r>
            <w:r w:rsidRPr="00E90B2C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E90B2C">
              <w:rPr>
                <w:u w:val="single"/>
              </w:rPr>
              <w:instrText xml:space="preserve"> FORMTEXT </w:instrText>
            </w:r>
            <w:r w:rsidRPr="00E90B2C">
              <w:rPr>
                <w:u w:val="single"/>
              </w:rPr>
            </w:r>
            <w:r w:rsidRPr="00E90B2C">
              <w:rPr>
                <w:u w:val="single"/>
              </w:rPr>
              <w:fldChar w:fldCharType="separate"/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fldChar w:fldCharType="end"/>
            </w:r>
            <w:bookmarkEnd w:id="16"/>
            <w:r w:rsidRPr="00E90B2C">
              <w:t xml:space="preserve">  aufsuchen</w:t>
            </w:r>
          </w:p>
          <w:p w14:paraId="5993AB7E" w14:textId="77777777" w:rsidR="00D45CA8" w:rsidRPr="00872D6F" w:rsidRDefault="00872D6F" w:rsidP="00C267DB">
            <w:pPr>
              <w:pStyle w:val="Notruf"/>
              <w:spacing w:before="0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2A498AC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DF0646E" w14:textId="77777777" w:rsidR="00D45CA8" w:rsidRPr="00AC2984" w:rsidRDefault="00D45CA8" w:rsidP="00E90B2C">
            <w:pPr>
              <w:pStyle w:val="berschrift3"/>
              <w:spacing w:before="20" w:after="20"/>
            </w:pPr>
            <w:r w:rsidRPr="00AC2984">
              <w:t>Sachgerechte Entsorgung</w:t>
            </w:r>
          </w:p>
        </w:tc>
      </w:tr>
      <w:tr w:rsidR="00D45CA8" w:rsidRPr="00AC2984" w14:paraId="69CD1F4B" w14:textId="77777777" w:rsidTr="00C267D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625DE4AF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7" w:name="Temp"/>
            <w:bookmarkEnd w:id="17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5C9032A0" w14:textId="2704A56E" w:rsidR="00E90B2C" w:rsidRPr="00E90B2C" w:rsidRDefault="00E90B2C" w:rsidP="00E90B2C">
            <w:pPr>
              <w:pStyle w:val="Aufzhlung1"/>
              <w:spacing w:before="60"/>
            </w:pPr>
            <w:r w:rsidRPr="00E90B2C">
              <w:t xml:space="preserve">Verunreinigte Materialien in Sammelbehältnis  </w:t>
            </w:r>
            <w:r w:rsidRPr="00E90B2C">
              <w:rPr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E90B2C">
              <w:rPr>
                <w:u w:val="single"/>
              </w:rPr>
              <w:instrText xml:space="preserve"> FORMTEXT </w:instrText>
            </w:r>
            <w:r w:rsidRPr="00E90B2C">
              <w:rPr>
                <w:u w:val="single"/>
              </w:rPr>
            </w:r>
            <w:r w:rsidRPr="00E90B2C">
              <w:rPr>
                <w:u w:val="single"/>
              </w:rPr>
              <w:fldChar w:fldCharType="separate"/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fldChar w:fldCharType="end"/>
            </w:r>
            <w:bookmarkEnd w:id="18"/>
            <w:r w:rsidRPr="00E90B2C">
              <w:t xml:space="preserve">  geben</w:t>
            </w:r>
          </w:p>
          <w:p w14:paraId="471AF919" w14:textId="79B745DA" w:rsidR="00D45CA8" w:rsidRDefault="00E90B2C" w:rsidP="00E90B2C">
            <w:pPr>
              <w:pStyle w:val="Aufzhlung1"/>
            </w:pPr>
            <w:r w:rsidRPr="00E90B2C">
              <w:t xml:space="preserve">Entsorgung durch  </w:t>
            </w:r>
            <w:r w:rsidRPr="00E90B2C">
              <w:rPr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E90B2C">
              <w:rPr>
                <w:u w:val="single"/>
              </w:rPr>
              <w:instrText xml:space="preserve"> FORMTEXT </w:instrText>
            </w:r>
            <w:r w:rsidRPr="00E90B2C">
              <w:rPr>
                <w:u w:val="single"/>
              </w:rPr>
            </w:r>
            <w:r w:rsidRPr="00E90B2C">
              <w:rPr>
                <w:u w:val="single"/>
              </w:rPr>
              <w:fldChar w:fldCharType="separate"/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rPr>
                <w:u w:val="single"/>
              </w:rPr>
              <w:t> </w:t>
            </w:r>
            <w:r w:rsidRPr="00E90B2C">
              <w:fldChar w:fldCharType="end"/>
            </w:r>
            <w:bookmarkEnd w:id="19"/>
          </w:p>
          <w:p w14:paraId="70D300A8" w14:textId="77777777" w:rsidR="00872D6F" w:rsidRPr="00AC2984" w:rsidRDefault="00872D6F" w:rsidP="00C267DB">
            <w:pPr>
              <w:widowControl w:val="0"/>
              <w:tabs>
                <w:tab w:val="left" w:pos="227"/>
              </w:tabs>
              <w:adjustRightInd w:val="0"/>
              <w:spacing w:before="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7D368098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2C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267DB"/>
    <w:rsid w:val="00C5277C"/>
    <w:rsid w:val="00C9224C"/>
    <w:rsid w:val="00CF1947"/>
    <w:rsid w:val="00D45CA8"/>
    <w:rsid w:val="00D776DC"/>
    <w:rsid w:val="00DE0EFD"/>
    <w:rsid w:val="00E118EC"/>
    <w:rsid w:val="00E8423D"/>
    <w:rsid w:val="00E90B2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D97E4"/>
  <w15:chartTrackingRefBased/>
  <w15:docId w15:val="{CB84E752-539B-4C75-A176-D2407D07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323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2025-07-21T12:27:00Z</dcterms:created>
  <dcterms:modified xsi:type="dcterms:W3CDTF">2025-07-21T12:38:00Z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