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EB3A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B1A25AE" wp14:editId="6524628B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BFA65" w14:textId="77777777" w:rsidR="00564C7D" w:rsidRPr="00B836B7" w:rsidRDefault="00564C7D">
      <w:pPr>
        <w:spacing w:before="0"/>
        <w:rPr>
          <w:sz w:val="8"/>
        </w:rPr>
      </w:pPr>
    </w:p>
    <w:p w14:paraId="5BF1C4DD" w14:textId="77777777" w:rsidR="00564C7D" w:rsidRPr="00B836B7" w:rsidRDefault="00564C7D">
      <w:pPr>
        <w:spacing w:before="0"/>
        <w:rPr>
          <w:sz w:val="8"/>
        </w:rPr>
      </w:pPr>
    </w:p>
    <w:p w14:paraId="651A39C2" w14:textId="77777777" w:rsidR="00564C7D" w:rsidRPr="00B836B7" w:rsidRDefault="00564C7D">
      <w:pPr>
        <w:spacing w:before="0"/>
        <w:rPr>
          <w:sz w:val="8"/>
        </w:rPr>
      </w:pPr>
    </w:p>
    <w:p w14:paraId="3A26C1C3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BE41A19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23964301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78CA1D20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FE562B6" wp14:editId="5E08AF64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C5220" w14:textId="77777777" w:rsidR="00B836B7" w:rsidRPr="00AC2984" w:rsidRDefault="00B836B7" w:rsidP="00AC2984">
            <w:pPr>
              <w:spacing w:before="80"/>
            </w:pPr>
          </w:p>
          <w:p w14:paraId="45779F6B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E3D6FEA" wp14:editId="65FB1CA7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7CB1B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92BA736" w14:textId="54187D52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D8718CB" wp14:editId="72CF13B0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954A1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7364BC" w:rsidRPr="007364BC">
              <w:t>Baustelle</w:t>
            </w:r>
          </w:p>
          <w:p w14:paraId="3ABA8634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D332F2B" wp14:editId="7FA52B3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00ECA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0BB4C96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C75EC36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2F3A5A9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82740A0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4E71A1B" w14:textId="24EC288F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7364BC" w:rsidRPr="007364BC">
              <w:t>Kabelgraben</w:t>
            </w:r>
          </w:p>
          <w:p w14:paraId="40E171CC" w14:textId="40F178F5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7364BC" w:rsidRPr="007364BC">
              <w:t>Reinigen von Kabelenden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23D77FD8" w14:textId="77777777" w:rsidR="00B836B7" w:rsidRPr="00AC2984" w:rsidRDefault="00B836B7" w:rsidP="00C9224C">
            <w:pPr>
              <w:spacing w:before="80" w:after="140"/>
            </w:pPr>
          </w:p>
          <w:p w14:paraId="1D50480E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BE8F89C" w14:textId="1AB8E4A7" w:rsidR="00D45CA8" w:rsidRPr="00AC2984" w:rsidRDefault="007364BC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B010</w:t>
            </w:r>
          </w:p>
        </w:tc>
      </w:tr>
      <w:tr w:rsidR="00D45CA8" w:rsidRPr="00AC2984" w14:paraId="35936D5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6953808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27123B44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73D7562F" w14:textId="21482112" w:rsidR="00D45CA8" w:rsidRPr="00E118EC" w:rsidRDefault="007364BC" w:rsidP="007364BC">
            <w:pPr>
              <w:pStyle w:val="berschrift3"/>
              <w:ind w:left="1191"/>
              <w:jc w:val="left"/>
            </w:pPr>
            <w:r w:rsidRPr="007364BC">
              <w:t xml:space="preserve">Kabelreiniger </w:t>
            </w:r>
            <w:r w:rsidRPr="007364BC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364BC">
              <w:rPr>
                <w:u w:val="single"/>
              </w:rPr>
              <w:instrText xml:space="preserve"> FORMTEXT </w:instrText>
            </w:r>
            <w:r w:rsidRPr="007364BC">
              <w:rPr>
                <w:u w:val="single"/>
              </w:rPr>
            </w:r>
            <w:r w:rsidRPr="007364BC">
              <w:rPr>
                <w:u w:val="single"/>
              </w:rPr>
              <w:fldChar w:fldCharType="separate"/>
            </w:r>
            <w:r w:rsidRPr="007364BC">
              <w:rPr>
                <w:u w:val="single"/>
              </w:rPr>
              <w:t> </w:t>
            </w:r>
            <w:r w:rsidRPr="007364BC">
              <w:rPr>
                <w:u w:val="single"/>
              </w:rPr>
              <w:t> </w:t>
            </w:r>
            <w:r w:rsidRPr="007364BC">
              <w:rPr>
                <w:u w:val="single"/>
              </w:rPr>
              <w:t> </w:t>
            </w:r>
            <w:r w:rsidRPr="007364BC">
              <w:rPr>
                <w:u w:val="single"/>
              </w:rPr>
              <w:t> </w:t>
            </w:r>
            <w:r w:rsidRPr="007364BC">
              <w:rPr>
                <w:u w:val="single"/>
              </w:rPr>
              <w:t> </w:t>
            </w:r>
            <w:r w:rsidRPr="007364BC">
              <w:fldChar w:fldCharType="end"/>
            </w:r>
            <w:bookmarkEnd w:id="2"/>
          </w:p>
        </w:tc>
      </w:tr>
      <w:tr w:rsidR="00D45CA8" w:rsidRPr="00AC2984" w14:paraId="04D3271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17872A7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2E341108" w14:textId="77777777" w:rsidTr="007364B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9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FCFBFCD" w14:textId="77777777" w:rsidR="00D45CA8" w:rsidRDefault="007364BC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80A8E2D" wp14:editId="2F735D03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E8C12" w14:textId="5F30998D" w:rsidR="007364BC" w:rsidRPr="007364BC" w:rsidRDefault="007364BC" w:rsidP="007364BC">
            <w:pPr>
              <w:spacing w:after="60"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74D8E93" w14:textId="4FEAF55A" w:rsidR="007364BC" w:rsidRDefault="007364BC" w:rsidP="007364BC">
            <w:pPr>
              <w:pStyle w:val="Aufzhlung1"/>
              <w:spacing w:before="60"/>
            </w:pPr>
            <w:r>
              <w:t>Hautkontakt: Reizung und Entfettung der Haut</w:t>
            </w:r>
          </w:p>
          <w:p w14:paraId="456355F9" w14:textId="7C65EECE" w:rsidR="007364BC" w:rsidRDefault="007364BC" w:rsidP="007364BC">
            <w:pPr>
              <w:pStyle w:val="Aufzhlung1"/>
            </w:pPr>
            <w:r>
              <w:t xml:space="preserve">Inhalation der Dämpfe: Übelkeit, Narkotische Wirkung, Atembeschwerden </w:t>
            </w:r>
            <w:r>
              <w:br/>
              <w:t>mö</w:t>
            </w:r>
            <w:r>
              <w:t>g</w:t>
            </w:r>
            <w:r>
              <w:t>lich</w:t>
            </w:r>
          </w:p>
          <w:p w14:paraId="7EA06C27" w14:textId="7C298E8D" w:rsidR="00E118EC" w:rsidRPr="00AC2984" w:rsidRDefault="007364BC" w:rsidP="007364BC">
            <w:pPr>
              <w:pStyle w:val="Aufzhlung1"/>
            </w:pPr>
            <w:r>
              <w:t>Dämpfe sind entzündbar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B621E5F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6B072B3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E7E36C0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27BDA477" w14:textId="77777777" w:rsidTr="007364B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9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7EE9C86" w14:textId="77777777" w:rsidR="00D45CA8" w:rsidRDefault="007364BC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0A1ED9A" wp14:editId="6157271B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25B37" w14:textId="039E0FA0" w:rsidR="007364BC" w:rsidRPr="00AC2984" w:rsidRDefault="007364BC" w:rsidP="007364BC">
            <w:pPr>
              <w:spacing w:line="240" w:lineRule="auto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FCC1C7F" w14:textId="53BB8B77" w:rsidR="007364BC" w:rsidRDefault="007364BC" w:rsidP="007364BC">
            <w:pPr>
              <w:pStyle w:val="Aufzhlung1"/>
              <w:spacing w:before="60"/>
            </w:pPr>
            <w:r>
              <w:t>Im Kabelgraben nur mit Kleinstgebinden oder besonderen Lösemittelspendern</w:t>
            </w:r>
            <w:r>
              <w:t xml:space="preserve"> </w:t>
            </w:r>
            <w:r w:rsidRPr="007364BC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364BC">
              <w:rPr>
                <w:u w:val="single"/>
              </w:rPr>
              <w:instrText xml:space="preserve"> FORMTEXT </w:instrText>
            </w:r>
            <w:r w:rsidRPr="00DC34BD">
              <w:rPr>
                <w:u w:val="single"/>
              </w:rPr>
            </w:r>
            <w:r w:rsidRPr="007364BC">
              <w:rPr>
                <w:u w:val="single"/>
              </w:rPr>
              <w:fldChar w:fldCharType="separate"/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7364BC">
              <w:rPr>
                <w:u w:val="single"/>
              </w:rPr>
              <w:fldChar w:fldCharType="end"/>
            </w:r>
            <w:bookmarkEnd w:id="3"/>
            <w:r>
              <w:t xml:space="preserve">  hantieren</w:t>
            </w:r>
          </w:p>
          <w:p w14:paraId="146E1B64" w14:textId="55B8656F" w:rsidR="007364BC" w:rsidRDefault="007364BC" w:rsidP="007364BC">
            <w:pPr>
              <w:pStyle w:val="Aufzhlung1"/>
            </w:pPr>
            <w:r>
              <w:t xml:space="preserve">Schutzhandschuhe  </w:t>
            </w:r>
            <w:r w:rsidRPr="00DC34BD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C34BD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DC34BD">
              <w:rPr>
                <w:u w:val="single"/>
              </w:rPr>
              <w:instrText xml:space="preserve"> </w:instrText>
            </w:r>
            <w:r w:rsidRPr="00DC34BD">
              <w:rPr>
                <w:u w:val="single"/>
              </w:rPr>
            </w:r>
            <w:r w:rsidRPr="00DC34BD">
              <w:rPr>
                <w:u w:val="single"/>
              </w:rPr>
              <w:fldChar w:fldCharType="separate"/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u w:val="single"/>
              </w:rPr>
              <w:fldChar w:fldCharType="end"/>
            </w:r>
            <w:bookmarkEnd w:id="4"/>
            <w:r>
              <w:t xml:space="preserve">  tragen</w:t>
            </w:r>
          </w:p>
          <w:p w14:paraId="42A8E5C7" w14:textId="12328EF9" w:rsidR="007364BC" w:rsidRDefault="007364BC" w:rsidP="007364BC">
            <w:pPr>
              <w:pStyle w:val="Aufzhlung1"/>
            </w:pPr>
            <w:r>
              <w:t>Hautschutzmittel benutzen:</w:t>
            </w:r>
            <w:r>
              <w:br/>
            </w:r>
            <w:r>
              <w:t xml:space="preserve">Schutz (vor der Arbeit)  </w:t>
            </w:r>
            <w:r w:rsidRPr="007364BC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364BC">
              <w:rPr>
                <w:u w:val="single"/>
              </w:rPr>
              <w:instrText xml:space="preserve"> FORMTEXT </w:instrText>
            </w:r>
            <w:r w:rsidRPr="00DC34BD">
              <w:rPr>
                <w:u w:val="single"/>
              </w:rPr>
            </w:r>
            <w:r w:rsidRPr="007364BC">
              <w:rPr>
                <w:u w:val="single"/>
              </w:rPr>
              <w:fldChar w:fldCharType="separate"/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7364BC">
              <w:rPr>
                <w:u w:val="single"/>
              </w:rPr>
              <w:fldChar w:fldCharType="end"/>
            </w:r>
            <w:bookmarkEnd w:id="5"/>
            <w:r>
              <w:t xml:space="preserve">  Reinigung </w:t>
            </w:r>
            <w:r>
              <w:br/>
            </w:r>
            <w:r>
              <w:t xml:space="preserve">(vor Pausen u. Arbeitsschluss)  </w:t>
            </w:r>
            <w:r w:rsidRPr="007364BC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364BC">
              <w:rPr>
                <w:u w:val="single"/>
              </w:rPr>
              <w:instrText xml:space="preserve"> FORMTEXT </w:instrText>
            </w:r>
            <w:r w:rsidRPr="00DC34BD">
              <w:rPr>
                <w:u w:val="single"/>
              </w:rPr>
            </w:r>
            <w:r w:rsidRPr="007364BC">
              <w:rPr>
                <w:u w:val="single"/>
              </w:rPr>
              <w:fldChar w:fldCharType="separate"/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7364BC">
              <w:rPr>
                <w:u w:val="single"/>
              </w:rPr>
              <w:fldChar w:fldCharType="end"/>
            </w:r>
            <w:bookmarkEnd w:id="6"/>
            <w:r>
              <w:t xml:space="preserve">  Pflege (nach der A</w:t>
            </w:r>
            <w:r>
              <w:t>r</w:t>
            </w:r>
            <w:r>
              <w:t>beit)</w:t>
            </w:r>
          </w:p>
          <w:p w14:paraId="6483E4D9" w14:textId="499FB3E7" w:rsidR="007364BC" w:rsidRDefault="007364BC" w:rsidP="007364BC">
            <w:pPr>
              <w:pStyle w:val="Aufzhlung1"/>
            </w:pPr>
            <w:r>
              <w:t>Hände nicht mit Lösemittel reinigen</w:t>
            </w:r>
          </w:p>
          <w:p w14:paraId="32EF45B4" w14:textId="38A39331" w:rsidR="007364BC" w:rsidRDefault="007364BC" w:rsidP="007364BC">
            <w:pPr>
              <w:pStyle w:val="Aufzhlung1"/>
            </w:pPr>
            <w:r>
              <w:t>Bei der Arbeit nicht rauchen, essen oder trinken</w:t>
            </w:r>
          </w:p>
          <w:p w14:paraId="2051E14F" w14:textId="7772DC22" w:rsidR="007364BC" w:rsidRDefault="007364BC" w:rsidP="007364BC">
            <w:pPr>
              <w:pStyle w:val="Aufzhlung1"/>
            </w:pPr>
            <w:r>
              <w:t>Beim Umfüllen aus größeren Gebinden Schutzbrille tragen</w:t>
            </w:r>
          </w:p>
          <w:p w14:paraId="14420C4C" w14:textId="5BB8A110" w:rsidR="00D45CA8" w:rsidRPr="00AC2984" w:rsidRDefault="007364BC" w:rsidP="007364BC">
            <w:pPr>
              <w:pStyle w:val="Aufzhlung1"/>
              <w:spacing w:after="60"/>
            </w:pPr>
            <w:r>
              <w:t xml:space="preserve">Sonstige Zündquellen  </w:t>
            </w:r>
            <w:r w:rsidRPr="00DC34BD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C34BD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DC34BD">
              <w:rPr>
                <w:u w:val="single"/>
              </w:rPr>
              <w:instrText xml:space="preserve"> </w:instrText>
            </w:r>
            <w:r w:rsidRPr="00DC34BD">
              <w:rPr>
                <w:u w:val="single"/>
              </w:rPr>
            </w:r>
            <w:r w:rsidRPr="00DC34BD">
              <w:rPr>
                <w:u w:val="single"/>
              </w:rPr>
              <w:fldChar w:fldCharType="separate"/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u w:val="single"/>
              </w:rPr>
              <w:fldChar w:fldCharType="end"/>
            </w:r>
            <w:bookmarkEnd w:id="7"/>
            <w:r>
              <w:t xml:space="preserve">  fernhalten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4DE85BE" w14:textId="61CA2BFD" w:rsidR="00D45CA8" w:rsidRPr="00CF1947" w:rsidRDefault="007364BC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40671F6" wp14:editId="03E7DD20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0CAAD8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15B25EC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2CAB0BDB" w14:textId="77777777" w:rsidTr="007364B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55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A6F988A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F3840B1" w14:textId="3A0AE423" w:rsidR="007364BC" w:rsidRDefault="007364BC" w:rsidP="007364BC">
            <w:r>
              <w:t>In Brand geratene Putzlappen oder Lösemittel</w:t>
            </w:r>
            <w:r>
              <w:br/>
            </w:r>
            <w:r>
              <w:t xml:space="preserve">mit vorhandenem Feuerlöscher  </w:t>
            </w:r>
            <w:r w:rsidRPr="00DC34BD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C34BD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DC34BD">
              <w:rPr>
                <w:u w:val="single"/>
              </w:rPr>
              <w:instrText xml:space="preserve"> </w:instrText>
            </w:r>
            <w:r w:rsidRPr="00DC34BD">
              <w:rPr>
                <w:u w:val="single"/>
              </w:rPr>
            </w:r>
            <w:r w:rsidRPr="00DC34BD">
              <w:rPr>
                <w:u w:val="single"/>
              </w:rPr>
              <w:fldChar w:fldCharType="separate"/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u w:val="single"/>
              </w:rPr>
              <w:fldChar w:fldCharType="end"/>
            </w:r>
            <w:bookmarkEnd w:id="8"/>
            <w:r>
              <w:t xml:space="preserve">  oder Sand löschen;</w:t>
            </w:r>
            <w:r>
              <w:br/>
            </w:r>
            <w:r>
              <w:t xml:space="preserve">Vorgesetzten  </w:t>
            </w:r>
            <w:r w:rsidRPr="00DC34BD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C34BD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DC34BD">
              <w:rPr>
                <w:u w:val="single"/>
              </w:rPr>
              <w:instrText xml:space="preserve"> </w:instrText>
            </w:r>
            <w:r w:rsidRPr="00DC34BD">
              <w:rPr>
                <w:u w:val="single"/>
              </w:rPr>
            </w:r>
            <w:r w:rsidRPr="00DC34BD">
              <w:rPr>
                <w:u w:val="single"/>
              </w:rPr>
              <w:fldChar w:fldCharType="separate"/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noProof/>
                <w:u w:val="single"/>
              </w:rPr>
              <w:t> </w:t>
            </w:r>
            <w:r w:rsidRPr="00DC34BD">
              <w:rPr>
                <w:u w:val="single"/>
              </w:rPr>
              <w:fldChar w:fldCharType="end"/>
            </w:r>
            <w:bookmarkEnd w:id="9"/>
            <w:r>
              <w:t xml:space="preserve">  informieren</w:t>
            </w:r>
          </w:p>
          <w:p w14:paraId="363BBC14" w14:textId="4C168BC2" w:rsidR="00D45CA8" w:rsidRPr="00AC2984" w:rsidRDefault="007364BC" w:rsidP="007364BC">
            <w:pPr>
              <w:pStyle w:val="Notruf"/>
            </w:pPr>
            <w:r>
              <w:t>Notruf</w:t>
            </w:r>
            <w:r>
              <w:rPr>
                <w:sz w:val="20"/>
              </w:rPr>
              <w:t xml:space="preserve">  </w:t>
            </w:r>
            <w:r w:rsidRPr="00DC34B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C34BD">
              <w:instrText xml:space="preserve"> </w:instrText>
            </w:r>
            <w:r>
              <w:instrText>FORMTEXT</w:instrText>
            </w:r>
            <w:r w:rsidRPr="00DC34BD">
              <w:instrText xml:space="preserve"> </w:instrText>
            </w:r>
            <w:r w:rsidRPr="00DC34BD">
              <w:fldChar w:fldCharType="separate"/>
            </w:r>
            <w:r w:rsidRPr="00DC34BD">
              <w:rPr>
                <w:noProof/>
              </w:rPr>
              <w:t> </w:t>
            </w:r>
            <w:r w:rsidRPr="00DC34BD">
              <w:rPr>
                <w:noProof/>
              </w:rPr>
              <w:t> </w:t>
            </w:r>
            <w:r w:rsidRPr="00DC34BD">
              <w:rPr>
                <w:noProof/>
              </w:rPr>
              <w:t> </w:t>
            </w:r>
            <w:r w:rsidRPr="00DC34BD">
              <w:rPr>
                <w:noProof/>
              </w:rPr>
              <w:t> </w:t>
            </w:r>
            <w:r w:rsidRPr="00DC34BD">
              <w:rPr>
                <w:noProof/>
              </w:rPr>
              <w:t> </w:t>
            </w:r>
            <w:r w:rsidRPr="00DC34BD">
              <w:fldChar w:fldCharType="end"/>
            </w:r>
            <w:bookmarkEnd w:id="10"/>
          </w:p>
        </w:tc>
      </w:tr>
      <w:tr w:rsidR="00D45CA8" w:rsidRPr="00AC2984" w14:paraId="4E0D38E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8F29A10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5B6B63A5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C4D78CB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7E777EFF" wp14:editId="494FE875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32831B2" w14:textId="147E0959" w:rsidR="007364BC" w:rsidRPr="007364BC" w:rsidRDefault="007364BC" w:rsidP="007364BC">
            <w:r w:rsidRPr="007364BC">
              <w:t>Benetzte Haut mit Wasser und Seife reinigen</w:t>
            </w:r>
            <w:r>
              <w:br/>
            </w:r>
            <w:r w:rsidRPr="007364BC">
              <w:t>Bei Benommenheit oder Atembeschwerden sofort den Vorgesetzten informieren</w:t>
            </w:r>
          </w:p>
          <w:p w14:paraId="2BC90FAE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AF36AD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1DA9E30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2DFF0115" w14:textId="77777777" w:rsidTr="007364B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82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67564D96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1" w:name="Temp"/>
            <w:bookmarkEnd w:id="11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4EB5605" w14:textId="367336C5" w:rsidR="00D45CA8" w:rsidRDefault="007364BC" w:rsidP="007364BC">
            <w:r w:rsidRPr="007364BC">
              <w:t>Putzlappen und leere Gebinde getrennt in verschließbaren Behältnissen</w:t>
            </w:r>
            <w:r>
              <w:br/>
            </w:r>
            <w:r w:rsidRPr="007364BC">
              <w:t>sammeln und der betrieblichen Entsorgungsstelle</w:t>
            </w:r>
            <w:r>
              <w:t xml:space="preserve"> </w:t>
            </w:r>
            <w:r>
              <w:br/>
            </w:r>
            <w:r w:rsidRPr="007364BC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7364BC">
              <w:rPr>
                <w:u w:val="single"/>
              </w:rPr>
              <w:instrText xml:space="preserve"> FORMTEXT </w:instrText>
            </w:r>
            <w:r w:rsidRPr="007364BC">
              <w:rPr>
                <w:u w:val="single"/>
              </w:rPr>
            </w:r>
            <w:r w:rsidRPr="007364BC">
              <w:rPr>
                <w:u w:val="single"/>
              </w:rPr>
              <w:fldChar w:fldCharType="separate"/>
            </w:r>
            <w:r w:rsidRPr="007364BC">
              <w:rPr>
                <w:u w:val="single"/>
              </w:rPr>
              <w:t> </w:t>
            </w:r>
            <w:r w:rsidRPr="007364BC">
              <w:rPr>
                <w:u w:val="single"/>
              </w:rPr>
              <w:t> </w:t>
            </w:r>
            <w:r w:rsidRPr="007364BC">
              <w:rPr>
                <w:u w:val="single"/>
              </w:rPr>
              <w:t> </w:t>
            </w:r>
            <w:r w:rsidRPr="007364BC">
              <w:rPr>
                <w:u w:val="single"/>
              </w:rPr>
              <w:t> </w:t>
            </w:r>
            <w:r w:rsidRPr="007364BC">
              <w:rPr>
                <w:u w:val="single"/>
              </w:rPr>
              <w:t> </w:t>
            </w:r>
            <w:r w:rsidRPr="007364BC">
              <w:fldChar w:fldCharType="end"/>
            </w:r>
            <w:bookmarkEnd w:id="12"/>
            <w:r w:rsidRPr="007364BC">
              <w:t xml:space="preserve">  Tel.: </w:t>
            </w:r>
            <w:r w:rsidRPr="007364BC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7364BC">
              <w:rPr>
                <w:u w:val="single"/>
              </w:rPr>
              <w:instrText xml:space="preserve"> FORMTEXT </w:instrText>
            </w:r>
            <w:r w:rsidRPr="007364BC">
              <w:rPr>
                <w:u w:val="single"/>
              </w:rPr>
            </w:r>
            <w:r w:rsidRPr="007364BC">
              <w:rPr>
                <w:u w:val="single"/>
              </w:rPr>
              <w:fldChar w:fldCharType="separate"/>
            </w:r>
            <w:r w:rsidRPr="007364BC">
              <w:rPr>
                <w:u w:val="single"/>
              </w:rPr>
              <w:t> </w:t>
            </w:r>
            <w:r w:rsidRPr="007364BC">
              <w:rPr>
                <w:u w:val="single"/>
              </w:rPr>
              <w:t> </w:t>
            </w:r>
            <w:r w:rsidRPr="007364BC">
              <w:rPr>
                <w:u w:val="single"/>
              </w:rPr>
              <w:t> </w:t>
            </w:r>
            <w:r w:rsidRPr="007364BC">
              <w:rPr>
                <w:u w:val="single"/>
              </w:rPr>
              <w:t> </w:t>
            </w:r>
            <w:r w:rsidRPr="007364BC">
              <w:rPr>
                <w:u w:val="single"/>
              </w:rPr>
              <w:t> </w:t>
            </w:r>
            <w:r w:rsidRPr="007364BC">
              <w:fldChar w:fldCharType="end"/>
            </w:r>
            <w:bookmarkEnd w:id="13"/>
            <w:r w:rsidRPr="007364BC">
              <w:t xml:space="preserve">  zuführen.</w:t>
            </w:r>
          </w:p>
          <w:p w14:paraId="034FF88E" w14:textId="77777777" w:rsidR="00872D6F" w:rsidRPr="00AC2984" w:rsidRDefault="00872D6F" w:rsidP="007364BC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2AD93D87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BC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364BC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82A4C"/>
  <w15:chartTrackingRefBased/>
  <w15:docId w15:val="{ACF7ED11-B17F-4951-891C-EE0C6699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190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2025-07-21T13:34:00Z</dcterms:created>
  <dcterms:modified xsi:type="dcterms:W3CDTF">2025-07-21T13:40:00Z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