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224F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4FE355" wp14:editId="5FD1178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F7BC" w14:textId="77777777" w:rsidR="00564C7D" w:rsidRPr="00B836B7" w:rsidRDefault="00564C7D">
      <w:pPr>
        <w:spacing w:before="0"/>
        <w:rPr>
          <w:sz w:val="8"/>
        </w:rPr>
      </w:pPr>
    </w:p>
    <w:p w14:paraId="50B8A244" w14:textId="77777777" w:rsidR="00564C7D" w:rsidRPr="00B836B7" w:rsidRDefault="00564C7D">
      <w:pPr>
        <w:spacing w:before="0"/>
        <w:rPr>
          <w:sz w:val="8"/>
        </w:rPr>
      </w:pPr>
    </w:p>
    <w:p w14:paraId="5635E2AB" w14:textId="77777777" w:rsidR="00564C7D" w:rsidRPr="00B836B7" w:rsidRDefault="00564C7D">
      <w:pPr>
        <w:spacing w:before="0"/>
        <w:rPr>
          <w:sz w:val="8"/>
        </w:rPr>
      </w:pPr>
    </w:p>
    <w:p w14:paraId="6C459D66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5B445BE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A89C17C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2FE4753F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7380AC92" wp14:editId="2A695A05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2C8F3" w14:textId="77777777" w:rsidR="00B836B7" w:rsidRPr="00AC2984" w:rsidRDefault="00B836B7" w:rsidP="00AC2984">
            <w:pPr>
              <w:spacing w:before="80"/>
            </w:pPr>
          </w:p>
          <w:p w14:paraId="5094150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6AF4AC2" wp14:editId="2DD3BF42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BE0C2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5BF785F5" w14:textId="13D705A9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F5D0518" wp14:editId="1E99337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5FA2F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</w:t>
            </w:r>
            <w:r w:rsidR="004646EA" w:rsidRPr="004646EA">
              <w:t>Optische Werkstatt</w:t>
            </w:r>
          </w:p>
          <w:p w14:paraId="41DAEEBB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657926C" wp14:editId="18993CA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520B5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070556E6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2E37CA9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C3247B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FF54B82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05E9DE2" w14:textId="5129CBC3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4646EA" w:rsidRPr="004646EA">
              <w:t>Reinigungsplatz</w:t>
            </w:r>
          </w:p>
          <w:p w14:paraId="18DBB0E9" w14:textId="6ECD384F" w:rsidR="00D45CA8" w:rsidRPr="00AC2984" w:rsidRDefault="00D45CA8" w:rsidP="004646EA">
            <w:pPr>
              <w:spacing w:before="100" w:after="60"/>
            </w:pPr>
            <w:r w:rsidRPr="00AC2984">
              <w:t xml:space="preserve">Tätigkeit: </w:t>
            </w:r>
            <w:r w:rsidR="004646EA">
              <w:t xml:space="preserve">Reinigen von optischen </w:t>
            </w:r>
            <w:r w:rsidR="004646EA">
              <w:br/>
            </w:r>
            <w:r w:rsidR="004646EA">
              <w:t>Gläsern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3F1E8AE6" w14:textId="77777777" w:rsidR="00B836B7" w:rsidRPr="00AC2984" w:rsidRDefault="00B836B7" w:rsidP="00C9224C">
            <w:pPr>
              <w:spacing w:before="80" w:after="140"/>
            </w:pPr>
          </w:p>
          <w:p w14:paraId="11C3727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120C3CEB" w14:textId="46689962" w:rsidR="00D45CA8" w:rsidRPr="00AC2984" w:rsidRDefault="004646EA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B018</w:t>
            </w:r>
          </w:p>
        </w:tc>
      </w:tr>
      <w:tr w:rsidR="00D45CA8" w:rsidRPr="00AC2984" w14:paraId="0BE90EB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1D0A225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602B5B41" w14:textId="77777777" w:rsidTr="004646E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48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6E6D2A3" w14:textId="26BD4F9F" w:rsidR="00D45CA8" w:rsidRPr="00E118EC" w:rsidRDefault="004646EA" w:rsidP="004646EA">
            <w:pPr>
              <w:pStyle w:val="berschrift3"/>
              <w:ind w:left="1191"/>
              <w:jc w:val="left"/>
            </w:pPr>
            <w:r w:rsidRPr="004646EA">
              <w:rPr>
                <w:b w:val="0"/>
                <w:bCs/>
                <w:sz w:val="24"/>
                <w:szCs w:val="24"/>
              </w:rPr>
              <w:t>Die Reinigungsflüssigkeiten sind:</w:t>
            </w:r>
            <w:r w:rsidRPr="004646EA">
              <w:t xml:space="preserve"> Aceton, Propanol-2, Spiritus</w:t>
            </w:r>
          </w:p>
        </w:tc>
      </w:tr>
      <w:tr w:rsidR="00D45CA8" w:rsidRPr="00AC2984" w14:paraId="3815C95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A58B49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94EF3EA" w14:textId="77777777" w:rsidTr="004646E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88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28D54FD" w14:textId="77777777" w:rsidR="00D45CA8" w:rsidRDefault="004646EA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0A97459" wp14:editId="6C54AF46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B0F5D" w14:textId="6A41951D" w:rsidR="004646EA" w:rsidRPr="004646EA" w:rsidRDefault="004646EA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6EA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F5428BE" w14:textId="3F669A59" w:rsidR="004646EA" w:rsidRPr="004646EA" w:rsidRDefault="004646EA" w:rsidP="004646EA">
            <w:pPr>
              <w:pStyle w:val="Aufzhlung1"/>
              <w:spacing w:before="60"/>
            </w:pPr>
            <w:r w:rsidRPr="004646EA">
              <w:t xml:space="preserve">Dämpfe haben eine höhere Dichte als Luft (sinken zu Boden) und sind leicht </w:t>
            </w:r>
            <w:r>
              <w:br/>
            </w:r>
            <w:r w:rsidRPr="004646EA">
              <w:t>entzündbar</w:t>
            </w:r>
          </w:p>
          <w:p w14:paraId="3AABF6D0" w14:textId="40BBE8E7" w:rsidR="004646EA" w:rsidRPr="004646EA" w:rsidRDefault="004646EA" w:rsidP="004646EA">
            <w:pPr>
              <w:pStyle w:val="Aufzhlung1"/>
              <w:rPr>
                <w:spacing w:val="-2"/>
              </w:rPr>
            </w:pPr>
            <w:r w:rsidRPr="004646EA">
              <w:rPr>
                <w:spacing w:val="-2"/>
              </w:rPr>
              <w:t>Das Einatmen von Dämpfen kann zu Übelkeit, Schwindel und Kopfschmerze</w:t>
            </w:r>
            <w:r w:rsidRPr="004646EA">
              <w:rPr>
                <w:spacing w:val="-2"/>
              </w:rPr>
              <w:t>n</w:t>
            </w:r>
            <w:r w:rsidRPr="004646EA">
              <w:rPr>
                <w:spacing w:val="-2"/>
              </w:rPr>
              <w:t xml:space="preserve"> </w:t>
            </w:r>
            <w:r w:rsidRPr="004646EA">
              <w:rPr>
                <w:spacing w:val="-2"/>
              </w:rPr>
              <w:t>führen</w:t>
            </w:r>
          </w:p>
          <w:p w14:paraId="722851B7" w14:textId="2DBBAA81" w:rsidR="004646EA" w:rsidRDefault="004646EA" w:rsidP="004646EA">
            <w:pPr>
              <w:pStyle w:val="Aufzhlung1"/>
            </w:pPr>
            <w:r>
              <w:t>Kann die Augen und die Atemwege/Schleimhäute reizen</w:t>
            </w:r>
          </w:p>
          <w:p w14:paraId="0FD3D69D" w14:textId="042E619B" w:rsid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Hautkontakt führt zur Entfettung der Haut</w:t>
            </w:r>
          </w:p>
          <w:p w14:paraId="0CE93210" w14:textId="316D32B1" w:rsidR="00E118EC" w:rsidRPr="00AC2984" w:rsidRDefault="004646EA" w:rsidP="004646EA">
            <w:pPr>
              <w:pStyle w:val="Aufzhlung1"/>
              <w:spacing w:after="60"/>
            </w:pPr>
            <w:r>
              <w:rPr>
                <w:color w:val="000000"/>
              </w:rPr>
              <w:t>Wassergefährdend, nicht in die Kanalisation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9324A08" w14:textId="3B5A53B9" w:rsidR="00D45CA8" w:rsidRPr="00CF1947" w:rsidRDefault="004646EA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01B6B1F" wp14:editId="4C709263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3F8C8E4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4F03E22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66EEF3F5" w14:textId="77777777" w:rsidTr="004646E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0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E3BBB7A" w14:textId="215352C7" w:rsidR="00D45CA8" w:rsidRPr="00AC2984" w:rsidRDefault="004646E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60591B9" wp14:editId="1710E066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C2118C1" w14:textId="12939418" w:rsidR="004646EA" w:rsidRDefault="004646EA" w:rsidP="004646EA">
            <w:pPr>
              <w:pStyle w:val="Aufzhlung1"/>
              <w:spacing w:before="60"/>
            </w:pPr>
            <w:r>
              <w:t>Hautkontakt durch Benutzen von Hilfsmitteln (Pinzette, Taucheinrichtung etc.)</w:t>
            </w:r>
            <w:r>
              <w:br/>
              <w:t>ausschließen</w:t>
            </w:r>
          </w:p>
          <w:p w14:paraId="5CBF65E6" w14:textId="5536B41F" w:rsid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Behälter nach Gebrauch wieder dicht verschließen</w:t>
            </w:r>
          </w:p>
          <w:p w14:paraId="2D294188" w14:textId="0D800324" w:rsidR="004646EA" w:rsidRP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Hautschutzmittel benutzen:</w:t>
            </w:r>
            <w:r>
              <w:rPr>
                <w:color w:val="000000"/>
              </w:rPr>
              <w:br/>
            </w:r>
            <w:r w:rsidRPr="004646EA">
              <w:rPr>
                <w:color w:val="000000"/>
              </w:rPr>
              <w:t xml:space="preserve">Schutz (vor der Arbeit)  </w:t>
            </w:r>
            <w:r w:rsidRPr="004646EA">
              <w:rPr>
                <w:color w:val="00000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46EA">
              <w:rPr>
                <w:color w:val="000000"/>
                <w:u w:val="single"/>
              </w:rPr>
              <w:instrText xml:space="preserve"> FORMTEXT </w:instrText>
            </w:r>
            <w:r w:rsidRPr="00335609">
              <w:rPr>
                <w:color w:val="000000"/>
                <w:u w:val="single"/>
              </w:rPr>
            </w:r>
            <w:r w:rsidRPr="004646EA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4646EA">
              <w:rPr>
                <w:color w:val="000000"/>
                <w:u w:val="single"/>
              </w:rPr>
              <w:fldChar w:fldCharType="end"/>
            </w:r>
            <w:r w:rsidRPr="004646E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</w:r>
            <w:r w:rsidRPr="004646EA">
              <w:rPr>
                <w:color w:val="000000"/>
              </w:rPr>
              <w:t>Reinigung (</w:t>
            </w:r>
            <w:r w:rsidRPr="004646EA">
              <w:rPr>
                <w:color w:val="000000"/>
              </w:rPr>
              <w:t xml:space="preserve">vor Pausen und Arbeitsschluss)  </w:t>
            </w:r>
            <w:r w:rsidRPr="004646EA">
              <w:rPr>
                <w:color w:val="00000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46EA">
              <w:rPr>
                <w:color w:val="000000"/>
                <w:u w:val="single"/>
              </w:rPr>
              <w:instrText xml:space="preserve"> FORMTEXT </w:instrText>
            </w:r>
            <w:r w:rsidRPr="00335609">
              <w:rPr>
                <w:color w:val="000000"/>
                <w:u w:val="single"/>
              </w:rPr>
            </w:r>
            <w:r w:rsidRPr="004646EA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4646EA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  <w:u w:val="single"/>
              </w:rPr>
              <w:br/>
            </w:r>
            <w:r w:rsidRPr="004646EA">
              <w:rPr>
                <w:color w:val="000000"/>
              </w:rPr>
              <w:t>Pflege (nach der A</w:t>
            </w:r>
            <w:r w:rsidRPr="004646EA">
              <w:rPr>
                <w:color w:val="000000"/>
              </w:rPr>
              <w:t>r</w:t>
            </w:r>
            <w:r w:rsidRPr="004646EA">
              <w:rPr>
                <w:color w:val="000000"/>
              </w:rPr>
              <w:t xml:space="preserve">beit)  </w:t>
            </w:r>
            <w:r w:rsidRPr="004646EA">
              <w:rPr>
                <w:color w:val="00000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46EA">
              <w:rPr>
                <w:color w:val="000000"/>
                <w:u w:val="single"/>
              </w:rPr>
              <w:instrText xml:space="preserve"> FORMTEXT </w:instrText>
            </w:r>
            <w:r w:rsidRPr="00335609">
              <w:rPr>
                <w:color w:val="000000"/>
                <w:u w:val="single"/>
              </w:rPr>
            </w:r>
            <w:r w:rsidRPr="004646EA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4646EA">
              <w:rPr>
                <w:color w:val="000000"/>
                <w:u w:val="single"/>
              </w:rPr>
              <w:fldChar w:fldCharType="end"/>
            </w:r>
          </w:p>
          <w:p w14:paraId="22C3BACD" w14:textId="54A5A4BF" w:rsid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Am Arbeitsplatz nicht rauchen, essen oder trinken und hier keine Lebensmittel</w:t>
            </w:r>
            <w:r>
              <w:rPr>
                <w:color w:val="000000"/>
              </w:rPr>
              <w:br/>
              <w:t>aufbewahren</w:t>
            </w:r>
          </w:p>
          <w:p w14:paraId="49E20D62" w14:textId="3CF09F3C" w:rsid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Sonstige Zündquellen (Brenner, Flamme) fernhalten</w:t>
            </w:r>
          </w:p>
          <w:p w14:paraId="2493DDD6" w14:textId="0E32DB06" w:rsidR="00D45CA8" w:rsidRPr="004646EA" w:rsidRDefault="004646EA" w:rsidP="004646EA">
            <w:pPr>
              <w:pStyle w:val="Aufzhlung1"/>
              <w:spacing w:after="60"/>
              <w:rPr>
                <w:color w:val="000000"/>
              </w:rPr>
            </w:pPr>
            <w:r>
              <w:rPr>
                <w:color w:val="000000"/>
              </w:rPr>
              <w:t xml:space="preserve">Reste nicht in den Ausguss kippen, sondern in den Sicherheitsbehälter </w:t>
            </w:r>
            <w:r>
              <w:rPr>
                <w:color w:val="000000"/>
              </w:rPr>
              <w:br/>
            </w:r>
            <w:r w:rsidRPr="004646EA">
              <w:rPr>
                <w:color w:val="00000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46EA">
              <w:rPr>
                <w:color w:val="000000"/>
                <w:u w:val="single"/>
              </w:rPr>
              <w:instrText xml:space="preserve"> FORMTEXT </w:instrText>
            </w:r>
            <w:r w:rsidRPr="00335609">
              <w:rPr>
                <w:color w:val="000000"/>
                <w:u w:val="single"/>
              </w:rPr>
            </w:r>
            <w:r w:rsidRPr="004646EA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4646EA">
              <w:rPr>
                <w:color w:val="000000"/>
                <w:u w:val="single"/>
              </w:rPr>
              <w:fldChar w:fldCharType="end"/>
            </w:r>
            <w:r w:rsidRPr="004646EA">
              <w:rPr>
                <w:color w:val="000000"/>
              </w:rPr>
              <w:t xml:space="preserve">  für Lösemittel geben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7B21C27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655D886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811FE81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347C5C3A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5046ED33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2F463343" w14:textId="102556E2" w:rsidR="004646EA" w:rsidRPr="004646EA" w:rsidRDefault="004646EA" w:rsidP="004646EA">
            <w:pPr>
              <w:pStyle w:val="Aufzhlung1"/>
              <w:spacing w:before="60"/>
            </w:pPr>
            <w:r>
              <w:t xml:space="preserve">Im Brandfall: Vorhandenen Feuerlöscher  </w:t>
            </w:r>
            <w:r w:rsidRPr="00335609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35609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335609">
              <w:rPr>
                <w:u w:val="single"/>
              </w:rPr>
              <w:instrText xml:space="preserve"> </w:instrText>
            </w:r>
            <w:r w:rsidRPr="00335609">
              <w:rPr>
                <w:u w:val="single"/>
              </w:rPr>
            </w:r>
            <w:r w:rsidRPr="00335609">
              <w:rPr>
                <w:u w:val="single"/>
              </w:rPr>
              <w:fldChar w:fldCharType="separate"/>
            </w:r>
            <w:r w:rsidRPr="00335609">
              <w:rPr>
                <w:noProof/>
                <w:u w:val="single"/>
              </w:rPr>
              <w:t> </w:t>
            </w:r>
            <w:r w:rsidRPr="00335609">
              <w:rPr>
                <w:noProof/>
                <w:u w:val="single"/>
              </w:rPr>
              <w:t> </w:t>
            </w:r>
            <w:r w:rsidRPr="00335609">
              <w:rPr>
                <w:noProof/>
                <w:u w:val="single"/>
              </w:rPr>
              <w:t> </w:t>
            </w:r>
            <w:r w:rsidRPr="00335609">
              <w:rPr>
                <w:noProof/>
                <w:u w:val="single"/>
              </w:rPr>
              <w:t> </w:t>
            </w:r>
            <w:r w:rsidRPr="00335609">
              <w:rPr>
                <w:noProof/>
                <w:u w:val="single"/>
              </w:rPr>
              <w:t> </w:t>
            </w:r>
            <w:r w:rsidRPr="00335609">
              <w:rPr>
                <w:u w:val="single"/>
              </w:rPr>
              <w:fldChar w:fldCharType="end"/>
            </w:r>
            <w:r>
              <w:t xml:space="preserve">  benutzen</w:t>
            </w:r>
            <w:r>
              <w:br/>
            </w:r>
            <w:r>
              <w:t>Vorgeset</w:t>
            </w:r>
            <w:r>
              <w:t>z</w:t>
            </w:r>
            <w:r>
              <w:t>ten informieren</w:t>
            </w:r>
            <w:r>
              <w:br/>
            </w:r>
            <w:r w:rsidRPr="004646EA">
              <w:rPr>
                <w:color w:val="000000"/>
              </w:rPr>
              <w:t>Verschüttete Lösemittel:</w:t>
            </w:r>
          </w:p>
          <w:p w14:paraId="332957B3" w14:textId="26D2FF37" w:rsid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 xml:space="preserve">Größere Mengen Lösemittel mit Universalbinder  </w:t>
            </w:r>
            <w:r w:rsidRPr="00335609">
              <w:rPr>
                <w:color w:val="00000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5609">
              <w:rPr>
                <w:color w:val="000000"/>
                <w:u w:val="single"/>
              </w:rPr>
              <w:instrText xml:space="preserve"> </w:instrText>
            </w:r>
            <w:r>
              <w:rPr>
                <w:color w:val="000000"/>
                <w:u w:val="single"/>
              </w:rPr>
              <w:instrText>FORMTEXT</w:instrText>
            </w:r>
            <w:r w:rsidRPr="00335609">
              <w:rPr>
                <w:color w:val="000000"/>
                <w:u w:val="single"/>
              </w:rPr>
              <w:instrText xml:space="preserve"> </w:instrText>
            </w:r>
            <w:r w:rsidRPr="00335609">
              <w:rPr>
                <w:color w:val="000000"/>
                <w:u w:val="single"/>
              </w:rPr>
            </w:r>
            <w:r w:rsidRPr="00335609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</w:rPr>
              <w:t xml:space="preserve">  aufnehmen</w:t>
            </w:r>
          </w:p>
          <w:p w14:paraId="73491E6A" w14:textId="4B653BF3" w:rsidR="004646EA" w:rsidRPr="004646EA" w:rsidRDefault="004646EA" w:rsidP="004646EA">
            <w:pPr>
              <w:pStyle w:val="Aufzhlung1"/>
              <w:rPr>
                <w:color w:val="000000"/>
              </w:rPr>
            </w:pPr>
            <w:r>
              <w:rPr>
                <w:color w:val="000000"/>
              </w:rPr>
              <w:t>Kleinere Mengen Lösemittel mit Putztuch aufnehmen</w:t>
            </w:r>
            <w:r>
              <w:rPr>
                <w:color w:val="000000"/>
              </w:rPr>
              <w:br/>
            </w:r>
            <w:r w:rsidRPr="004646EA">
              <w:rPr>
                <w:color w:val="000000"/>
              </w:rPr>
              <w:t xml:space="preserve">Dabei lösemittelbeständige Handschuhe  </w:t>
            </w:r>
            <w:r w:rsidRPr="004646EA">
              <w:rPr>
                <w:color w:val="00000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46EA">
              <w:rPr>
                <w:color w:val="000000"/>
                <w:u w:val="single"/>
              </w:rPr>
              <w:instrText xml:space="preserve"> FORMTEXT </w:instrText>
            </w:r>
            <w:r w:rsidRPr="00335609">
              <w:rPr>
                <w:color w:val="000000"/>
                <w:u w:val="single"/>
              </w:rPr>
            </w:r>
            <w:r w:rsidRPr="004646EA">
              <w:rPr>
                <w:color w:val="000000"/>
                <w:u w:val="single"/>
              </w:rPr>
              <w:fldChar w:fldCharType="separate"/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335609">
              <w:rPr>
                <w:noProof/>
                <w:color w:val="000000"/>
                <w:u w:val="single"/>
              </w:rPr>
              <w:t> </w:t>
            </w:r>
            <w:r w:rsidRPr="004646EA">
              <w:rPr>
                <w:color w:val="000000"/>
                <w:u w:val="single"/>
              </w:rPr>
              <w:fldChar w:fldCharType="end"/>
            </w:r>
            <w:r w:rsidRPr="004646EA">
              <w:rPr>
                <w:color w:val="000000"/>
              </w:rPr>
              <w:t xml:space="preserve">  benutzen</w:t>
            </w:r>
          </w:p>
          <w:p w14:paraId="4C069B30" w14:textId="27C8435F" w:rsidR="00D45CA8" w:rsidRPr="00AC2984" w:rsidRDefault="004646EA" w:rsidP="004646EA">
            <w:pPr>
              <w:pStyle w:val="Notruf"/>
              <w:spacing w:before="60"/>
            </w:pPr>
            <w:r>
              <w:t>Notruf</w:t>
            </w:r>
            <w:r>
              <w:rPr>
                <w:sz w:val="20"/>
              </w:rPr>
              <w:t xml:space="preserve">  </w:t>
            </w:r>
            <w:r w:rsidRPr="0033560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35609">
              <w:instrText xml:space="preserve"> </w:instrText>
            </w:r>
            <w:r>
              <w:instrText>FORMTEXT</w:instrText>
            </w:r>
            <w:r w:rsidRPr="00335609">
              <w:instrText xml:space="preserve"> </w:instrText>
            </w:r>
            <w:r w:rsidRPr="00335609">
              <w:fldChar w:fldCharType="separate"/>
            </w:r>
            <w:r w:rsidRPr="00335609">
              <w:rPr>
                <w:noProof/>
              </w:rPr>
              <w:t> </w:t>
            </w:r>
            <w:r w:rsidRPr="00335609">
              <w:rPr>
                <w:noProof/>
              </w:rPr>
              <w:t> </w:t>
            </w:r>
            <w:r w:rsidRPr="00335609">
              <w:rPr>
                <w:noProof/>
              </w:rPr>
              <w:t> </w:t>
            </w:r>
            <w:r w:rsidRPr="00335609">
              <w:rPr>
                <w:noProof/>
              </w:rPr>
              <w:t> </w:t>
            </w:r>
            <w:r w:rsidRPr="00335609">
              <w:rPr>
                <w:noProof/>
              </w:rPr>
              <w:t> </w:t>
            </w:r>
            <w:r w:rsidRPr="00335609">
              <w:fldChar w:fldCharType="end"/>
            </w:r>
          </w:p>
        </w:tc>
      </w:tr>
      <w:tr w:rsidR="00D45CA8" w:rsidRPr="00AC2984" w14:paraId="4B3D9AC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1EAE41B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50500D32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5679C43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49B8E9F3" wp14:editId="55F3DED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59D57AE" w14:textId="08276F3B" w:rsidR="004646EA" w:rsidRPr="004646EA" w:rsidRDefault="004646EA" w:rsidP="004646EA">
            <w:pPr>
              <w:pStyle w:val="Aufzhlung1"/>
              <w:spacing w:before="60"/>
            </w:pPr>
            <w:r w:rsidRPr="004646EA">
              <w:t xml:space="preserve">Hautkontakt: Benetzte Haut mit Hautreinigungsmittel  </w:t>
            </w:r>
            <w:r w:rsidRPr="004646EA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46EA">
              <w:rPr>
                <w:u w:val="single"/>
              </w:rPr>
              <w:instrText xml:space="preserve"> FORMTEXT </w:instrText>
            </w:r>
            <w:r w:rsidRPr="004646EA">
              <w:rPr>
                <w:u w:val="single"/>
              </w:rPr>
            </w:r>
            <w:r w:rsidRPr="004646EA">
              <w:rPr>
                <w:u w:val="single"/>
              </w:rPr>
              <w:fldChar w:fldCharType="separate"/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fldChar w:fldCharType="end"/>
            </w:r>
            <w:r w:rsidRPr="004646EA">
              <w:t xml:space="preserve"> </w:t>
            </w:r>
            <w:r w:rsidRPr="004646EA">
              <w:br/>
              <w:t>und Wasser reinigen</w:t>
            </w:r>
          </w:p>
          <w:p w14:paraId="10399910" w14:textId="79092995" w:rsidR="004646EA" w:rsidRPr="004646EA" w:rsidRDefault="004646EA" w:rsidP="004646EA">
            <w:pPr>
              <w:pStyle w:val="Aufzhlung1"/>
            </w:pPr>
            <w:r w:rsidRPr="004646EA">
              <w:t>Bei Übelkeit und Benommenheit Vorgesetzten informieren, ggf. Arzt aufsuchen</w:t>
            </w:r>
          </w:p>
          <w:p w14:paraId="0CB1AF0A" w14:textId="1901BF95" w:rsidR="004646EA" w:rsidRPr="004646EA" w:rsidRDefault="004646EA" w:rsidP="004646EA">
            <w:pPr>
              <w:pStyle w:val="Aufzhlung1"/>
            </w:pPr>
            <w:r w:rsidRPr="004646EA">
              <w:t xml:space="preserve">Spritzer im Auge sofort mit viel Wasser (Augendusche) ausspülen, ggf. Augenarzt </w:t>
            </w:r>
            <w:r w:rsidRPr="004646EA">
              <w:br/>
              <w:t>aufsuchen</w:t>
            </w:r>
          </w:p>
          <w:p w14:paraId="046C784E" w14:textId="77777777" w:rsidR="00D45CA8" w:rsidRPr="00872D6F" w:rsidRDefault="00872D6F" w:rsidP="004646EA">
            <w:pPr>
              <w:pStyle w:val="Notruf"/>
              <w:spacing w:before="60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5189C9D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A170E3B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1E19C365" w14:textId="77777777" w:rsidTr="004646E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8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2E1055B5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777975E" w14:textId="05977D8D" w:rsidR="004646EA" w:rsidRPr="004646EA" w:rsidRDefault="004646EA" w:rsidP="004646EA">
            <w:pPr>
              <w:pStyle w:val="Aufzhlung1"/>
              <w:spacing w:before="60"/>
            </w:pPr>
            <w:r w:rsidRPr="004646EA">
              <w:t>Mit Lösemittel getränkte Tücher sowie gebrauchten Universalbinder in verschließbare</w:t>
            </w:r>
            <w:r>
              <w:br/>
            </w:r>
            <w:r w:rsidRPr="004646EA">
              <w:t xml:space="preserve">Behälter  </w:t>
            </w:r>
            <w:r w:rsidRPr="004646EA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46EA">
              <w:rPr>
                <w:u w:val="single"/>
              </w:rPr>
              <w:instrText xml:space="preserve"> FORMTEXT </w:instrText>
            </w:r>
            <w:r w:rsidRPr="004646EA">
              <w:rPr>
                <w:u w:val="single"/>
              </w:rPr>
            </w:r>
            <w:r w:rsidRPr="004646EA">
              <w:rPr>
                <w:u w:val="single"/>
              </w:rPr>
              <w:fldChar w:fldCharType="separate"/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fldChar w:fldCharType="end"/>
            </w:r>
            <w:r w:rsidRPr="004646EA">
              <w:t xml:space="preserve">  geben</w:t>
            </w:r>
          </w:p>
          <w:p w14:paraId="43B4C11E" w14:textId="7926D914" w:rsidR="00D45CA8" w:rsidRDefault="004646EA" w:rsidP="004646EA">
            <w:pPr>
              <w:pStyle w:val="Aufzhlung1"/>
            </w:pPr>
            <w:r w:rsidRPr="004646EA">
              <w:t xml:space="preserve">Volle Behältnisse Frau/Herrn Tel.: </w:t>
            </w:r>
            <w:r w:rsidRPr="004646EA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46EA">
              <w:rPr>
                <w:u w:val="single"/>
              </w:rPr>
              <w:instrText xml:space="preserve"> FORMTEXT </w:instrText>
            </w:r>
            <w:r w:rsidRPr="004646EA">
              <w:rPr>
                <w:u w:val="single"/>
              </w:rPr>
            </w:r>
            <w:r w:rsidRPr="004646EA">
              <w:rPr>
                <w:u w:val="single"/>
              </w:rPr>
              <w:fldChar w:fldCharType="separate"/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rPr>
                <w:u w:val="single"/>
              </w:rPr>
              <w:t> </w:t>
            </w:r>
            <w:r w:rsidRPr="004646EA">
              <w:fldChar w:fldCharType="end"/>
            </w:r>
            <w:r w:rsidRPr="004646EA">
              <w:t xml:space="preserve">  zur  Entsorgung geben</w:t>
            </w:r>
          </w:p>
          <w:p w14:paraId="086176DD" w14:textId="77777777" w:rsidR="00872D6F" w:rsidRPr="00AC2984" w:rsidRDefault="00872D6F" w:rsidP="004646EA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5D69BBA0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EA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46EA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51068"/>
  <w15:chartTrackingRefBased/>
  <w15:docId w15:val="{583D08C6-325E-4BEC-A1DA-3BC0125A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272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2025-07-21T14:15:00Z</dcterms:created>
  <dcterms:modified xsi:type="dcterms:W3CDTF">2025-07-21T14:21:00Z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