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0BA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6AB9B1" wp14:editId="4B62B27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3BA25" w14:textId="77777777" w:rsidR="00564C7D" w:rsidRPr="00B836B7" w:rsidRDefault="00564C7D">
      <w:pPr>
        <w:spacing w:before="0"/>
        <w:rPr>
          <w:sz w:val="8"/>
        </w:rPr>
      </w:pPr>
    </w:p>
    <w:p w14:paraId="6C291686" w14:textId="77777777" w:rsidR="00564C7D" w:rsidRPr="00B836B7" w:rsidRDefault="00564C7D">
      <w:pPr>
        <w:spacing w:before="0"/>
        <w:rPr>
          <w:sz w:val="8"/>
        </w:rPr>
      </w:pPr>
    </w:p>
    <w:p w14:paraId="7F5200E5" w14:textId="77777777" w:rsidR="00564C7D" w:rsidRPr="00B836B7" w:rsidRDefault="00564C7D">
      <w:pPr>
        <w:spacing w:before="0"/>
        <w:rPr>
          <w:sz w:val="8"/>
        </w:rPr>
      </w:pPr>
    </w:p>
    <w:p w14:paraId="07F958E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3D3D48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157CE19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08C431C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4644530" wp14:editId="35BEF56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778BD" w14:textId="77777777" w:rsidR="00B836B7" w:rsidRPr="00AC2984" w:rsidRDefault="00B836B7" w:rsidP="00AC2984">
            <w:pPr>
              <w:spacing w:before="80"/>
            </w:pPr>
          </w:p>
          <w:p w14:paraId="63DFD65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9D8C495" wp14:editId="0BFA7E5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93A2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D2E5565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CEA7E7" wp14:editId="4A0C14E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1FE5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58EC75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C8A7613" wp14:editId="76E08B6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7DB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182A25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B9B750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5E5133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01FDD82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1818F9B" w14:textId="39D4710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916DC9" w:rsidRPr="00916DC9">
              <w:t>Informationstechnik Werkstatt</w:t>
            </w:r>
          </w:p>
          <w:p w14:paraId="026EFCD0" w14:textId="5C0D594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916DC9" w:rsidRPr="00916DC9">
              <w:t>Oberflächenreinigung mit Kleinstmengen von weniger als 1 Liter pro Monat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6E56052" w14:textId="77777777" w:rsidR="00B836B7" w:rsidRPr="00AC2984" w:rsidRDefault="00B836B7" w:rsidP="00C9224C">
            <w:pPr>
              <w:spacing w:before="80" w:after="140"/>
            </w:pPr>
          </w:p>
          <w:p w14:paraId="58AD22C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51CEA5E" w14:textId="2D6707D5" w:rsidR="00D45CA8" w:rsidRPr="00AC2984" w:rsidRDefault="00916DC9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B151</w:t>
            </w:r>
          </w:p>
        </w:tc>
      </w:tr>
      <w:tr w:rsidR="00D45CA8" w:rsidRPr="00AC2984" w14:paraId="388C33E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08A6687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AAAAF7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BCBC172" w14:textId="77777777" w:rsidR="00916DC9" w:rsidRPr="00916DC9" w:rsidRDefault="00916DC9" w:rsidP="00916DC9">
            <w:pPr>
              <w:pStyle w:val="berschrift3"/>
              <w:spacing w:before="60" w:after="0"/>
              <w:ind w:left="1191"/>
              <w:jc w:val="left"/>
            </w:pPr>
            <w:r w:rsidRPr="00916DC9">
              <w:t xml:space="preserve">Lösemittel </w:t>
            </w:r>
            <w:r w:rsidRPr="00916DC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DC9">
              <w:rPr>
                <w:u w:val="single"/>
              </w:rPr>
              <w:instrText xml:space="preserve"> FORMTEXT </w:instrText>
            </w:r>
            <w:r w:rsidRPr="00916DC9">
              <w:rPr>
                <w:u w:val="single"/>
              </w:rPr>
            </w:r>
            <w:r w:rsidRPr="00916DC9">
              <w:rPr>
                <w:u w:val="single"/>
              </w:rPr>
              <w:fldChar w:fldCharType="separate"/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fldChar w:fldCharType="end"/>
            </w:r>
            <w:r w:rsidRPr="00916DC9">
              <w:t xml:space="preserve"> </w:t>
            </w:r>
            <w:r w:rsidRPr="00916DC9">
              <w:rPr>
                <w:b w:val="0"/>
                <w:bCs/>
                <w:sz w:val="24"/>
                <w:szCs w:val="24"/>
              </w:rPr>
              <w:t>(Bezeichnung im Betrieb nennen!)</w:t>
            </w:r>
          </w:p>
          <w:p w14:paraId="75AF8C6A" w14:textId="72C8F519" w:rsidR="00D45CA8" w:rsidRPr="00916DC9" w:rsidRDefault="00916DC9" w:rsidP="00916DC9">
            <w:pPr>
              <w:spacing w:before="0" w:after="60"/>
              <w:ind w:left="1191"/>
              <w:rPr>
                <w:b/>
                <w:bCs/>
              </w:rPr>
            </w:pPr>
            <w:r w:rsidRPr="00916DC9">
              <w:rPr>
                <w:b/>
                <w:bCs/>
              </w:rPr>
              <w:t>(Aceton, Ethanol, Spezialbenzin)</w:t>
            </w:r>
          </w:p>
        </w:tc>
      </w:tr>
      <w:tr w:rsidR="00D45CA8" w:rsidRPr="00AC2984" w14:paraId="0AA4AFF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11B980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48D28AA" w14:textId="77777777" w:rsidTr="00916DC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1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081DE69" w14:textId="77777777" w:rsidR="00D45CA8" w:rsidRDefault="00916DC9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6FE4865" wp14:editId="09D0E13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F8BFE" w14:textId="2D05CDB0" w:rsidR="00916DC9" w:rsidRPr="00916DC9" w:rsidRDefault="00916DC9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16DC9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0EEBB65" w14:textId="77777777" w:rsidR="00916DC9" w:rsidRDefault="00916DC9" w:rsidP="00916DC9">
            <w:pPr>
              <w:pStyle w:val="Aufzhlung1"/>
              <w:spacing w:before="60"/>
            </w:pPr>
            <w:r w:rsidRPr="00BC7B9C">
              <w:t>Flüssigkeit und Dampf leicht entzündbar</w:t>
            </w:r>
          </w:p>
          <w:p w14:paraId="7197EE4D" w14:textId="77777777" w:rsidR="00916DC9" w:rsidRDefault="00916DC9" w:rsidP="00916DC9">
            <w:pPr>
              <w:pStyle w:val="Aufzhlung1"/>
            </w:pPr>
            <w:r>
              <w:t>Verursacht Augen- und Hautreizungen</w:t>
            </w:r>
          </w:p>
          <w:p w14:paraId="6C9DED4A" w14:textId="77777777" w:rsidR="00916DC9" w:rsidRDefault="00916DC9" w:rsidP="00916DC9">
            <w:pPr>
              <w:pStyle w:val="Aufzhlung1"/>
            </w:pPr>
            <w:r>
              <w:t>Dampf-/Luftgemische sind explosionsfähig</w:t>
            </w:r>
          </w:p>
          <w:p w14:paraId="01A530B0" w14:textId="77777777" w:rsidR="00916DC9" w:rsidRDefault="00916DC9" w:rsidP="00916DC9">
            <w:pPr>
              <w:pStyle w:val="Aufzhlung1"/>
            </w:pPr>
            <w:r>
              <w:t xml:space="preserve">Entfettet die Haut, Gefahr der </w:t>
            </w:r>
            <w:proofErr w:type="spellStart"/>
            <w:r>
              <w:t>Ekzembildung</w:t>
            </w:r>
            <w:proofErr w:type="spellEnd"/>
          </w:p>
          <w:p w14:paraId="68AA7360" w14:textId="39498CB5" w:rsidR="00E118EC" w:rsidRPr="00AC2984" w:rsidRDefault="00916DC9" w:rsidP="00916DC9">
            <w:pPr>
              <w:pStyle w:val="Aufzhlung1"/>
            </w:pPr>
            <w:r>
              <w:t xml:space="preserve">Wassergefährdungsklasse (WGK): </w:t>
            </w:r>
            <w:r w:rsidRPr="00F00684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684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00684">
              <w:rPr>
                <w:u w:val="single"/>
              </w:rPr>
              <w:instrText xml:space="preserve"> </w:instrText>
            </w:r>
            <w:r w:rsidRPr="00F00684">
              <w:rPr>
                <w:u w:val="single"/>
              </w:rPr>
            </w:r>
            <w:r w:rsidRPr="00F00684">
              <w:rPr>
                <w:u w:val="single"/>
              </w:rPr>
              <w:fldChar w:fldCharType="separate"/>
            </w:r>
            <w:r w:rsidRPr="00F00684">
              <w:rPr>
                <w:noProof/>
                <w:u w:val="single"/>
              </w:rPr>
              <w:t> </w:t>
            </w:r>
            <w:r w:rsidRPr="00F00684">
              <w:rPr>
                <w:noProof/>
                <w:u w:val="single"/>
              </w:rPr>
              <w:t> </w:t>
            </w:r>
            <w:r w:rsidRPr="00F00684">
              <w:rPr>
                <w:noProof/>
                <w:u w:val="single"/>
              </w:rPr>
              <w:t> </w:t>
            </w:r>
            <w:r w:rsidRPr="00F00684">
              <w:rPr>
                <w:noProof/>
                <w:u w:val="single"/>
              </w:rPr>
              <w:t> </w:t>
            </w:r>
            <w:r w:rsidRPr="00F00684">
              <w:rPr>
                <w:noProof/>
                <w:u w:val="single"/>
              </w:rPr>
              <w:t> </w:t>
            </w:r>
            <w:r w:rsidRPr="00F00684">
              <w:rPr>
                <w:u w:val="single"/>
              </w:rPr>
              <w:fldChar w:fldCharType="end"/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F1B8047" w14:textId="77777777" w:rsidR="00D45CA8" w:rsidRDefault="00916DC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EF7EAB7" wp14:editId="4929BAA2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91D7D" w14:textId="0970AE5B" w:rsidR="00916DC9" w:rsidRPr="00CF1947" w:rsidRDefault="00916DC9" w:rsidP="00916DC9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3F9138E" wp14:editId="02A6A8E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9F7CBA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65DDD18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27FD7DB" w14:textId="77777777" w:rsidTr="00916DC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6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24D32D1" w14:textId="2672DD24" w:rsidR="00D45CA8" w:rsidRPr="00AC2984" w:rsidRDefault="00916DC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02B9BD2" wp14:editId="620FC865">
                  <wp:extent cx="612000" cy="60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7B96FCA" w14:textId="77777777" w:rsidR="00916DC9" w:rsidRPr="00916DC9" w:rsidRDefault="00916DC9" w:rsidP="00916DC9">
            <w:pPr>
              <w:pStyle w:val="Aufzhlung1"/>
              <w:spacing w:before="60"/>
            </w:pPr>
            <w:r w:rsidRPr="00916DC9">
              <w:t>Augen- und Hautkontakt vermeiden</w:t>
            </w:r>
          </w:p>
          <w:p w14:paraId="100254DA" w14:textId="77777777" w:rsidR="00916DC9" w:rsidRPr="00916DC9" w:rsidRDefault="00916DC9" w:rsidP="00916DC9">
            <w:pPr>
              <w:pStyle w:val="Aufzhlung1"/>
            </w:pPr>
            <w:r w:rsidRPr="00916DC9">
              <w:t>Von Hitze/Funken/offener Flamme/heißen Oberflächen fernhalten</w:t>
            </w:r>
          </w:p>
          <w:p w14:paraId="447DF913" w14:textId="4EC3D825" w:rsidR="00916DC9" w:rsidRPr="00916DC9" w:rsidRDefault="00916DC9" w:rsidP="00916DC9">
            <w:pPr>
              <w:pStyle w:val="Aufzhlung1"/>
            </w:pPr>
            <w:r w:rsidRPr="00916DC9">
              <w:t>Behälter bei Nichtgebrauch stets verschlossen halten</w:t>
            </w:r>
          </w:p>
          <w:p w14:paraId="2FC92B7D" w14:textId="77777777" w:rsidR="00916DC9" w:rsidRPr="00916DC9" w:rsidRDefault="00916DC9" w:rsidP="00916DC9">
            <w:pPr>
              <w:pStyle w:val="Aufzhlung1"/>
            </w:pPr>
            <w:r w:rsidRPr="00916DC9">
              <w:t xml:space="preserve">Hautschutz benutzen: Schutz (vor der Arbeit) </w:t>
            </w:r>
            <w:r w:rsidRPr="00916DC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6DC9">
              <w:rPr>
                <w:u w:val="single"/>
              </w:rPr>
              <w:instrText xml:space="preserve"> FORMTEXT </w:instrText>
            </w:r>
            <w:r w:rsidRPr="00916DC9">
              <w:rPr>
                <w:u w:val="single"/>
              </w:rPr>
            </w:r>
            <w:r w:rsidRPr="00916DC9">
              <w:rPr>
                <w:u w:val="single"/>
              </w:rPr>
              <w:fldChar w:fldCharType="separate"/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fldChar w:fldCharType="end"/>
            </w:r>
            <w:r w:rsidRPr="00916DC9">
              <w:t xml:space="preserve"> Reinigung (vor </w:t>
            </w:r>
            <w:r w:rsidRPr="00916DC9">
              <w:br/>
              <w:t xml:space="preserve">Pausen und Arbeitsschluss) </w:t>
            </w:r>
            <w:r w:rsidRPr="00916DC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6DC9">
              <w:rPr>
                <w:u w:val="single"/>
              </w:rPr>
              <w:instrText xml:space="preserve"> FORMTEXT </w:instrText>
            </w:r>
            <w:r w:rsidRPr="00916DC9">
              <w:rPr>
                <w:u w:val="single"/>
              </w:rPr>
            </w:r>
            <w:r w:rsidRPr="00916DC9">
              <w:rPr>
                <w:u w:val="single"/>
              </w:rPr>
              <w:fldChar w:fldCharType="separate"/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fldChar w:fldCharType="end"/>
            </w:r>
            <w:r w:rsidRPr="00916DC9">
              <w:t xml:space="preserve"> Pflege (nach der Arbeit)</w:t>
            </w:r>
          </w:p>
          <w:p w14:paraId="76A351A4" w14:textId="53962F3A" w:rsidR="00D45CA8" w:rsidRPr="00AC2984" w:rsidRDefault="00916DC9" w:rsidP="00916DC9">
            <w:pPr>
              <w:pStyle w:val="Aufzhlung1"/>
              <w:spacing w:after="60"/>
            </w:pPr>
            <w:r w:rsidRPr="00916DC9">
              <w:t xml:space="preserve">Am Arbeitsplatz nicht rauchen, essen oder trinken und hier keine </w:t>
            </w:r>
            <w:r w:rsidRPr="00916DC9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27FF8F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F6A342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D88AD3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E0379C5" w14:textId="77777777" w:rsidTr="00916DC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860A5D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D2D39F6" w14:textId="77777777" w:rsidR="00916DC9" w:rsidRPr="00916DC9" w:rsidRDefault="00916DC9" w:rsidP="00916DC9">
            <w:pPr>
              <w:pStyle w:val="Aufzhlung1"/>
              <w:spacing w:before="60"/>
            </w:pPr>
            <w:r w:rsidRPr="00916DC9">
              <w:t xml:space="preserve">Entstehungsbrand: Feuerlöscher </w:t>
            </w:r>
            <w:r w:rsidRPr="00916DC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6DC9">
              <w:instrText xml:space="preserve"> FORMTEXT </w:instrText>
            </w:r>
            <w:r w:rsidRPr="00916DC9">
              <w:fldChar w:fldCharType="separate"/>
            </w:r>
            <w:r w:rsidRPr="00916DC9">
              <w:t> </w:t>
            </w:r>
            <w:r w:rsidRPr="00916DC9">
              <w:t> </w:t>
            </w:r>
            <w:r w:rsidRPr="00916DC9">
              <w:t> </w:t>
            </w:r>
            <w:r w:rsidRPr="00916DC9">
              <w:t> </w:t>
            </w:r>
            <w:r w:rsidRPr="00916DC9">
              <w:t> </w:t>
            </w:r>
            <w:r w:rsidRPr="00916DC9">
              <w:fldChar w:fldCharType="end"/>
            </w:r>
            <w:r w:rsidRPr="00916DC9">
              <w:t xml:space="preserve"> (z.B. Pulver oder Schaum) einsetzen.</w:t>
            </w:r>
            <w:r w:rsidRPr="00916DC9">
              <w:br/>
              <w:t>Nicht mit Wasser löschen!</w:t>
            </w:r>
          </w:p>
          <w:p w14:paraId="2B1573ED" w14:textId="77777777" w:rsidR="00916DC9" w:rsidRDefault="00916DC9" w:rsidP="00916DC9">
            <w:pPr>
              <w:pStyle w:val="Aufzhlung1"/>
              <w:rPr>
                <w:color w:val="000000"/>
              </w:rPr>
            </w:pPr>
            <w:r w:rsidRPr="00916DC9">
              <w:t>Im Brandfall</w:t>
            </w:r>
            <w:r>
              <w:t>: Bereich sofort verlassen; Feuerwehr alarmieren</w:t>
            </w:r>
          </w:p>
          <w:p w14:paraId="4EC74734" w14:textId="710D119A" w:rsidR="00D45CA8" w:rsidRPr="00AC2984" w:rsidRDefault="00916DC9" w:rsidP="00916DC9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721E0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E09">
              <w:instrText xml:space="preserve"> </w:instrText>
            </w:r>
            <w:r>
              <w:instrText>FORMTEXT</w:instrText>
            </w:r>
            <w:r w:rsidRPr="00721E09">
              <w:instrText xml:space="preserve"> </w:instrText>
            </w:r>
            <w:r w:rsidRPr="00721E09">
              <w:fldChar w:fldCharType="separate"/>
            </w:r>
            <w:r w:rsidRPr="00721E09">
              <w:rPr>
                <w:noProof/>
              </w:rPr>
              <w:t> </w:t>
            </w:r>
            <w:r w:rsidRPr="00721E09">
              <w:rPr>
                <w:noProof/>
              </w:rPr>
              <w:t> </w:t>
            </w:r>
            <w:r w:rsidRPr="00721E09">
              <w:rPr>
                <w:noProof/>
              </w:rPr>
              <w:t> </w:t>
            </w:r>
            <w:r w:rsidRPr="00721E09">
              <w:rPr>
                <w:noProof/>
              </w:rPr>
              <w:t> </w:t>
            </w:r>
            <w:r w:rsidRPr="00721E09">
              <w:rPr>
                <w:noProof/>
              </w:rPr>
              <w:t> </w:t>
            </w:r>
            <w:r w:rsidRPr="00721E09">
              <w:fldChar w:fldCharType="end"/>
            </w:r>
          </w:p>
        </w:tc>
      </w:tr>
      <w:tr w:rsidR="00D45CA8" w:rsidRPr="00AC2984" w14:paraId="5C64C30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635946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540C669" w14:textId="77777777" w:rsidTr="00916DC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2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09B7D8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F5183E1" wp14:editId="153D19E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670BBF7" w14:textId="4E153165" w:rsidR="00916DC9" w:rsidRPr="00916DC9" w:rsidRDefault="00916DC9" w:rsidP="00916DC9">
            <w:r w:rsidRPr="00916DC9">
              <w:t>Hautkontakt:</w:t>
            </w:r>
            <w:r w:rsidRPr="00916DC9">
              <w:tab/>
            </w:r>
            <w:r>
              <w:tab/>
            </w:r>
            <w:r w:rsidRPr="00916DC9">
              <w:t xml:space="preserve">Benetzte Kleidungsstücke sofort ausziehen und benetzte Körperteile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 w:rsidRPr="00916DC9">
              <w:t>mit Wasser und Seife abwaschen</w:t>
            </w:r>
          </w:p>
          <w:p w14:paraId="2DE795E0" w14:textId="1E14DFF0" w:rsidR="00916DC9" w:rsidRPr="00916DC9" w:rsidRDefault="00916DC9" w:rsidP="00916DC9">
            <w:r w:rsidRPr="00916DC9">
              <w:t>Augenkontakt:</w:t>
            </w:r>
            <w:r w:rsidRPr="00916DC9">
              <w:tab/>
            </w:r>
            <w:r>
              <w:tab/>
            </w:r>
            <w:r w:rsidRPr="00916DC9">
              <w:t>Sofort mindestens 10 Minuten mit Wasser spülen;</w:t>
            </w:r>
            <w:r>
              <w:t xml:space="preserve">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 w:rsidRPr="00916DC9">
              <w:t xml:space="preserve">Augenarzt </w:t>
            </w:r>
            <w:r w:rsidRPr="00916DC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6DC9">
              <w:rPr>
                <w:u w:val="single"/>
              </w:rPr>
              <w:instrText xml:space="preserve"> FORMTEXT </w:instrText>
            </w:r>
            <w:r w:rsidRPr="00916DC9">
              <w:rPr>
                <w:u w:val="single"/>
              </w:rPr>
            </w:r>
            <w:r w:rsidRPr="00916DC9">
              <w:rPr>
                <w:u w:val="single"/>
              </w:rPr>
              <w:fldChar w:fldCharType="separate"/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rPr>
                <w:u w:val="single"/>
              </w:rPr>
              <w:t> </w:t>
            </w:r>
            <w:r w:rsidRPr="00916DC9">
              <w:fldChar w:fldCharType="end"/>
            </w:r>
            <w:r w:rsidRPr="00916DC9">
              <w:t xml:space="preserve"> aufsuchen</w:t>
            </w:r>
          </w:p>
          <w:p w14:paraId="286D6D1F" w14:textId="06E4D0C2" w:rsidR="00916DC9" w:rsidRPr="00916DC9" w:rsidRDefault="00916DC9" w:rsidP="00916DC9">
            <w:r w:rsidRPr="00916DC9">
              <w:t>Einatmen:</w:t>
            </w:r>
            <w:r w:rsidRPr="00916DC9">
              <w:tab/>
            </w:r>
            <w:r>
              <w:tab/>
            </w:r>
            <w:r w:rsidRPr="00916DC9">
              <w:t>Frischluftzufuhr</w:t>
            </w:r>
          </w:p>
          <w:p w14:paraId="5C7F287A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6A835CD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0867CF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4D990F6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C8DB2F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4836486" w14:textId="77777777" w:rsidR="00916DC9" w:rsidRPr="00916DC9" w:rsidRDefault="00916DC9" w:rsidP="00916DC9">
            <w:pPr>
              <w:pStyle w:val="Aufzhlung1"/>
            </w:pPr>
            <w:r w:rsidRPr="00916DC9">
              <w:t xml:space="preserve">Nach Verschütten mit Universalbinder aufsaugen und in feuersicherem, </w:t>
            </w:r>
            <w:r w:rsidRPr="00916DC9">
              <w:br/>
              <w:t>geschlossenem Behälter verwahren</w:t>
            </w:r>
          </w:p>
          <w:p w14:paraId="7318A305" w14:textId="4FB45939" w:rsidR="00D45CA8" w:rsidRDefault="00916DC9" w:rsidP="00916DC9">
            <w:pPr>
              <w:pStyle w:val="Aufzhlung1"/>
            </w:pPr>
            <w:r w:rsidRPr="00916DC9">
              <w:t>Restmengen sammeln und der ordnungsgemäßen Entsorgung zuführen</w:t>
            </w:r>
          </w:p>
          <w:p w14:paraId="1332F479" w14:textId="77777777" w:rsidR="00872D6F" w:rsidRPr="00AC2984" w:rsidRDefault="00872D6F" w:rsidP="00916DC9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99B006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047C33"/>
    <w:multiLevelType w:val="hybridMultilevel"/>
    <w:tmpl w:val="170ED54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29C1"/>
    <w:multiLevelType w:val="hybridMultilevel"/>
    <w:tmpl w:val="207CB91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F324E"/>
    <w:multiLevelType w:val="hybridMultilevel"/>
    <w:tmpl w:val="0B24B71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9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16DC9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19A81"/>
  <w15:chartTrackingRefBased/>
  <w15:docId w15:val="{D7F152B7-EB33-4D48-8050-CDD90DF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218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2025-07-21T14:34:00Z</dcterms:created>
  <dcterms:modified xsi:type="dcterms:W3CDTF">2025-07-21T14:41:00Z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