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84CD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EC47DDF" wp14:editId="031DB593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A5563" w14:textId="77777777" w:rsidR="00564C7D" w:rsidRPr="00B836B7" w:rsidRDefault="00564C7D">
      <w:pPr>
        <w:spacing w:before="0"/>
        <w:rPr>
          <w:sz w:val="8"/>
        </w:rPr>
      </w:pPr>
    </w:p>
    <w:p w14:paraId="1AFA7130" w14:textId="77777777" w:rsidR="00564C7D" w:rsidRPr="00B836B7" w:rsidRDefault="00564C7D">
      <w:pPr>
        <w:spacing w:before="0"/>
        <w:rPr>
          <w:sz w:val="8"/>
        </w:rPr>
      </w:pPr>
    </w:p>
    <w:p w14:paraId="14D4F716" w14:textId="77777777" w:rsidR="00564C7D" w:rsidRPr="00B836B7" w:rsidRDefault="00564C7D">
      <w:pPr>
        <w:spacing w:before="0"/>
        <w:rPr>
          <w:sz w:val="8"/>
        </w:rPr>
      </w:pPr>
    </w:p>
    <w:p w14:paraId="4917C6C2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030CA0F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E6D4484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AC46329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5CB68B3" wp14:editId="077C5986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D0133" w14:textId="77777777" w:rsidR="00B836B7" w:rsidRPr="00AC2984" w:rsidRDefault="00B836B7" w:rsidP="00AC2984">
            <w:pPr>
              <w:spacing w:before="80"/>
            </w:pPr>
          </w:p>
          <w:p w14:paraId="62C3CB2E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8832087" wp14:editId="6983B362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DDD4D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C5692C2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C85965B" wp14:editId="2BE6268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79FEA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048D74B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7601009" wp14:editId="7B53F5B1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F1686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57848A4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628780BC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03629F3E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7983B30F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C7946BA" w14:textId="2B9404C5" w:rsidR="00744851" w:rsidRPr="00AC2984" w:rsidRDefault="00744851" w:rsidP="00A622AE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A622AE">
              <w:t xml:space="preserve">Schuhreparatur und </w:t>
            </w:r>
            <w:r w:rsidR="00A622AE">
              <w:br/>
            </w:r>
            <w:r w:rsidR="00A622AE">
              <w:t>Orthopädieschuhtechnik</w:t>
            </w:r>
          </w:p>
          <w:p w14:paraId="639B2635" w14:textId="2EC370F3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A622AE" w:rsidRPr="00A622AE">
              <w:t>Sohlen kleben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215BAE3" w14:textId="77777777" w:rsidR="00B836B7" w:rsidRPr="00AC2984" w:rsidRDefault="00B836B7" w:rsidP="00C9224C">
            <w:pPr>
              <w:spacing w:before="80" w:after="140"/>
            </w:pPr>
          </w:p>
          <w:p w14:paraId="26AF6511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1C50568" w14:textId="401B3D59" w:rsidR="00D45CA8" w:rsidRPr="00AC2984" w:rsidRDefault="00A622AE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B052</w:t>
            </w:r>
          </w:p>
        </w:tc>
      </w:tr>
      <w:tr w:rsidR="00D45CA8" w:rsidRPr="00AC2984" w14:paraId="6A402F2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0EA5EB5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3D217C59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B5EC111" w14:textId="393F6A15" w:rsidR="00D45CA8" w:rsidRPr="00E118EC" w:rsidRDefault="00A622AE" w:rsidP="00A622AE">
            <w:pPr>
              <w:pStyle w:val="berschrift3"/>
              <w:ind w:left="1191"/>
              <w:jc w:val="left"/>
            </w:pPr>
            <w:proofErr w:type="spellStart"/>
            <w:r w:rsidRPr="00A622AE">
              <w:t>Toluolhaltiger</w:t>
            </w:r>
            <w:proofErr w:type="spellEnd"/>
            <w:r w:rsidRPr="00A622AE">
              <w:t xml:space="preserve"> Lösemittel-Klebstoff </w:t>
            </w:r>
            <w:r w:rsidRPr="00A622A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2AE">
              <w:rPr>
                <w:u w:val="single"/>
              </w:rPr>
              <w:instrText xml:space="preserve"> FORMTEXT </w:instrText>
            </w:r>
            <w:r w:rsidRPr="00A622AE">
              <w:rPr>
                <w:u w:val="single"/>
              </w:rPr>
            </w:r>
            <w:r w:rsidRPr="00A622AE">
              <w:rPr>
                <w:u w:val="single"/>
              </w:rPr>
              <w:fldChar w:fldCharType="separate"/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fldChar w:fldCharType="end"/>
            </w:r>
          </w:p>
        </w:tc>
      </w:tr>
      <w:tr w:rsidR="00D45CA8" w:rsidRPr="00AC2984" w14:paraId="105F8EC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8AC2DA2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56945F7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6774ABE" w14:textId="77777777" w:rsidR="00D45CA8" w:rsidRDefault="00A622AE" w:rsidP="00CF1947">
            <w:pPr>
              <w:spacing w:line="240" w:lineRule="auto"/>
              <w:jc w:val="center"/>
              <w:rPr>
                <w:sz w:val="8"/>
              </w:rPr>
            </w:pPr>
            <w:r w:rsidRPr="00BF4100">
              <w:rPr>
                <w:noProof/>
              </w:rPr>
              <w:drawing>
                <wp:inline distT="0" distB="0" distL="0" distR="0" wp14:anchorId="14CEACAD" wp14:editId="1C61369B">
                  <wp:extent cx="612000" cy="618120"/>
                  <wp:effectExtent l="0" t="0" r="0" b="0"/>
                  <wp:docPr id="1" name="Grafik 1" descr="O:\HV_RD_POOL\2 - Fotos - Karikaturen  Grafiken\Sicherheitszeichen\GHS-Zeichen\GHS02 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POOL\2 - Fotos - Karikaturen  Grafiken\Sicherheitszeichen\GHS-Zeichen\GHS02 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408A2" w14:textId="5602EC37" w:rsidR="00A622AE" w:rsidRPr="00A622AE" w:rsidRDefault="00A622AE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22AE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53C2FF3" w14:textId="77777777" w:rsidR="00A622AE" w:rsidRPr="00FF11BC" w:rsidRDefault="00A622AE" w:rsidP="00A622AE">
            <w:pPr>
              <w:pStyle w:val="Aufzhlung1"/>
              <w:spacing w:before="60"/>
            </w:pPr>
            <w:r w:rsidRPr="00FF11BC">
              <w:t>Kann das Kind im Mutt</w:t>
            </w:r>
            <w:r>
              <w:t>erleib möglicherweise schädigen</w:t>
            </w:r>
          </w:p>
          <w:p w14:paraId="6108425C" w14:textId="77777777" w:rsidR="00A622AE" w:rsidRPr="00FF11BC" w:rsidRDefault="00A622AE" w:rsidP="00A622AE">
            <w:pPr>
              <w:pStyle w:val="Aufzhlung1"/>
            </w:pPr>
            <w:r>
              <w:t>Leichtentzündbar</w:t>
            </w:r>
          </w:p>
          <w:p w14:paraId="14E6AF66" w14:textId="77777777" w:rsidR="00A622AE" w:rsidRPr="00FF11BC" w:rsidRDefault="00A622AE" w:rsidP="00A622AE">
            <w:pPr>
              <w:pStyle w:val="Aufzhlung1"/>
            </w:pPr>
            <w:proofErr w:type="gramStart"/>
            <w:r>
              <w:t>Reizt</w:t>
            </w:r>
            <w:proofErr w:type="gramEnd"/>
            <w:r>
              <w:t xml:space="preserve"> die Augen und die Haut</w:t>
            </w:r>
          </w:p>
          <w:p w14:paraId="70E385B6" w14:textId="77777777" w:rsidR="00A622AE" w:rsidRPr="00FF11BC" w:rsidRDefault="00A622AE" w:rsidP="00A622AE">
            <w:pPr>
              <w:pStyle w:val="Aufzhlung1"/>
            </w:pPr>
            <w:r w:rsidRPr="00FF11BC">
              <w:t>Sensibilisi</w:t>
            </w:r>
            <w:r>
              <w:t>erung durch Hautkontakt möglich</w:t>
            </w:r>
          </w:p>
          <w:p w14:paraId="638D9705" w14:textId="77777777" w:rsidR="00A622AE" w:rsidRPr="00FF11BC" w:rsidRDefault="00A622AE" w:rsidP="00A622AE">
            <w:pPr>
              <w:pStyle w:val="Aufzhlung1"/>
            </w:pPr>
            <w:r w:rsidRPr="00FF11BC">
              <w:t>Dämpfe können Schläfrigke</w:t>
            </w:r>
            <w:r>
              <w:t>it und Benommenheit verursachen</w:t>
            </w:r>
          </w:p>
          <w:p w14:paraId="78FC011F" w14:textId="49E7770E" w:rsidR="00E118EC" w:rsidRPr="00AC2984" w:rsidRDefault="00A622AE" w:rsidP="00A622AE">
            <w:pPr>
              <w:pStyle w:val="Aufzhlung1"/>
            </w:pPr>
            <w:r w:rsidRPr="00FF11BC">
              <w:t>Giftig für Wasserorganismen, kann in Gewässern längerfristig</w:t>
            </w:r>
            <w:r w:rsidRPr="00FF11BC">
              <w:br/>
              <w:t>schädliche Wirkungen haben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EAC972A" w14:textId="77777777" w:rsidR="00D45CA8" w:rsidRDefault="00A622AE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2BAC2C1A" wp14:editId="581981CA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3ED08" w14:textId="684F74E6" w:rsidR="00A622AE" w:rsidRPr="00CF1947" w:rsidRDefault="00A622AE" w:rsidP="00A622AE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29483D3D" wp14:editId="365DD10C">
                  <wp:extent cx="612000" cy="605941"/>
                  <wp:effectExtent l="0" t="0" r="0" b="3810"/>
                  <wp:docPr id="3" name="Grafik 3" descr="O:\HV_RD_POOL\2 - Fotos - Karikaturen  Grafiken\Sicherheitszeichen\GHS-Zeichen\GHS09 Umwe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O:\HV_RD_POOL\2 - Fotos - Karikaturen  Grafiken\Sicherheitszeichen\GHS-Zeichen\GHS09 Umwel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50AEFB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2ADEA86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473EED39" w14:textId="77777777" w:rsidTr="00A622A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6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F9A516A" w14:textId="3AA8DC46" w:rsidR="00D45CA8" w:rsidRPr="00AC2984" w:rsidRDefault="00A622AE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EA04A8">
              <w:rPr>
                <w:noProof/>
                <w:sz w:val="8"/>
              </w:rPr>
              <w:drawing>
                <wp:inline distT="0" distB="0" distL="0" distR="0" wp14:anchorId="158805D9" wp14:editId="727F31FA">
                  <wp:extent cx="612000" cy="612000"/>
                  <wp:effectExtent l="0" t="0" r="0" b="0"/>
                  <wp:docPr id="4" name="Grafik 4" descr="O:\HV_RD_POOL\2 - Fotos - Karikaturen  Grafiken\Sicherheitszeichen\Sicherheitszeichen_Piktrogramme_2016-von-RBB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O:\HV_RD_POOL\2 - Fotos - Karikaturen  Grafiken\Sicherheitszeichen\Sicherheitszeichen_Piktrogramme_2016-von-RBB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231B3ED" w14:textId="77777777" w:rsidR="00A622AE" w:rsidRPr="00A622AE" w:rsidRDefault="00A622AE" w:rsidP="00A622AE">
            <w:pPr>
              <w:pStyle w:val="Aufzhlung1"/>
              <w:spacing w:before="60"/>
            </w:pPr>
            <w:r w:rsidRPr="00A622AE">
              <w:t xml:space="preserve">Zum Schutz der Hände lösemittelbeständige Gummihandschuhe </w:t>
            </w:r>
            <w:r w:rsidRPr="00A622A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22AE">
              <w:rPr>
                <w:u w:val="single"/>
              </w:rPr>
              <w:instrText xml:space="preserve"> FORMTEXT </w:instrText>
            </w:r>
            <w:r w:rsidRPr="00A622AE">
              <w:rPr>
                <w:u w:val="single"/>
              </w:rPr>
            </w:r>
            <w:r w:rsidRPr="00A622AE">
              <w:rPr>
                <w:u w:val="single"/>
              </w:rPr>
              <w:fldChar w:fldCharType="separate"/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fldChar w:fldCharType="end"/>
            </w:r>
            <w:r w:rsidRPr="00A622AE">
              <w:t xml:space="preserve"> tragen</w:t>
            </w:r>
          </w:p>
          <w:p w14:paraId="77D07CE9" w14:textId="77777777" w:rsidR="00A622AE" w:rsidRPr="00A622AE" w:rsidRDefault="00A622AE" w:rsidP="00A622AE">
            <w:pPr>
              <w:pStyle w:val="Aufzhlung1"/>
            </w:pPr>
            <w:r w:rsidRPr="00A622AE">
              <w:t>Fass und Nachfüllbehälter dicht geschlossen halten</w:t>
            </w:r>
          </w:p>
          <w:p w14:paraId="1454F38E" w14:textId="6BC1DC33" w:rsidR="00A622AE" w:rsidRPr="00A622AE" w:rsidRDefault="00A622AE" w:rsidP="00A622AE">
            <w:pPr>
              <w:pStyle w:val="Aufzhlung1"/>
            </w:pPr>
            <w:r w:rsidRPr="00A622AE">
              <w:t xml:space="preserve">Am Arbeitsplatz nicht rauchen, essen oder trinken und hier keine Lebensmittel </w:t>
            </w:r>
            <w:r>
              <w:br/>
            </w:r>
            <w:r w:rsidRPr="00A622AE">
              <w:t>aufbewahren</w:t>
            </w:r>
          </w:p>
          <w:p w14:paraId="1A103A46" w14:textId="77777777" w:rsidR="00A622AE" w:rsidRPr="00A622AE" w:rsidRDefault="00A622AE" w:rsidP="00A622AE">
            <w:pPr>
              <w:pStyle w:val="Aufzhlung1"/>
            </w:pPr>
            <w:r w:rsidRPr="00A622AE">
              <w:t>Von Zündquellen fernhalten</w:t>
            </w:r>
          </w:p>
          <w:p w14:paraId="7B983EEE" w14:textId="77777777" w:rsidR="00A622AE" w:rsidRPr="00A622AE" w:rsidRDefault="00A622AE" w:rsidP="00A622AE">
            <w:pPr>
              <w:pStyle w:val="Aufzhlung1"/>
            </w:pPr>
            <w:r w:rsidRPr="00A622AE">
              <w:t>Klebstoffauftrag nur bei eingeschalteter Absaugung durchführen</w:t>
            </w:r>
          </w:p>
          <w:p w14:paraId="4E320980" w14:textId="07298FFC" w:rsidR="00D45CA8" w:rsidRPr="00AC2984" w:rsidRDefault="00A622AE" w:rsidP="00A622AE">
            <w:pPr>
              <w:pStyle w:val="Aufzhlung1"/>
              <w:spacing w:after="60"/>
            </w:pPr>
            <w:r w:rsidRPr="00A622AE">
              <w:t xml:space="preserve">Hautschutz benutzen: Schutz (vor der Arbeit) </w:t>
            </w:r>
            <w:r w:rsidRPr="00A622A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22AE">
              <w:rPr>
                <w:u w:val="single"/>
              </w:rPr>
              <w:instrText xml:space="preserve"> FORMTEXT </w:instrText>
            </w:r>
            <w:r w:rsidRPr="00A622AE">
              <w:rPr>
                <w:u w:val="single"/>
              </w:rPr>
            </w:r>
            <w:r w:rsidRPr="00A622AE">
              <w:rPr>
                <w:u w:val="single"/>
              </w:rPr>
              <w:fldChar w:fldCharType="separate"/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fldChar w:fldCharType="end"/>
            </w:r>
            <w:r w:rsidRPr="00A622AE">
              <w:t xml:space="preserve"> Reinigung (vor Pausen und </w:t>
            </w:r>
            <w:r>
              <w:br/>
            </w:r>
            <w:r w:rsidRPr="00A622AE">
              <w:t xml:space="preserve">Arbeitsschluss) </w:t>
            </w:r>
            <w:r w:rsidRPr="00A622A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22AE">
              <w:rPr>
                <w:u w:val="single"/>
              </w:rPr>
              <w:instrText xml:space="preserve"> FORMTEXT </w:instrText>
            </w:r>
            <w:r w:rsidRPr="00A622AE">
              <w:rPr>
                <w:u w:val="single"/>
              </w:rPr>
            </w:r>
            <w:r w:rsidRPr="00A622AE">
              <w:rPr>
                <w:u w:val="single"/>
              </w:rPr>
              <w:fldChar w:fldCharType="separate"/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rPr>
                <w:u w:val="single"/>
              </w:rPr>
              <w:t> </w:t>
            </w:r>
            <w:r w:rsidRPr="00A622AE">
              <w:fldChar w:fldCharType="end"/>
            </w:r>
            <w:r w:rsidRPr="00A622AE">
              <w:t xml:space="preserve"> Pflege (nach der Arbeit)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0A363F7" w14:textId="7F1B6BBF" w:rsidR="00D45CA8" w:rsidRPr="00CF1947" w:rsidRDefault="00A622AE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EA04A8">
              <w:rPr>
                <w:noProof/>
                <w:sz w:val="8"/>
              </w:rPr>
              <w:drawing>
                <wp:inline distT="0" distB="0" distL="0" distR="0" wp14:anchorId="2E7A9419" wp14:editId="36B6A79A">
                  <wp:extent cx="612000" cy="612000"/>
                  <wp:effectExtent l="0" t="0" r="0" b="0"/>
                  <wp:docPr id="5" name="Grafik 5" descr="p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p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485538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41F6C29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F49F464" w14:textId="77777777" w:rsidTr="00A622A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41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9E2852A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1DF604E" w14:textId="77777777" w:rsidR="00A622AE" w:rsidRPr="00342E30" w:rsidRDefault="00A622AE" w:rsidP="00A622AE">
            <w:pPr>
              <w:pStyle w:val="Aufzhlung1"/>
              <w:spacing w:before="60"/>
            </w:pPr>
            <w:r w:rsidRPr="00342E30">
              <w:t xml:space="preserve">Bei Entstehungsbrand nur folgendes, geeignetes Löschmittel benutzen: </w:t>
            </w:r>
            <w:r w:rsidRPr="00342E30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42E30">
              <w:rPr>
                <w:color w:val="000000"/>
                <w:u w:val="single"/>
              </w:rPr>
              <w:instrText xml:space="preserve"> FORMTEXT </w:instrText>
            </w:r>
            <w:r w:rsidRPr="00342E30">
              <w:rPr>
                <w:color w:val="000000"/>
                <w:u w:val="single"/>
              </w:rPr>
            </w:r>
            <w:r w:rsidRPr="00342E30">
              <w:rPr>
                <w:color w:val="000000"/>
                <w:u w:val="single"/>
              </w:rPr>
              <w:fldChar w:fldCharType="separate"/>
            </w:r>
            <w:r w:rsidRPr="00342E30">
              <w:rPr>
                <w:noProof/>
                <w:color w:val="000000"/>
                <w:u w:val="single"/>
              </w:rPr>
              <w:t> </w:t>
            </w:r>
            <w:r w:rsidRPr="00342E30">
              <w:rPr>
                <w:noProof/>
                <w:color w:val="000000"/>
                <w:u w:val="single"/>
              </w:rPr>
              <w:t> </w:t>
            </w:r>
            <w:r w:rsidRPr="00342E30">
              <w:rPr>
                <w:noProof/>
                <w:color w:val="000000"/>
                <w:u w:val="single"/>
              </w:rPr>
              <w:t> </w:t>
            </w:r>
            <w:r w:rsidRPr="00342E30">
              <w:rPr>
                <w:noProof/>
                <w:color w:val="000000"/>
                <w:u w:val="single"/>
              </w:rPr>
              <w:t> </w:t>
            </w:r>
            <w:r w:rsidRPr="00342E30">
              <w:rPr>
                <w:noProof/>
                <w:color w:val="000000"/>
                <w:u w:val="single"/>
              </w:rPr>
              <w:t> </w:t>
            </w:r>
            <w:r w:rsidRPr="00342E30">
              <w:rPr>
                <w:color w:val="000000"/>
                <w:u w:val="single"/>
              </w:rPr>
              <w:fldChar w:fldCharType="end"/>
            </w:r>
          </w:p>
          <w:p w14:paraId="417E45E9" w14:textId="77777777" w:rsidR="00A622AE" w:rsidRPr="00342E30" w:rsidRDefault="00A622AE" w:rsidP="00A622AE">
            <w:pPr>
              <w:pStyle w:val="Aufzhlung1"/>
              <w:rPr>
                <w:color w:val="000000"/>
              </w:rPr>
            </w:pPr>
            <w:r w:rsidRPr="00342E30">
              <w:t>Im Brandfall Gefahrenbereich sofort verlassen, Feuerwehr alarmieren</w:t>
            </w:r>
          </w:p>
          <w:p w14:paraId="221B604B" w14:textId="728E0F65" w:rsidR="00D45CA8" w:rsidRPr="00AC2984" w:rsidRDefault="00A622AE" w:rsidP="00A622AE">
            <w:pPr>
              <w:pStyle w:val="Notruf"/>
            </w:pPr>
            <w:r w:rsidRPr="00342E30">
              <w:t xml:space="preserve">Notruf: </w:t>
            </w:r>
            <w:r w:rsidRPr="00342E3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42E30">
              <w:instrText xml:space="preserve"> FORMTEXT </w:instrText>
            </w:r>
            <w:r w:rsidRPr="00342E30">
              <w:fldChar w:fldCharType="separate"/>
            </w:r>
            <w:r w:rsidRPr="00342E30">
              <w:rPr>
                <w:noProof/>
              </w:rPr>
              <w:t> </w:t>
            </w:r>
            <w:r w:rsidRPr="00342E30">
              <w:rPr>
                <w:noProof/>
              </w:rPr>
              <w:t> </w:t>
            </w:r>
            <w:r w:rsidRPr="00342E30">
              <w:rPr>
                <w:noProof/>
              </w:rPr>
              <w:t> </w:t>
            </w:r>
            <w:r w:rsidRPr="00342E30">
              <w:rPr>
                <w:noProof/>
              </w:rPr>
              <w:t> </w:t>
            </w:r>
            <w:r w:rsidRPr="00342E30">
              <w:rPr>
                <w:noProof/>
              </w:rPr>
              <w:t> </w:t>
            </w:r>
            <w:r w:rsidRPr="00342E30">
              <w:fldChar w:fldCharType="end"/>
            </w:r>
          </w:p>
        </w:tc>
      </w:tr>
      <w:tr w:rsidR="00D45CA8" w:rsidRPr="00AC2984" w14:paraId="37D5E71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3315D52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5A5103FB" w14:textId="77777777" w:rsidTr="00A622A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7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40EF7BB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F0591FE" wp14:editId="73BE9F80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B00219D" w14:textId="77777777" w:rsidR="00A622AE" w:rsidRPr="00A622AE" w:rsidRDefault="00A622AE" w:rsidP="00A622AE">
            <w:r w:rsidRPr="00A622AE">
              <w:t>Hautkontakt:</w:t>
            </w:r>
            <w:r w:rsidRPr="00A622AE">
              <w:tab/>
            </w:r>
            <w:r w:rsidRPr="00A622AE">
              <w:tab/>
              <w:t xml:space="preserve">Verschmutzte Kleidung entfernen, </w:t>
            </w:r>
            <w:r w:rsidRPr="00A622AE">
              <w:br/>
            </w:r>
            <w:r w:rsidRPr="00A622AE">
              <w:tab/>
            </w:r>
            <w:r w:rsidRPr="00A622AE">
              <w:tab/>
            </w:r>
            <w:r w:rsidRPr="00A622AE">
              <w:tab/>
              <w:t>Hautreinigung mit Wasser und Seife, rückfetten</w:t>
            </w:r>
          </w:p>
          <w:p w14:paraId="4F168117" w14:textId="579A3ACB" w:rsidR="00A622AE" w:rsidRPr="00A622AE" w:rsidRDefault="00A622AE" w:rsidP="00A622AE">
            <w:r w:rsidRPr="00A622AE">
              <w:t>Augenkontakt:</w:t>
            </w:r>
            <w:r w:rsidRPr="00A622AE">
              <w:tab/>
            </w:r>
            <w:r>
              <w:tab/>
            </w:r>
            <w:r w:rsidRPr="00A622AE">
              <w:t>Mit geöffnetem Lid mehrere Minuten unter</w:t>
            </w:r>
            <w:r w:rsidRPr="00A622AE">
              <w:br/>
            </w:r>
            <w:r w:rsidRPr="00A622AE">
              <w:tab/>
            </w:r>
            <w:r w:rsidRPr="00A622AE">
              <w:tab/>
            </w:r>
            <w:r w:rsidRPr="00A622AE">
              <w:tab/>
              <w:t>fließendem Wasser spülen – Augenarzt</w:t>
            </w:r>
          </w:p>
          <w:p w14:paraId="2D632F57" w14:textId="77777777" w:rsidR="00A622AE" w:rsidRPr="00A622AE" w:rsidRDefault="00A622AE" w:rsidP="00A622AE">
            <w:r w:rsidRPr="00A622AE">
              <w:t>Einatmen:</w:t>
            </w:r>
            <w:r w:rsidRPr="00A622AE">
              <w:tab/>
            </w:r>
            <w:r w:rsidRPr="00A622AE">
              <w:tab/>
              <w:t>Frischluft, bei Beschwerden Arzt, bei Bewusstlosigkeit stabile Seitenlage</w:t>
            </w:r>
          </w:p>
          <w:p w14:paraId="511BEA3B" w14:textId="010CA114" w:rsidR="00A622AE" w:rsidRPr="00A622AE" w:rsidRDefault="00A622AE" w:rsidP="00A622AE">
            <w:r w:rsidRPr="00A622AE">
              <w:t>Verschlucken:</w:t>
            </w:r>
            <w:r w:rsidRPr="00A622AE">
              <w:tab/>
            </w:r>
            <w:r>
              <w:tab/>
            </w:r>
            <w:r w:rsidRPr="00A622AE">
              <w:t>Kein Erbrechen herbeiführen, sofort Arzt verständigen</w:t>
            </w:r>
          </w:p>
          <w:p w14:paraId="2EDC73BE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42C3C5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112AAB8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7C7AABD1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012E9C8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5D7F8EC6" w14:textId="77777777" w:rsidR="00A622AE" w:rsidRPr="00A622AE" w:rsidRDefault="00A622AE" w:rsidP="00A622AE">
            <w:pPr>
              <w:pStyle w:val="Aufzhlung1"/>
              <w:spacing w:before="60"/>
              <w:rPr>
                <w:color w:val="000000"/>
              </w:rPr>
            </w:pPr>
            <w:r w:rsidRPr="00A622AE">
              <w:rPr>
                <w:color w:val="000000"/>
              </w:rPr>
              <w:t xml:space="preserve">Nach Verschütten mit Putzlappen aufnehmen und in feuersicheren, geschlossenen </w:t>
            </w:r>
            <w:r w:rsidRPr="00A622AE">
              <w:rPr>
                <w:color w:val="000000"/>
              </w:rPr>
              <w:br/>
              <w:t>Behältern verwahren. Reste nicht in Abflüsse schütten</w:t>
            </w:r>
          </w:p>
          <w:p w14:paraId="509F8F52" w14:textId="01953B8B" w:rsidR="00D45CA8" w:rsidRDefault="00A622AE" w:rsidP="00A622AE">
            <w:pPr>
              <w:pStyle w:val="Aufzhlung1"/>
            </w:pPr>
            <w:r w:rsidRPr="00A622AE">
              <w:t>Darf nicht in das Erdreich, Grund- oder Abwasser gelangen</w:t>
            </w:r>
          </w:p>
          <w:p w14:paraId="144A2BB0" w14:textId="77777777" w:rsidR="00872D6F" w:rsidRPr="00AC2984" w:rsidRDefault="00872D6F" w:rsidP="00A622AE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091E6990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2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1E4F"/>
    <w:multiLevelType w:val="hybridMultilevel"/>
    <w:tmpl w:val="DE32C63C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D61204"/>
    <w:multiLevelType w:val="hybridMultilevel"/>
    <w:tmpl w:val="CA3E2732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01A"/>
    <w:multiLevelType w:val="hybridMultilevel"/>
    <w:tmpl w:val="85604B34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AE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622AE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AEF8B"/>
  <w15:chartTrackingRefBased/>
  <w15:docId w15:val="{2014CA94-7648-42FB-AFA7-94187D8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242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2025-07-21T14:41:00Z</dcterms:created>
  <dcterms:modified xsi:type="dcterms:W3CDTF">2025-07-21T14:46:00Z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