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E1CB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08A796" wp14:editId="1B11EFA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FD28F" w14:textId="77777777" w:rsidR="00564C7D" w:rsidRPr="00B836B7" w:rsidRDefault="00564C7D">
      <w:pPr>
        <w:spacing w:before="0"/>
        <w:rPr>
          <w:sz w:val="8"/>
        </w:rPr>
      </w:pPr>
    </w:p>
    <w:p w14:paraId="7F2D790F" w14:textId="77777777" w:rsidR="00564C7D" w:rsidRPr="00B836B7" w:rsidRDefault="00564C7D">
      <w:pPr>
        <w:spacing w:before="0"/>
        <w:rPr>
          <w:sz w:val="8"/>
        </w:rPr>
      </w:pPr>
    </w:p>
    <w:p w14:paraId="0E8A2EBC" w14:textId="77777777" w:rsidR="00564C7D" w:rsidRPr="00B836B7" w:rsidRDefault="00564C7D">
      <w:pPr>
        <w:spacing w:before="0"/>
        <w:rPr>
          <w:sz w:val="8"/>
        </w:rPr>
      </w:pPr>
    </w:p>
    <w:p w14:paraId="662FA68E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D1581A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0970658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D1AFAD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A246C95" wp14:editId="0266547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605E4" w14:textId="77777777" w:rsidR="00B836B7" w:rsidRPr="00AC2984" w:rsidRDefault="00B836B7" w:rsidP="00AC2984">
            <w:pPr>
              <w:spacing w:before="80"/>
            </w:pPr>
          </w:p>
          <w:p w14:paraId="2AECB201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AC325E2" wp14:editId="1B9121FA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7C10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575905A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9D13A41" wp14:editId="5AB49F8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0BF2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A2FAB2F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E5A29E2" wp14:editId="4405A36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80EBC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1C6DF6D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357618A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E9CF0D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5D08C6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CA7F20A" w14:textId="1ACEC6BA" w:rsidR="00744851" w:rsidRPr="00AC2984" w:rsidRDefault="00744851" w:rsidP="00C54E80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C54E80">
              <w:t>Schuh- und</w:t>
            </w:r>
            <w:r w:rsidR="00C54E80">
              <w:t xml:space="preserve"> </w:t>
            </w:r>
            <w:r w:rsidR="00C54E80">
              <w:t>Orthopädieschuhmacher</w:t>
            </w:r>
          </w:p>
          <w:p w14:paraId="71FD2533" w14:textId="5B855921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C54E80" w:rsidRPr="00C54E80">
              <w:t>Gummisohlenverklebung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788FEE1" w14:textId="77777777" w:rsidR="00B836B7" w:rsidRPr="00AC2984" w:rsidRDefault="00B836B7" w:rsidP="00C9224C">
            <w:pPr>
              <w:spacing w:before="80" w:after="140"/>
            </w:pPr>
          </w:p>
          <w:p w14:paraId="7DA6C03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12842CB" w14:textId="54B36B60" w:rsidR="00D45CA8" w:rsidRPr="00AC2984" w:rsidRDefault="00C54E80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B071</w:t>
            </w:r>
          </w:p>
        </w:tc>
      </w:tr>
      <w:tr w:rsidR="00D45CA8" w:rsidRPr="00AC2984" w14:paraId="3B4D3EA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DB11F8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17E94A1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14BC409" w14:textId="77777777" w:rsidR="00C54E80" w:rsidRDefault="00C54E80" w:rsidP="00C54E80">
            <w:pPr>
              <w:pStyle w:val="berschrift3"/>
              <w:spacing w:after="0"/>
              <w:ind w:left="1213"/>
              <w:jc w:val="left"/>
            </w:pPr>
            <w:r w:rsidRPr="00C54E80">
              <w:t xml:space="preserve">Halogenierungsmittel </w:t>
            </w:r>
            <w:r w:rsidRPr="00C54E80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E80">
              <w:rPr>
                <w:u w:val="single"/>
              </w:rPr>
              <w:instrText xml:space="preserve"> FORMTEXT </w:instrText>
            </w:r>
            <w:r w:rsidRPr="00C54E80">
              <w:rPr>
                <w:u w:val="single"/>
              </w:rPr>
            </w:r>
            <w:r w:rsidRPr="00C54E80">
              <w:rPr>
                <w:u w:val="single"/>
              </w:rPr>
              <w:fldChar w:fldCharType="separate"/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fldChar w:fldCharType="end"/>
            </w:r>
          </w:p>
          <w:p w14:paraId="1D6A73CD" w14:textId="72AC5F17" w:rsidR="00D45CA8" w:rsidRPr="00C54E80" w:rsidRDefault="00C54E80" w:rsidP="00C54E80">
            <w:pPr>
              <w:spacing w:before="0" w:after="60"/>
              <w:ind w:left="1213"/>
              <w:rPr>
                <w:b/>
                <w:bCs/>
              </w:rPr>
            </w:pPr>
            <w:r w:rsidRPr="00C54E80">
              <w:rPr>
                <w:b/>
                <w:bCs/>
              </w:rPr>
              <w:t>enthält halogenabspaltende Verbindung in organischem Lösemittel</w:t>
            </w:r>
          </w:p>
        </w:tc>
      </w:tr>
      <w:tr w:rsidR="00D45CA8" w:rsidRPr="00AC2984" w14:paraId="23D5C4E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CC9DF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DE2021C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2A46079" w14:textId="77777777" w:rsidR="00D45CA8" w:rsidRDefault="00C54E80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5CDB2EDB" wp14:editId="771ED519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EE126" w14:textId="3E4684FE" w:rsidR="00C54E80" w:rsidRPr="00C54E80" w:rsidRDefault="00C54E80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4E80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66F6D84" w14:textId="77777777" w:rsidR="00C54E80" w:rsidRPr="008A5432" w:rsidRDefault="00C54E80" w:rsidP="00C54E80">
            <w:pPr>
              <w:pStyle w:val="Aufzhlung1"/>
              <w:spacing w:before="60"/>
            </w:pPr>
            <w:r>
              <w:t>Leicht entzündbar</w:t>
            </w:r>
            <w:r w:rsidRPr="008A5432">
              <w:t>.</w:t>
            </w:r>
          </w:p>
          <w:p w14:paraId="7BC91480" w14:textId="77777777" w:rsidR="00C54E80" w:rsidRPr="008A5432" w:rsidRDefault="00C54E80" w:rsidP="00C54E80">
            <w:pPr>
              <w:pStyle w:val="Aufzhlung1"/>
            </w:pPr>
            <w:r w:rsidRPr="008A5432">
              <w:t>Reizt die Augen.</w:t>
            </w:r>
          </w:p>
          <w:p w14:paraId="6C247180" w14:textId="77777777" w:rsidR="00C54E80" w:rsidRPr="008A5432" w:rsidRDefault="00C54E80" w:rsidP="00C54E80">
            <w:pPr>
              <w:pStyle w:val="Aufzhlung1"/>
            </w:pPr>
            <w:r w:rsidRPr="008A5432">
              <w:t>Wiederholter Kontakt kann zu spröder und rissiger Haut führen.</w:t>
            </w:r>
          </w:p>
          <w:p w14:paraId="4D233735" w14:textId="77777777" w:rsidR="00C54E80" w:rsidRPr="008A5432" w:rsidRDefault="00C54E80" w:rsidP="00C54E80">
            <w:pPr>
              <w:pStyle w:val="Aufzhlung1"/>
            </w:pPr>
            <w:r w:rsidRPr="008A5432">
              <w:t>Dämpfe können Schläfrigkeit und Benommenheit verursachen.</w:t>
            </w:r>
          </w:p>
          <w:p w14:paraId="5B09C1E5" w14:textId="77777777" w:rsidR="00C54E80" w:rsidRPr="008A5432" w:rsidRDefault="00C54E80" w:rsidP="00C54E80">
            <w:pPr>
              <w:pStyle w:val="Aufzhlung1"/>
            </w:pPr>
            <w:r w:rsidRPr="008A5432">
              <w:t>Beim Erhitzen und im Brandfall Bildung giftiger Gase möglich</w:t>
            </w:r>
          </w:p>
          <w:p w14:paraId="194060D9" w14:textId="20605FA3" w:rsidR="00E118EC" w:rsidRPr="00AC2984" w:rsidRDefault="00C54E80" w:rsidP="00C54E80">
            <w:pPr>
              <w:pStyle w:val="Aufzhlung1"/>
              <w:spacing w:after="60"/>
            </w:pPr>
            <w:r w:rsidRPr="008A5432">
              <w:t>Schädlich für Wasserorganismen, kann in Gewässern längerfristig</w:t>
            </w:r>
            <w:r w:rsidRPr="008A5432">
              <w:br/>
              <w:t>schädliche Wirkungen haben.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5D029D7" w14:textId="77F367C8" w:rsidR="00D45CA8" w:rsidRPr="00CF1947" w:rsidRDefault="00C54E8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301F76B9" wp14:editId="3C1E9ECD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719BC9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277C05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6569CE5" w14:textId="77777777" w:rsidTr="00C54E8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0A7B434" w14:textId="77777777" w:rsidR="00D45CA8" w:rsidRDefault="00C54E8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81D74B0" wp14:editId="3D1142E4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4CC8B" w14:textId="56B02202" w:rsidR="00C54E80" w:rsidRPr="00AC2984" w:rsidRDefault="00C54E80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CB8F135" wp14:editId="5739281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BAA3925" w14:textId="77777777" w:rsidR="00C54E80" w:rsidRPr="00C54E80" w:rsidRDefault="00C54E80" w:rsidP="00C54E80">
            <w:pPr>
              <w:pStyle w:val="Aufzhlung1"/>
              <w:spacing w:before="60"/>
            </w:pPr>
            <w:r w:rsidRPr="00C54E80">
              <w:t>Vor Beginn der Arbeiten Absaugung einschalten</w:t>
            </w:r>
          </w:p>
          <w:p w14:paraId="6C5F0167" w14:textId="77777777" w:rsidR="00C54E80" w:rsidRPr="00C54E80" w:rsidRDefault="00C54E80" w:rsidP="00C54E80">
            <w:pPr>
              <w:pStyle w:val="Aufzhlung1"/>
            </w:pPr>
            <w:r w:rsidRPr="00C54E80">
              <w:t>Von Zündquellen fernhalten – Rauchverbot</w:t>
            </w:r>
          </w:p>
          <w:p w14:paraId="13C5B8C4" w14:textId="77777777" w:rsidR="00C54E80" w:rsidRPr="00C54E80" w:rsidRDefault="00C54E80" w:rsidP="00C54E80">
            <w:pPr>
              <w:pStyle w:val="Aufzhlung1"/>
            </w:pPr>
            <w:r w:rsidRPr="00C54E80">
              <w:t xml:space="preserve">Beim Umfüllen Schutzbrille und Schutzhandschuhe </w:t>
            </w:r>
            <w:r w:rsidRPr="00C54E8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4E80">
              <w:rPr>
                <w:u w:val="single"/>
              </w:rPr>
              <w:instrText xml:space="preserve"> FORMTEXT </w:instrText>
            </w:r>
            <w:r w:rsidRPr="00C54E80">
              <w:rPr>
                <w:u w:val="single"/>
              </w:rPr>
            </w:r>
            <w:r w:rsidRPr="00C54E80">
              <w:rPr>
                <w:u w:val="single"/>
              </w:rPr>
              <w:fldChar w:fldCharType="separate"/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fldChar w:fldCharType="end"/>
            </w:r>
            <w:r w:rsidRPr="00C54E80">
              <w:t xml:space="preserve"> tragen</w:t>
            </w:r>
          </w:p>
          <w:p w14:paraId="234E03DB" w14:textId="77777777" w:rsidR="00C54E80" w:rsidRPr="00C54E80" w:rsidRDefault="00C54E80" w:rsidP="00C54E80">
            <w:pPr>
              <w:pStyle w:val="Aufzhlung1"/>
            </w:pPr>
            <w:r w:rsidRPr="00C54E80">
              <w:t xml:space="preserve">Hautschutz benutzen: Schutz (vor der Arbeit) </w:t>
            </w:r>
            <w:r w:rsidRPr="00C54E8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4E80">
              <w:rPr>
                <w:u w:val="single"/>
              </w:rPr>
              <w:instrText xml:space="preserve"> FORMTEXT </w:instrText>
            </w:r>
            <w:r w:rsidRPr="00C54E80">
              <w:rPr>
                <w:u w:val="single"/>
              </w:rPr>
            </w:r>
            <w:r w:rsidRPr="00C54E80">
              <w:rPr>
                <w:u w:val="single"/>
              </w:rPr>
              <w:fldChar w:fldCharType="separate"/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fldChar w:fldCharType="end"/>
            </w:r>
            <w:r w:rsidRPr="00C54E80">
              <w:t xml:space="preserve"> Reinigung (vor </w:t>
            </w:r>
            <w:r w:rsidRPr="00C54E80">
              <w:br/>
              <w:t xml:space="preserve">Pausen und Arbeitsschluss) </w:t>
            </w:r>
            <w:r w:rsidRPr="00C54E80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4E80">
              <w:rPr>
                <w:u w:val="single"/>
              </w:rPr>
              <w:instrText xml:space="preserve"> FORMTEXT </w:instrText>
            </w:r>
            <w:r w:rsidRPr="00C54E80">
              <w:rPr>
                <w:u w:val="single"/>
              </w:rPr>
            </w:r>
            <w:r w:rsidRPr="00C54E80">
              <w:rPr>
                <w:u w:val="single"/>
              </w:rPr>
              <w:fldChar w:fldCharType="separate"/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fldChar w:fldCharType="end"/>
            </w:r>
            <w:r w:rsidRPr="00C54E80">
              <w:t xml:space="preserve"> Pflege (nach der Arbeit)</w:t>
            </w:r>
          </w:p>
          <w:p w14:paraId="02F6BB6F" w14:textId="77777777" w:rsidR="00C54E80" w:rsidRPr="00C54E80" w:rsidRDefault="00C54E80" w:rsidP="00C54E80">
            <w:pPr>
              <w:pStyle w:val="Aufzhlung1"/>
            </w:pPr>
            <w:r w:rsidRPr="00C54E80">
              <w:t xml:space="preserve">Am Arbeitsplatz nicht rauchen, essen oder trinken und hier keine </w:t>
            </w:r>
            <w:r w:rsidRPr="00C54E80">
              <w:br/>
              <w:t>Lebensmittel aufbewahren</w:t>
            </w:r>
          </w:p>
          <w:p w14:paraId="6307A23F" w14:textId="4E8140C1" w:rsidR="00D45CA8" w:rsidRPr="00AC2984" w:rsidRDefault="00C54E80" w:rsidP="00C54E80">
            <w:pPr>
              <w:pStyle w:val="Aufzhlung1"/>
              <w:spacing w:after="60"/>
            </w:pPr>
            <w:r w:rsidRPr="00C54E80">
              <w:t xml:space="preserve">Nach Schichtende werden Reste von </w:t>
            </w:r>
            <w:r w:rsidRPr="00C54E80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54E80">
              <w:rPr>
                <w:u w:val="single"/>
              </w:rPr>
              <w:instrText xml:space="preserve"> FORMTEXT </w:instrText>
            </w:r>
            <w:r w:rsidRPr="00C54E80">
              <w:rPr>
                <w:u w:val="single"/>
              </w:rPr>
            </w:r>
            <w:r w:rsidRPr="00C54E80">
              <w:rPr>
                <w:u w:val="single"/>
              </w:rPr>
              <w:fldChar w:fldCharType="separate"/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rPr>
                <w:u w:val="single"/>
              </w:rPr>
              <w:t> </w:t>
            </w:r>
            <w:r w:rsidRPr="00C54E80">
              <w:fldChar w:fldCharType="end"/>
            </w:r>
            <w:r w:rsidRPr="00C54E80">
              <w:t xml:space="preserve"> eingesammelt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6E83C1B" w14:textId="1CB730A9" w:rsidR="00D45CA8" w:rsidRPr="00CF1947" w:rsidRDefault="00C54E80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80264C2" wp14:editId="5E34F43D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47B7027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3CDC2CD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441EE99" w14:textId="77777777" w:rsidTr="00C54E8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48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2E79BAD" w14:textId="11A49591" w:rsidR="00D45CA8" w:rsidRPr="00AC2984" w:rsidRDefault="00C54E80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E6E04D5" wp14:editId="6D9F9F6A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F869CBC" w14:textId="77777777" w:rsidR="00C54E80" w:rsidRPr="008A5432" w:rsidRDefault="00C54E80" w:rsidP="00C54E80">
            <w:pPr>
              <w:pStyle w:val="Aufzhlung1"/>
              <w:spacing w:before="60"/>
            </w:pPr>
            <w:r w:rsidRPr="008A5432">
              <w:t xml:space="preserve">Bei defekter Absaugung </w:t>
            </w:r>
            <w:r w:rsidRPr="008A5432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5432">
              <w:rPr>
                <w:color w:val="000000"/>
                <w:u w:val="single"/>
              </w:rPr>
              <w:instrText xml:space="preserve"> FORMTEXT </w:instrText>
            </w:r>
            <w:r w:rsidRPr="008A5432">
              <w:rPr>
                <w:color w:val="000000"/>
                <w:u w:val="single"/>
              </w:rPr>
            </w:r>
            <w:r w:rsidRPr="008A5432">
              <w:rPr>
                <w:color w:val="000000"/>
                <w:u w:val="single"/>
              </w:rPr>
              <w:fldChar w:fldCharType="separate"/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color w:val="000000"/>
                <w:u w:val="single"/>
              </w:rPr>
              <w:fldChar w:fldCharType="end"/>
            </w:r>
            <w:r w:rsidRPr="008A5432">
              <w:t xml:space="preserve"> verständigen</w:t>
            </w:r>
          </w:p>
          <w:p w14:paraId="0A37A268" w14:textId="77777777" w:rsidR="00C54E80" w:rsidRPr="008A5432" w:rsidRDefault="00C54E80" w:rsidP="00C54E80">
            <w:pPr>
              <w:pStyle w:val="Aufzhlung1"/>
            </w:pPr>
            <w:r w:rsidRPr="008A5432">
              <w:t>Löschmittel bei Entstehungsbrand: Feuerlöscher</w:t>
            </w:r>
          </w:p>
          <w:p w14:paraId="135E158C" w14:textId="77777777" w:rsidR="00C54E80" w:rsidRPr="008A5432" w:rsidRDefault="00C54E80" w:rsidP="00C54E80">
            <w:pPr>
              <w:pStyle w:val="Aufzhlung1"/>
              <w:rPr>
                <w:color w:val="000000"/>
              </w:rPr>
            </w:pPr>
            <w:r w:rsidRPr="008A5432">
              <w:t xml:space="preserve">Bei Brand Arbeitsbereich verlassen – Sammelbereich: </w:t>
            </w:r>
            <w:r w:rsidRPr="008A5432">
              <w:rPr>
                <w:color w:val="00000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5432">
              <w:rPr>
                <w:color w:val="000000"/>
                <w:u w:val="single"/>
              </w:rPr>
              <w:instrText xml:space="preserve"> FORMTEXT </w:instrText>
            </w:r>
            <w:r w:rsidRPr="008A5432">
              <w:rPr>
                <w:color w:val="000000"/>
                <w:u w:val="single"/>
              </w:rPr>
            </w:r>
            <w:r w:rsidRPr="008A5432">
              <w:rPr>
                <w:color w:val="000000"/>
                <w:u w:val="single"/>
              </w:rPr>
              <w:fldChar w:fldCharType="separate"/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noProof/>
                <w:color w:val="000000"/>
                <w:u w:val="single"/>
              </w:rPr>
              <w:t> </w:t>
            </w:r>
            <w:r w:rsidRPr="008A5432">
              <w:rPr>
                <w:color w:val="000000"/>
                <w:u w:val="single"/>
              </w:rPr>
              <w:fldChar w:fldCharType="end"/>
            </w:r>
          </w:p>
          <w:p w14:paraId="1A4C1803" w14:textId="1B6D6451" w:rsidR="00D45CA8" w:rsidRPr="00AC2984" w:rsidRDefault="00C54E80" w:rsidP="00C54E80">
            <w:pPr>
              <w:pStyle w:val="Notruf"/>
            </w:pPr>
            <w:r w:rsidRPr="008A5432">
              <w:t xml:space="preserve">Notruf:  </w:t>
            </w:r>
            <w:r w:rsidRPr="008A543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5432">
              <w:instrText xml:space="preserve"> FORMTEXT </w:instrText>
            </w:r>
            <w:r w:rsidRPr="008A5432">
              <w:fldChar w:fldCharType="separate"/>
            </w:r>
            <w:r w:rsidRPr="008A5432">
              <w:rPr>
                <w:noProof/>
              </w:rPr>
              <w:t> </w:t>
            </w:r>
            <w:r w:rsidRPr="008A5432">
              <w:rPr>
                <w:noProof/>
              </w:rPr>
              <w:t> </w:t>
            </w:r>
            <w:r w:rsidRPr="008A5432">
              <w:rPr>
                <w:noProof/>
              </w:rPr>
              <w:t> </w:t>
            </w:r>
            <w:r w:rsidRPr="008A5432">
              <w:rPr>
                <w:noProof/>
              </w:rPr>
              <w:t> </w:t>
            </w:r>
            <w:r w:rsidRPr="008A5432">
              <w:rPr>
                <w:noProof/>
              </w:rPr>
              <w:t> </w:t>
            </w:r>
            <w:r w:rsidRPr="008A5432">
              <w:fldChar w:fldCharType="end"/>
            </w:r>
          </w:p>
        </w:tc>
      </w:tr>
      <w:tr w:rsidR="00D45CA8" w:rsidRPr="00AC2984" w14:paraId="50E8DE5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6B56AD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BC53576" w14:textId="77777777" w:rsidTr="00C54E80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0A5E7D4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2759D01A" wp14:editId="3B9145B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2FBB828" w14:textId="77777777" w:rsidR="00C54E80" w:rsidRPr="00C54E80" w:rsidRDefault="00C54E80" w:rsidP="00C54E80">
            <w:r w:rsidRPr="00C54E80">
              <w:t>Hautkontakt:</w:t>
            </w:r>
            <w:r w:rsidRPr="00C54E80">
              <w:tab/>
            </w:r>
            <w:r w:rsidRPr="00C54E80">
              <w:tab/>
              <w:t xml:space="preserve">Verschmutzte Kleidung entfernen, </w:t>
            </w:r>
            <w:r w:rsidRPr="00C54E80">
              <w:br/>
            </w:r>
            <w:r w:rsidRPr="00C54E80">
              <w:tab/>
            </w:r>
            <w:r w:rsidRPr="00C54E80">
              <w:tab/>
            </w:r>
            <w:r w:rsidRPr="00C54E80">
              <w:tab/>
              <w:t>Hautreinigung mit Wasser und Seife, rückfetten</w:t>
            </w:r>
          </w:p>
          <w:p w14:paraId="5DD48A4E" w14:textId="25A2BBCA" w:rsidR="00C54E80" w:rsidRPr="00C54E80" w:rsidRDefault="00C54E80" w:rsidP="00C54E80">
            <w:r w:rsidRPr="00C54E80">
              <w:t>Augenkontakt:</w:t>
            </w:r>
            <w:r w:rsidRPr="00C54E80">
              <w:tab/>
            </w:r>
            <w:r>
              <w:tab/>
            </w:r>
            <w:r w:rsidRPr="00C54E80">
              <w:t>Mit geöffnetem Lid mehrere Minuten unter</w:t>
            </w:r>
            <w:r w:rsidRPr="00C54E80">
              <w:br/>
            </w:r>
            <w:r w:rsidRPr="00C54E80">
              <w:tab/>
            </w:r>
            <w:r w:rsidRPr="00C54E80">
              <w:tab/>
            </w:r>
            <w:r w:rsidRPr="00C54E80">
              <w:tab/>
              <w:t>fließendem Wasser spülen – Augenarzt</w:t>
            </w:r>
          </w:p>
          <w:p w14:paraId="3DCABFE2" w14:textId="77777777" w:rsidR="00C54E80" w:rsidRPr="00C54E80" w:rsidRDefault="00C54E80" w:rsidP="00C54E80">
            <w:r w:rsidRPr="00C54E80">
              <w:t>Einatmen:</w:t>
            </w:r>
            <w:r w:rsidRPr="00C54E80">
              <w:tab/>
            </w:r>
            <w:r w:rsidRPr="00C54E80">
              <w:tab/>
              <w:t>Frischluft, bei Beschwerden Arzt, bei Bewusstlosigkeit stabile Seitenlage</w:t>
            </w:r>
          </w:p>
          <w:p w14:paraId="26300A02" w14:textId="6F0AF69E" w:rsidR="00C54E80" w:rsidRPr="00C54E80" w:rsidRDefault="00C54E80" w:rsidP="00C54E80">
            <w:r w:rsidRPr="00C54E80">
              <w:t xml:space="preserve">Verschlucken: </w:t>
            </w:r>
            <w:r>
              <w:tab/>
            </w:r>
            <w:r w:rsidRPr="00C54E80">
              <w:tab/>
              <w:t>Kein Erbrechen herbeiführen, sofort Arzt verständigen</w:t>
            </w:r>
          </w:p>
          <w:p w14:paraId="7AD36B38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6C560E3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A0BBE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ABC9115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C6C7141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5AB7417B" w14:textId="77777777" w:rsidR="00C54E80" w:rsidRPr="00C54E80" w:rsidRDefault="00C54E80" w:rsidP="00C54E80">
            <w:pPr>
              <w:pStyle w:val="Aufzhlung1"/>
              <w:spacing w:before="60"/>
            </w:pPr>
            <w:r w:rsidRPr="00C54E80">
              <w:t xml:space="preserve">Übernimmt </w:t>
            </w:r>
            <w:r w:rsidRPr="00C54E8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54E80">
              <w:instrText xml:space="preserve"> FORMTEXT </w:instrText>
            </w:r>
            <w:r w:rsidRPr="00C54E80">
              <w:fldChar w:fldCharType="separate"/>
            </w:r>
            <w:r w:rsidRPr="00C54E80">
              <w:t> </w:t>
            </w:r>
            <w:r w:rsidRPr="00C54E80">
              <w:t> </w:t>
            </w:r>
            <w:r w:rsidRPr="00C54E80">
              <w:t> </w:t>
            </w:r>
            <w:r w:rsidRPr="00C54E80">
              <w:t> </w:t>
            </w:r>
            <w:r w:rsidRPr="00C54E80">
              <w:t> </w:t>
            </w:r>
            <w:r w:rsidRPr="00C54E80">
              <w:fldChar w:fldCharType="end"/>
            </w:r>
          </w:p>
          <w:p w14:paraId="2741AEA5" w14:textId="4357E17A" w:rsidR="00D45CA8" w:rsidRDefault="00C54E80" w:rsidP="00C54E80">
            <w:pPr>
              <w:pStyle w:val="Aufzhlung1"/>
            </w:pPr>
            <w:r w:rsidRPr="00C54E80">
              <w:t>Darf nicht in die Kanalisation gelangen, schwach wassergefährdend</w:t>
            </w:r>
          </w:p>
          <w:p w14:paraId="1DD5B63A" w14:textId="77777777" w:rsidR="00872D6F" w:rsidRPr="00AC2984" w:rsidRDefault="00872D6F" w:rsidP="00C54E80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F16AD72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D7F54"/>
    <w:multiLevelType w:val="hybridMultilevel"/>
    <w:tmpl w:val="3E70D688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0662"/>
    <w:multiLevelType w:val="hybridMultilevel"/>
    <w:tmpl w:val="082E15C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5964AC"/>
    <w:multiLevelType w:val="hybridMultilevel"/>
    <w:tmpl w:val="AF1C451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80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54E80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6C02F"/>
  <w15:chartTrackingRefBased/>
  <w15:docId w15:val="{4CBF7B04-0AF7-4B3D-8120-5BEB5177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2025-07-21T15:22:00Z</dcterms:created>
  <dcterms:modified xsi:type="dcterms:W3CDTF">2025-07-21T15:26:00Z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