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8324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9AA7B1A" wp14:editId="2C4182E4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504E7" w14:textId="77777777" w:rsidR="00564C7D" w:rsidRPr="00B836B7" w:rsidRDefault="00564C7D">
      <w:pPr>
        <w:spacing w:before="0"/>
        <w:rPr>
          <w:sz w:val="8"/>
        </w:rPr>
      </w:pPr>
    </w:p>
    <w:p w14:paraId="6949B91A" w14:textId="77777777" w:rsidR="00564C7D" w:rsidRPr="00B836B7" w:rsidRDefault="00564C7D">
      <w:pPr>
        <w:spacing w:before="0"/>
        <w:rPr>
          <w:sz w:val="8"/>
        </w:rPr>
      </w:pPr>
    </w:p>
    <w:p w14:paraId="4C4F1A92" w14:textId="77777777" w:rsidR="00564C7D" w:rsidRPr="00B836B7" w:rsidRDefault="00564C7D">
      <w:pPr>
        <w:spacing w:before="0"/>
        <w:rPr>
          <w:sz w:val="8"/>
        </w:rPr>
      </w:pPr>
    </w:p>
    <w:p w14:paraId="11BB441C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8309D51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7534B7A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C1020A3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684734A0" wp14:editId="0EBAC92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102D9" w14:textId="77777777" w:rsidR="00B836B7" w:rsidRPr="00AC2984" w:rsidRDefault="00B836B7" w:rsidP="00AC2984">
            <w:pPr>
              <w:spacing w:before="80"/>
            </w:pPr>
          </w:p>
          <w:p w14:paraId="149745C8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EC292CA" wp14:editId="798611C4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9171E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A5CC261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76489DC" wp14:editId="570987ED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A7FFC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399C9F9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3B0621F" wp14:editId="40B0FCA1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2EA4F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DE61AEA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FA36B7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B5E494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B2E50F0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AE3AB62" w14:textId="570A52D1" w:rsidR="00744851" w:rsidRPr="00AC2984" w:rsidRDefault="00744851" w:rsidP="00741B92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741B92">
              <w:t>Schuh- und Orthopädieschuhmacher</w:t>
            </w:r>
          </w:p>
          <w:p w14:paraId="5B3277D0" w14:textId="33DF972C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741B92" w:rsidRPr="00741B9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41B92" w:rsidRPr="00741B92">
              <w:instrText xml:space="preserve"> FORMTEXT </w:instrText>
            </w:r>
            <w:r w:rsidR="00741B92" w:rsidRPr="00741B92">
              <w:fldChar w:fldCharType="separate"/>
            </w:r>
            <w:r w:rsidR="00741B92" w:rsidRPr="00741B92">
              <w:t> </w:t>
            </w:r>
            <w:r w:rsidR="00741B92" w:rsidRPr="00741B92">
              <w:t> </w:t>
            </w:r>
            <w:r w:rsidR="00741B92" w:rsidRPr="00741B92">
              <w:t> </w:t>
            </w:r>
            <w:r w:rsidR="00741B92" w:rsidRPr="00741B92">
              <w:t> </w:t>
            </w:r>
            <w:r w:rsidR="00741B92" w:rsidRPr="00741B92">
              <w:t> </w:t>
            </w:r>
            <w:r w:rsidR="00741B92" w:rsidRPr="00741B92"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A2B3CA8" w14:textId="77777777" w:rsidR="00B836B7" w:rsidRPr="00AC2984" w:rsidRDefault="00B836B7" w:rsidP="00C9224C">
            <w:pPr>
              <w:spacing w:before="80" w:after="140"/>
            </w:pPr>
          </w:p>
          <w:p w14:paraId="27C2C78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66E7A35" w14:textId="71B46449" w:rsidR="00D45CA8" w:rsidRPr="00AC2984" w:rsidRDefault="00F9356A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B076</w:t>
            </w:r>
          </w:p>
        </w:tc>
      </w:tr>
      <w:tr w:rsidR="00D45CA8" w:rsidRPr="00AC2984" w14:paraId="43C0E6C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183437D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865191C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13FB344" w14:textId="77777777" w:rsidR="00741B92" w:rsidRPr="00741B92" w:rsidRDefault="00741B92" w:rsidP="00741B92">
            <w:pPr>
              <w:pStyle w:val="berschrift3"/>
              <w:ind w:left="1191"/>
              <w:jc w:val="left"/>
            </w:pPr>
            <w:r w:rsidRPr="00741B92">
              <w:t xml:space="preserve">Gummilösung </w:t>
            </w:r>
            <w:r w:rsidRPr="00741B9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B92">
              <w:rPr>
                <w:u w:val="single"/>
              </w:rPr>
              <w:instrText xml:space="preserve"> FORMTEXT </w:instrText>
            </w:r>
            <w:r w:rsidRPr="00741B92">
              <w:rPr>
                <w:u w:val="single"/>
              </w:rPr>
            </w:r>
            <w:r w:rsidRPr="00741B92">
              <w:rPr>
                <w:u w:val="single"/>
              </w:rPr>
              <w:fldChar w:fldCharType="separate"/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fldChar w:fldCharType="end"/>
            </w:r>
          </w:p>
          <w:p w14:paraId="5A624E5D" w14:textId="33CD3117" w:rsidR="00D45CA8" w:rsidRPr="00741B92" w:rsidRDefault="00741B92" w:rsidP="00741B92">
            <w:pPr>
              <w:spacing w:before="0" w:after="60"/>
              <w:ind w:left="1191"/>
              <w:rPr>
                <w:b/>
                <w:bCs/>
              </w:rPr>
            </w:pPr>
            <w:r w:rsidRPr="00741B92">
              <w:rPr>
                <w:b/>
                <w:bCs/>
              </w:rPr>
              <w:t>(enthält Kohlenwasserstofflösemittel)</w:t>
            </w:r>
          </w:p>
        </w:tc>
      </w:tr>
      <w:tr w:rsidR="00D45CA8" w:rsidRPr="00AC2984" w14:paraId="5405850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980FA0D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177D16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3AB3033" w14:textId="77777777" w:rsidR="00D45CA8" w:rsidRDefault="00741B92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4A089EE4" wp14:editId="3D0166F6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3B3CA" w14:textId="77777777" w:rsidR="00741B92" w:rsidRDefault="00741B92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1B92">
              <w:rPr>
                <w:b/>
                <w:bCs/>
                <w:sz w:val="12"/>
                <w:szCs w:val="12"/>
              </w:rPr>
              <w:t>Gefahr</w:t>
            </w:r>
          </w:p>
          <w:p w14:paraId="72CC9815" w14:textId="1C0888E9" w:rsidR="00741B92" w:rsidRPr="00741B92" w:rsidRDefault="00741B92" w:rsidP="00741B92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4100">
              <w:rPr>
                <w:noProof/>
              </w:rPr>
              <w:drawing>
                <wp:inline distT="0" distB="0" distL="0" distR="0" wp14:anchorId="228542D9" wp14:editId="3F47DD13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BD45212" w14:textId="77777777" w:rsidR="00741B92" w:rsidRPr="00741B92" w:rsidRDefault="00741B92" w:rsidP="00741B92">
            <w:pPr>
              <w:pStyle w:val="Aufzhlung1"/>
              <w:spacing w:before="60"/>
            </w:pPr>
            <w:r w:rsidRPr="00741B92">
              <w:t>Kann das Kind im Mutterleib möglicherweise schädigen</w:t>
            </w:r>
          </w:p>
          <w:p w14:paraId="0B5D4F7D" w14:textId="77777777" w:rsidR="00741B92" w:rsidRPr="00741B92" w:rsidRDefault="00741B92" w:rsidP="00741B92">
            <w:pPr>
              <w:pStyle w:val="Aufzhlung1"/>
            </w:pPr>
            <w:r w:rsidRPr="00741B92">
              <w:t>Leicht entzündbar</w:t>
            </w:r>
          </w:p>
          <w:p w14:paraId="15BF24D0" w14:textId="77777777" w:rsidR="00741B92" w:rsidRPr="00741B92" w:rsidRDefault="00741B92" w:rsidP="00741B92">
            <w:pPr>
              <w:pStyle w:val="Aufzhlung1"/>
            </w:pPr>
            <w:r w:rsidRPr="00741B92">
              <w:t>Reizt die Haut</w:t>
            </w:r>
          </w:p>
          <w:p w14:paraId="60F3EE17" w14:textId="77777777" w:rsidR="00741B92" w:rsidRPr="00741B92" w:rsidRDefault="00741B92" w:rsidP="00741B92">
            <w:pPr>
              <w:pStyle w:val="Aufzhlung1"/>
            </w:pPr>
            <w:r w:rsidRPr="00741B92">
              <w:t>Gesundheitsschädlich; Gefahr ernster Gesundheitsschäden bei längerer</w:t>
            </w:r>
            <w:r w:rsidRPr="00741B92">
              <w:br/>
              <w:t>Exposition durch Einatmen</w:t>
            </w:r>
          </w:p>
          <w:p w14:paraId="0901E0D8" w14:textId="77777777" w:rsidR="00741B92" w:rsidRPr="00741B92" w:rsidRDefault="00741B92" w:rsidP="00741B92">
            <w:pPr>
              <w:pStyle w:val="Aufzhlung1"/>
            </w:pPr>
            <w:r w:rsidRPr="00741B92">
              <w:t>Dämpfe können Schläfrigkeit und Benommenheit verursachen</w:t>
            </w:r>
          </w:p>
          <w:p w14:paraId="2DF34F39" w14:textId="281B74F2" w:rsidR="00E118EC" w:rsidRPr="00AC2984" w:rsidRDefault="00741B92" w:rsidP="00741B92">
            <w:pPr>
              <w:pStyle w:val="Aufzhlung1"/>
            </w:pPr>
            <w:r w:rsidRPr="00741B92">
              <w:t>Giftig für Wasserorganismen, kann in Gewässern längerfristig</w:t>
            </w:r>
            <w:r w:rsidRPr="00741B92">
              <w:br/>
              <w:t>schädliche Wirkungen haben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CC60421" w14:textId="77777777" w:rsidR="00D45CA8" w:rsidRDefault="00741B9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8B1E6D">
              <w:rPr>
                <w:noProof/>
                <w:sz w:val="8"/>
              </w:rPr>
              <w:drawing>
                <wp:inline distT="0" distB="0" distL="0" distR="0" wp14:anchorId="497D696A" wp14:editId="60AEAA83">
                  <wp:extent cx="612000" cy="612000"/>
                  <wp:effectExtent l="0" t="0" r="0" b="0"/>
                  <wp:docPr id="3" name="Grafik 3" descr="O:\HV_RD_POOL\2 - Fotos - Karikaturen  Grafiken\Sicherheitszeichen\GHS-Zeichen\GHS08 Gesundheitsgefa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O:\HV_RD_POOL\2 - Fotos - Karikaturen  Grafiken\Sicherheitszeichen\GHS-Zeichen\GHS08 Gesundheitsgefa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2FF44" w14:textId="4662A901" w:rsidR="00741B92" w:rsidRPr="00CF1947" w:rsidRDefault="00741B9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0C0857B3" wp14:editId="24813561">
                  <wp:extent cx="612000" cy="605941"/>
                  <wp:effectExtent l="0" t="0" r="0" b="3810"/>
                  <wp:docPr id="4" name="Grafik 4" descr="O:\HV_RD_POOL\2 - Fotos - Karikaturen  Grafiken\Sicherheitszeichen\GHS-Zeichen\GHS09 Umwe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O:\HV_RD_POOL\2 - Fotos - Karikaturen  Grafiken\Sicherheitszeichen\GHS-Zeichen\GHS09 Umwel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F608FA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CAA6139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068E74CF" w14:textId="77777777" w:rsidTr="00741B9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3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6734870" w14:textId="00CBF826" w:rsidR="00D45CA8" w:rsidRPr="00AC2984" w:rsidRDefault="00741B9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2E1485F" wp14:editId="7B26312A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0A5D5BA" w14:textId="77777777" w:rsidR="00741B92" w:rsidRPr="00741B92" w:rsidRDefault="00741B92" w:rsidP="00741B92">
            <w:pPr>
              <w:pStyle w:val="Aufzhlung1"/>
              <w:spacing w:before="60"/>
            </w:pPr>
            <w:r w:rsidRPr="00741B92">
              <w:t>Nur bei eingeschalteter Absaugung arbeiten</w:t>
            </w:r>
          </w:p>
          <w:p w14:paraId="1504F759" w14:textId="77777777" w:rsidR="00741B92" w:rsidRPr="00741B92" w:rsidRDefault="00741B92" w:rsidP="00741B92">
            <w:pPr>
              <w:pStyle w:val="Aufzhlung1"/>
            </w:pPr>
            <w:r w:rsidRPr="00741B92">
              <w:t>Von Zündquellen fernhalten</w:t>
            </w:r>
          </w:p>
          <w:p w14:paraId="7A91BC56" w14:textId="77777777" w:rsidR="00741B92" w:rsidRPr="00741B92" w:rsidRDefault="00741B92" w:rsidP="00741B92">
            <w:pPr>
              <w:pStyle w:val="Aufzhlung1"/>
            </w:pPr>
            <w:r w:rsidRPr="00741B92">
              <w:t xml:space="preserve">Hautschutz benutzen: Schutz (vor der Arbeit) </w:t>
            </w:r>
            <w:r w:rsidRPr="00741B9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41B92">
              <w:rPr>
                <w:u w:val="single"/>
              </w:rPr>
              <w:instrText xml:space="preserve"> FORMTEXT </w:instrText>
            </w:r>
            <w:r w:rsidRPr="00741B92">
              <w:rPr>
                <w:u w:val="single"/>
              </w:rPr>
            </w:r>
            <w:r w:rsidRPr="00741B92">
              <w:rPr>
                <w:u w:val="single"/>
              </w:rPr>
              <w:fldChar w:fldCharType="separate"/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fldChar w:fldCharType="end"/>
            </w:r>
            <w:r w:rsidRPr="00741B92">
              <w:t xml:space="preserve"> Reinigung (vor </w:t>
            </w:r>
            <w:r w:rsidRPr="00741B92">
              <w:br/>
              <w:t xml:space="preserve">Pausen und Arbeitsschluss) </w:t>
            </w:r>
            <w:r w:rsidRPr="00741B9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41B92">
              <w:rPr>
                <w:u w:val="single"/>
              </w:rPr>
              <w:instrText xml:space="preserve"> FORMTEXT </w:instrText>
            </w:r>
            <w:r w:rsidRPr="00741B92">
              <w:rPr>
                <w:u w:val="single"/>
              </w:rPr>
            </w:r>
            <w:r w:rsidRPr="00741B92">
              <w:rPr>
                <w:u w:val="single"/>
              </w:rPr>
              <w:fldChar w:fldCharType="separate"/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rPr>
                <w:u w:val="single"/>
              </w:rPr>
              <w:t> </w:t>
            </w:r>
            <w:r w:rsidRPr="00741B92">
              <w:fldChar w:fldCharType="end"/>
            </w:r>
            <w:r w:rsidRPr="00741B92">
              <w:t xml:space="preserve"> Pflege (nach der Arbeit)</w:t>
            </w:r>
          </w:p>
          <w:p w14:paraId="43F3397C" w14:textId="77777777" w:rsidR="00741B92" w:rsidRPr="00741B92" w:rsidRDefault="00741B92" w:rsidP="00741B92">
            <w:pPr>
              <w:pStyle w:val="Aufzhlung1"/>
            </w:pPr>
            <w:r w:rsidRPr="00741B92">
              <w:t xml:space="preserve">Am Arbeitsplatz nicht rauchen, essen oder trinken und hier keine </w:t>
            </w:r>
            <w:r w:rsidRPr="00741B92">
              <w:br/>
              <w:t>Lebensmittel aufbewahren</w:t>
            </w:r>
          </w:p>
          <w:p w14:paraId="1FAEE3EE" w14:textId="3255C0F4" w:rsidR="00D45CA8" w:rsidRPr="00AC2984" w:rsidRDefault="00741B92" w:rsidP="00741B92">
            <w:pPr>
              <w:pStyle w:val="Aufzhlung1"/>
              <w:spacing w:after="60"/>
            </w:pPr>
            <w:r w:rsidRPr="00741B92">
              <w:t>Nachfüllbehälter dicht geschlossen halten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36AE2E0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4E12A0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23DCFA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C08706A" w14:textId="77777777" w:rsidTr="00741B9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62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D153144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398088B" w14:textId="77777777" w:rsidR="00741B92" w:rsidRPr="00E700F2" w:rsidRDefault="00741B92" w:rsidP="00741B92">
            <w:pPr>
              <w:pStyle w:val="Aufzhlung1"/>
              <w:spacing w:before="60"/>
              <w:rPr>
                <w:color w:val="000000"/>
              </w:rPr>
            </w:pPr>
            <w:r w:rsidRPr="00E700F2">
              <w:t>Nur Entstehungsbrände mit Pulver-, CO</w:t>
            </w:r>
            <w:r w:rsidRPr="00E700F2">
              <w:rPr>
                <w:vertAlign w:val="subscript"/>
              </w:rPr>
              <w:t>2</w:t>
            </w:r>
            <w:r w:rsidRPr="00E700F2">
              <w:t>- oder Schaumlöscher bekämpfen</w:t>
            </w:r>
          </w:p>
          <w:p w14:paraId="110FF3CB" w14:textId="6A8C87E0" w:rsidR="00D45CA8" w:rsidRPr="00AC2984" w:rsidRDefault="00741B92" w:rsidP="00741B92">
            <w:pPr>
              <w:pStyle w:val="Notruf"/>
            </w:pPr>
            <w:r w:rsidRPr="00E700F2">
              <w:t xml:space="preserve">Notruf:  </w:t>
            </w:r>
            <w:r w:rsidRPr="00E700F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00F2">
              <w:instrText xml:space="preserve"> FORMTEXT </w:instrText>
            </w:r>
            <w:r w:rsidRPr="00E700F2">
              <w:fldChar w:fldCharType="separate"/>
            </w:r>
            <w:r w:rsidRPr="00E700F2">
              <w:rPr>
                <w:noProof/>
              </w:rPr>
              <w:t> </w:t>
            </w:r>
            <w:r w:rsidRPr="00E700F2">
              <w:rPr>
                <w:noProof/>
              </w:rPr>
              <w:t> </w:t>
            </w:r>
            <w:r w:rsidRPr="00E700F2">
              <w:rPr>
                <w:noProof/>
              </w:rPr>
              <w:t> </w:t>
            </w:r>
            <w:r w:rsidRPr="00E700F2">
              <w:rPr>
                <w:noProof/>
              </w:rPr>
              <w:t> </w:t>
            </w:r>
            <w:r w:rsidRPr="00E700F2">
              <w:rPr>
                <w:noProof/>
              </w:rPr>
              <w:t> </w:t>
            </w:r>
            <w:r w:rsidRPr="00E700F2">
              <w:fldChar w:fldCharType="end"/>
            </w:r>
          </w:p>
        </w:tc>
      </w:tr>
      <w:tr w:rsidR="00D45CA8" w:rsidRPr="00AC2984" w14:paraId="12D425C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ACD58CA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65948B1" w14:textId="77777777" w:rsidTr="00741B9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6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FB95E49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0D87D42" wp14:editId="6C4A45D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480443B" w14:textId="29968201" w:rsidR="00741B92" w:rsidRPr="00741B92" w:rsidRDefault="00741B92" w:rsidP="00741B92">
            <w:r w:rsidRPr="00741B92">
              <w:t>Hautkontakt:</w:t>
            </w:r>
            <w:r w:rsidRPr="00741B92">
              <w:tab/>
            </w:r>
            <w:r>
              <w:tab/>
            </w:r>
            <w:r w:rsidRPr="00741B92">
              <w:t>Benetzte Kleidung sofort ablegen, benetzte</w:t>
            </w:r>
            <w:r w:rsidRPr="00741B92">
              <w:br/>
            </w:r>
            <w:r w:rsidRPr="00741B92">
              <w:tab/>
            </w:r>
            <w:r w:rsidRPr="00741B92">
              <w:tab/>
            </w:r>
            <w:r>
              <w:tab/>
            </w:r>
            <w:r w:rsidRPr="00741B92">
              <w:t>Körperteile mit Wasser und Seife waschen, rückfetten</w:t>
            </w:r>
          </w:p>
          <w:p w14:paraId="17C63579" w14:textId="4E662135" w:rsidR="00741B92" w:rsidRPr="00741B92" w:rsidRDefault="00741B92" w:rsidP="00741B92">
            <w:r w:rsidRPr="00741B92">
              <w:t>Augenkontakt:</w:t>
            </w:r>
            <w:r>
              <w:tab/>
            </w:r>
            <w:r w:rsidRPr="00741B92">
              <w:tab/>
              <w:t>Sofort mit viel Wasser spülen, Arzt aufsuchen</w:t>
            </w:r>
          </w:p>
          <w:p w14:paraId="29FE129D" w14:textId="0E061F88" w:rsidR="00741B92" w:rsidRPr="00741B92" w:rsidRDefault="00741B92" w:rsidP="00741B92">
            <w:r w:rsidRPr="00741B92">
              <w:t>Einatmen:</w:t>
            </w:r>
            <w:r w:rsidRPr="00741B92">
              <w:tab/>
            </w:r>
            <w:r>
              <w:tab/>
            </w:r>
            <w:r w:rsidRPr="00741B92">
              <w:t>Frischluft, Arzt verständigen</w:t>
            </w:r>
          </w:p>
          <w:p w14:paraId="131CD898" w14:textId="3F14D26F" w:rsidR="00741B92" w:rsidRPr="00741B92" w:rsidRDefault="00741B92" w:rsidP="00741B92">
            <w:r w:rsidRPr="00741B92">
              <w:t>Verschlucken:</w:t>
            </w:r>
            <w:r w:rsidRPr="00741B92">
              <w:tab/>
            </w:r>
            <w:r>
              <w:tab/>
            </w:r>
            <w:r w:rsidRPr="00741B92">
              <w:t>Kein Erbrechen herbeiführen, Arzt verständigen</w:t>
            </w:r>
          </w:p>
          <w:p w14:paraId="3645FF20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B0A8AF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A466E84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082CC25" w14:textId="77777777" w:rsidTr="00741B9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8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E828E87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89C870B" w14:textId="77777777" w:rsidR="00741B92" w:rsidRPr="00741B92" w:rsidRDefault="00741B92" w:rsidP="00741B92">
            <w:pPr>
              <w:pStyle w:val="Aufzhlung1"/>
              <w:spacing w:before="60"/>
            </w:pPr>
            <w:r w:rsidRPr="00741B92">
              <w:t xml:space="preserve">Nach Verschütten mit Universalbinder, Sand, Torf oder Sägemehl aufnehmen und </w:t>
            </w:r>
            <w:r w:rsidRPr="00741B92">
              <w:br/>
              <w:t>in feuersicherem, geschlossenem Behälter verwahren</w:t>
            </w:r>
          </w:p>
          <w:p w14:paraId="71A2DEF4" w14:textId="27F5BA9B" w:rsidR="00D45CA8" w:rsidRDefault="00741B92" w:rsidP="00741B92">
            <w:pPr>
              <w:pStyle w:val="Aufzhlung1"/>
            </w:pPr>
            <w:r w:rsidRPr="00741B92">
              <w:t>Restmengen sammeln und der ordnungsgemäßen Entsorgung zuführen</w:t>
            </w:r>
          </w:p>
          <w:p w14:paraId="1050380C" w14:textId="77777777" w:rsidR="00872D6F" w:rsidRPr="00AC2984" w:rsidRDefault="00872D6F" w:rsidP="00741B92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4DE9296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21526EDA"/>
    <w:multiLevelType w:val="hybridMultilevel"/>
    <w:tmpl w:val="EA160BA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1E4F"/>
    <w:multiLevelType w:val="hybridMultilevel"/>
    <w:tmpl w:val="DE32C63C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13151"/>
    <w:multiLevelType w:val="hybridMultilevel"/>
    <w:tmpl w:val="6854DB8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D47D14"/>
    <w:multiLevelType w:val="hybridMultilevel"/>
    <w:tmpl w:val="7ACC5292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92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1B92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92B4"/>
  <w15:chartTrackingRefBased/>
  <w15:docId w15:val="{E8E93A7A-703A-484F-9766-C09BF3D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2025-07-21T15:27:00Z</dcterms:created>
  <dcterms:modified xsi:type="dcterms:W3CDTF">2025-07-21T15:32:00Z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