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D540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AA785B7" wp14:editId="57C16138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1F65A" w14:textId="77777777" w:rsidR="00564C7D" w:rsidRPr="00B836B7" w:rsidRDefault="00564C7D">
      <w:pPr>
        <w:spacing w:before="0"/>
        <w:rPr>
          <w:sz w:val="8"/>
        </w:rPr>
      </w:pPr>
    </w:p>
    <w:p w14:paraId="58E4CF82" w14:textId="77777777" w:rsidR="00564C7D" w:rsidRPr="00B836B7" w:rsidRDefault="00564C7D">
      <w:pPr>
        <w:spacing w:before="0"/>
        <w:rPr>
          <w:sz w:val="8"/>
        </w:rPr>
      </w:pPr>
    </w:p>
    <w:p w14:paraId="5CF98EF5" w14:textId="77777777" w:rsidR="00564C7D" w:rsidRPr="00B836B7" w:rsidRDefault="00564C7D">
      <w:pPr>
        <w:spacing w:before="0"/>
        <w:rPr>
          <w:sz w:val="8"/>
        </w:rPr>
      </w:pPr>
    </w:p>
    <w:p w14:paraId="6CEE39F2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0A31FD2B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1735963C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3AC9FEAA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0BB93D6" wp14:editId="27234133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B8164" w14:textId="77777777" w:rsidR="00B836B7" w:rsidRPr="00AC2984" w:rsidRDefault="00B836B7" w:rsidP="00AC2984">
            <w:pPr>
              <w:spacing w:before="80"/>
            </w:pPr>
          </w:p>
          <w:p w14:paraId="6FDFDE06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E890DCF" wp14:editId="3AE36E3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AF424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7A558064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2089178" wp14:editId="5DC17FBC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A3810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3D2B720A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34E32A6" wp14:editId="49FA04F6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69028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46C2D142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3AE2B2D5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25F377C3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8463A47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09365F62" w14:textId="77FBD935" w:rsidR="00744851" w:rsidRPr="00AC2984" w:rsidRDefault="00744851" w:rsidP="00A14B2B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A14B2B">
              <w:t>Schuh- und Orthopädieschuhmacher</w:t>
            </w:r>
          </w:p>
          <w:p w14:paraId="05F5DED0" w14:textId="5229B169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A14B2B" w:rsidRPr="00A14B2B">
              <w:t>Schuhfertigung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44718B7B" w14:textId="77777777" w:rsidR="00B836B7" w:rsidRPr="00AC2984" w:rsidRDefault="00B836B7" w:rsidP="00C9224C">
            <w:pPr>
              <w:spacing w:before="80" w:after="140"/>
            </w:pPr>
          </w:p>
          <w:p w14:paraId="5300D72F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624BF652" w14:textId="0C818D15" w:rsidR="00D45CA8" w:rsidRPr="00AC2984" w:rsidRDefault="00A14B2B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B077</w:t>
            </w:r>
          </w:p>
        </w:tc>
      </w:tr>
      <w:tr w:rsidR="00D45CA8" w:rsidRPr="00AC2984" w14:paraId="614DF13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DD14B98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5592449D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062BB382" w14:textId="1ABA783F" w:rsidR="00D45CA8" w:rsidRPr="00E118EC" w:rsidRDefault="00A14B2B" w:rsidP="00A14B2B">
            <w:pPr>
              <w:pStyle w:val="berschrift3"/>
              <w:ind w:left="1191"/>
              <w:jc w:val="left"/>
            </w:pPr>
            <w:r w:rsidRPr="00A14B2B">
              <w:t xml:space="preserve">Polyurethan-Klebstoff </w:t>
            </w:r>
            <w:r w:rsidRPr="00A14B2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B2B">
              <w:rPr>
                <w:u w:val="single"/>
              </w:rPr>
              <w:instrText xml:space="preserve"> FORMTEXT </w:instrText>
            </w:r>
            <w:r w:rsidRPr="00A14B2B">
              <w:rPr>
                <w:u w:val="single"/>
              </w:rPr>
            </w:r>
            <w:r w:rsidRPr="00A14B2B">
              <w:rPr>
                <w:u w:val="single"/>
              </w:rPr>
              <w:fldChar w:fldCharType="separate"/>
            </w:r>
            <w:r w:rsidRPr="00A14B2B">
              <w:rPr>
                <w:u w:val="single"/>
              </w:rPr>
              <w:t> </w:t>
            </w:r>
            <w:r w:rsidRPr="00A14B2B">
              <w:rPr>
                <w:u w:val="single"/>
              </w:rPr>
              <w:t> </w:t>
            </w:r>
            <w:r w:rsidRPr="00A14B2B">
              <w:rPr>
                <w:u w:val="single"/>
              </w:rPr>
              <w:t> </w:t>
            </w:r>
            <w:r w:rsidRPr="00A14B2B">
              <w:rPr>
                <w:u w:val="single"/>
              </w:rPr>
              <w:t> </w:t>
            </w:r>
            <w:r w:rsidRPr="00A14B2B">
              <w:rPr>
                <w:u w:val="single"/>
              </w:rPr>
              <w:t> </w:t>
            </w:r>
            <w:r w:rsidRPr="00A14B2B">
              <w:fldChar w:fldCharType="end"/>
            </w:r>
          </w:p>
        </w:tc>
      </w:tr>
      <w:tr w:rsidR="00D45CA8" w:rsidRPr="00AC2984" w14:paraId="454EEB7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75F1253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667A54D" w14:textId="77777777" w:rsidTr="00A14B2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87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22DBCD1" w14:textId="77777777" w:rsidR="00D45CA8" w:rsidRDefault="00A14B2B" w:rsidP="00CF1947">
            <w:pPr>
              <w:spacing w:line="240" w:lineRule="auto"/>
              <w:jc w:val="center"/>
              <w:rPr>
                <w:sz w:val="8"/>
              </w:rPr>
            </w:pPr>
            <w:r w:rsidRPr="00BF4100">
              <w:rPr>
                <w:noProof/>
              </w:rPr>
              <w:drawing>
                <wp:inline distT="0" distB="0" distL="0" distR="0" wp14:anchorId="61228D71" wp14:editId="409626B8">
                  <wp:extent cx="612000" cy="618120"/>
                  <wp:effectExtent l="0" t="0" r="0" b="0"/>
                  <wp:docPr id="1" name="Grafik 1" descr="O:\HV_RD_POOL\2 - Fotos - Karikaturen  Grafiken\Sicherheitszeichen\GHS-Zeichen\GHS02 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POOL\2 - Fotos - Karikaturen  Grafiken\Sicherheitszeichen\GHS-Zeichen\GHS02 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B4076" w14:textId="508A53CE" w:rsidR="00A14B2B" w:rsidRPr="00A14B2B" w:rsidRDefault="00A14B2B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4B2B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309B725" w14:textId="77777777" w:rsidR="00A14B2B" w:rsidRPr="00690D51" w:rsidRDefault="00A14B2B" w:rsidP="00A14B2B">
            <w:pPr>
              <w:pStyle w:val="Aufzhlung1"/>
              <w:spacing w:before="60"/>
            </w:pPr>
            <w:r w:rsidRPr="00690D51">
              <w:t>Leicht</w:t>
            </w:r>
            <w:r>
              <w:t xml:space="preserve"> entzündbar</w:t>
            </w:r>
          </w:p>
          <w:p w14:paraId="56C40AFD" w14:textId="77777777" w:rsidR="00A14B2B" w:rsidRPr="00690D51" w:rsidRDefault="00A14B2B" w:rsidP="00A14B2B">
            <w:pPr>
              <w:pStyle w:val="Aufzhlung1"/>
            </w:pPr>
            <w:r w:rsidRPr="00690D51">
              <w:t>Reizt die Augen und die Atmungsorgane</w:t>
            </w:r>
          </w:p>
          <w:p w14:paraId="39E67230" w14:textId="77777777" w:rsidR="00A14B2B" w:rsidRPr="00690D51" w:rsidRDefault="00A14B2B" w:rsidP="00A14B2B">
            <w:pPr>
              <w:pStyle w:val="Aufzhlung1"/>
            </w:pPr>
            <w:r w:rsidRPr="00690D51">
              <w:t xml:space="preserve">Gesundheitsschädlich beim Einatmen hoher Konzentrationen und beim </w:t>
            </w:r>
            <w:r w:rsidRPr="00690D51">
              <w:br/>
              <w:t>Ve</w:t>
            </w:r>
            <w:r w:rsidRPr="00690D51">
              <w:t>r</w:t>
            </w:r>
            <w:r w:rsidRPr="00690D51">
              <w:t>schlucken</w:t>
            </w:r>
          </w:p>
          <w:p w14:paraId="58B772F4" w14:textId="77777777" w:rsidR="00A14B2B" w:rsidRPr="00690D51" w:rsidRDefault="00A14B2B" w:rsidP="00A14B2B">
            <w:pPr>
              <w:pStyle w:val="Aufzhlung1"/>
            </w:pPr>
            <w:r w:rsidRPr="00690D51">
              <w:t>Beim Erhitzen oder im Brandfalle Bildung giftiger Gase möglich</w:t>
            </w:r>
          </w:p>
          <w:p w14:paraId="10C1DA7A" w14:textId="77777777" w:rsidR="00A14B2B" w:rsidRPr="00690D51" w:rsidRDefault="00A14B2B" w:rsidP="00A14B2B">
            <w:pPr>
              <w:pStyle w:val="Aufzhlung1"/>
            </w:pPr>
            <w:r w:rsidRPr="00690D51">
              <w:t>Dämpfe können Schläfrigkeit und Benommenheit verursachen</w:t>
            </w:r>
          </w:p>
          <w:p w14:paraId="67D4FD14" w14:textId="77E73A02" w:rsidR="00E118EC" w:rsidRPr="00AC2984" w:rsidRDefault="00A14B2B" w:rsidP="00A14B2B">
            <w:pPr>
              <w:pStyle w:val="Aufzhlung1"/>
              <w:spacing w:after="60"/>
            </w:pPr>
            <w:r w:rsidRPr="00690D51">
              <w:t>Wiederholter Kontakt kann zu spröder oder rissiger Haut führen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0FDDF2D" w14:textId="040FED7C" w:rsidR="00D45CA8" w:rsidRPr="00CF1947" w:rsidRDefault="00A14B2B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BF4100">
              <w:rPr>
                <w:noProof/>
              </w:rPr>
              <w:drawing>
                <wp:inline distT="0" distB="0" distL="0" distR="0" wp14:anchorId="75E28DC0" wp14:editId="6F4CF4B9">
                  <wp:extent cx="612000" cy="605941"/>
                  <wp:effectExtent l="0" t="0" r="0" b="3810"/>
                  <wp:docPr id="2" name="Grafik 2" descr="O:\HV_RD_POOL\2 - Fotos - Karikaturen  Grafiken\Sicherheitszeichen\GHS-Zeichen\GHS07 Ausrufezeich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O:\HV_RD_POOL\2 - Fotos - Karikaturen  Grafiken\Sicherheitszeichen\GHS-Zeichen\GHS07 Ausrufezeich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AB76C8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13D60CC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22B60A9A" w14:textId="77777777" w:rsidTr="00A14B2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70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231675B" w14:textId="77777777" w:rsidR="00D45CA8" w:rsidRDefault="00A14B2B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B7B4ADA" wp14:editId="0338732E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BE2B1" w14:textId="14C136FF" w:rsidR="00A14B2B" w:rsidRPr="00AC2984" w:rsidRDefault="00A14B2B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6E3463D" wp14:editId="68D0E5A8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138AFB3" w14:textId="77777777" w:rsidR="00A14B2B" w:rsidRPr="00A14B2B" w:rsidRDefault="00A14B2B" w:rsidP="00A14B2B">
            <w:pPr>
              <w:pStyle w:val="Aufzhlung1"/>
              <w:spacing w:before="60"/>
            </w:pPr>
            <w:r w:rsidRPr="00A14B2B">
              <w:t>Nicht zu nah am Gesicht einstreichen, Hautkontakt vermeiden</w:t>
            </w:r>
          </w:p>
          <w:p w14:paraId="36B94B1B" w14:textId="30FF3847" w:rsidR="00A14B2B" w:rsidRPr="00A14B2B" w:rsidRDefault="00A14B2B" w:rsidP="00A14B2B">
            <w:pPr>
              <w:pStyle w:val="Aufzhlung1"/>
            </w:pPr>
            <w:r w:rsidRPr="00A14B2B">
              <w:t>Zündquellen fernhalten – nicht rauchen</w:t>
            </w:r>
          </w:p>
          <w:p w14:paraId="7D8325EB" w14:textId="77777777" w:rsidR="00A14B2B" w:rsidRPr="00A14B2B" w:rsidRDefault="00A14B2B" w:rsidP="00A14B2B">
            <w:pPr>
              <w:pStyle w:val="Aufzhlung1"/>
            </w:pPr>
            <w:r w:rsidRPr="00A14B2B">
              <w:t>Klebstoffauftrag nur bei eingeschalteter Absaugung durchführen</w:t>
            </w:r>
          </w:p>
          <w:p w14:paraId="2B52A3C8" w14:textId="77777777" w:rsidR="00A14B2B" w:rsidRPr="00A14B2B" w:rsidRDefault="00A14B2B" w:rsidP="00A14B2B">
            <w:pPr>
              <w:pStyle w:val="Aufzhlung1"/>
            </w:pPr>
            <w:r w:rsidRPr="00A14B2B">
              <w:t>Vor den Pausen und bei Arbeitsende Hände waschen</w:t>
            </w:r>
          </w:p>
          <w:p w14:paraId="1C61E96E" w14:textId="77777777" w:rsidR="00A14B2B" w:rsidRPr="00A14B2B" w:rsidRDefault="00A14B2B" w:rsidP="00A14B2B">
            <w:pPr>
              <w:pStyle w:val="Aufzhlung1"/>
            </w:pPr>
            <w:r w:rsidRPr="00A14B2B">
              <w:t>Klebstoffbehältnisse nach Gebrauch geschlossen halten</w:t>
            </w:r>
          </w:p>
          <w:p w14:paraId="7344D628" w14:textId="77777777" w:rsidR="00A14B2B" w:rsidRPr="00A14B2B" w:rsidRDefault="00A14B2B" w:rsidP="00A14B2B">
            <w:pPr>
              <w:pStyle w:val="Aufzhlung1"/>
            </w:pPr>
            <w:r w:rsidRPr="00A14B2B">
              <w:t xml:space="preserve">Beim Umfüllen Schutzhandschuhe </w:t>
            </w:r>
            <w:r w:rsidRPr="00A14B2B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14B2B">
              <w:rPr>
                <w:u w:val="single"/>
              </w:rPr>
              <w:instrText xml:space="preserve"> FORMTEXT </w:instrText>
            </w:r>
            <w:r w:rsidRPr="00A14B2B">
              <w:rPr>
                <w:u w:val="single"/>
              </w:rPr>
            </w:r>
            <w:r w:rsidRPr="00A14B2B">
              <w:rPr>
                <w:u w:val="single"/>
              </w:rPr>
              <w:fldChar w:fldCharType="separate"/>
            </w:r>
            <w:r w:rsidRPr="00A14B2B">
              <w:rPr>
                <w:u w:val="single"/>
              </w:rPr>
              <w:t> </w:t>
            </w:r>
            <w:r w:rsidRPr="00A14B2B">
              <w:rPr>
                <w:u w:val="single"/>
              </w:rPr>
              <w:t> </w:t>
            </w:r>
            <w:r w:rsidRPr="00A14B2B">
              <w:rPr>
                <w:u w:val="single"/>
              </w:rPr>
              <w:t> </w:t>
            </w:r>
            <w:r w:rsidRPr="00A14B2B">
              <w:rPr>
                <w:u w:val="single"/>
              </w:rPr>
              <w:t> </w:t>
            </w:r>
            <w:r w:rsidRPr="00A14B2B">
              <w:rPr>
                <w:u w:val="single"/>
              </w:rPr>
              <w:t> </w:t>
            </w:r>
            <w:r w:rsidRPr="00A14B2B">
              <w:fldChar w:fldCharType="end"/>
            </w:r>
            <w:r w:rsidRPr="00A14B2B">
              <w:t xml:space="preserve"> und Schutzbrille tragen</w:t>
            </w:r>
          </w:p>
          <w:p w14:paraId="32D8BB63" w14:textId="77777777" w:rsidR="00A14B2B" w:rsidRPr="00A14B2B" w:rsidRDefault="00A14B2B" w:rsidP="00A14B2B">
            <w:pPr>
              <w:pStyle w:val="Aufzhlung1"/>
            </w:pPr>
            <w:r w:rsidRPr="00A14B2B">
              <w:t xml:space="preserve">Hautschutz benutzen: Schutz (vor der Arbeit) </w:t>
            </w:r>
            <w:r w:rsidRPr="00A14B2B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14B2B">
              <w:rPr>
                <w:u w:val="single"/>
              </w:rPr>
              <w:instrText xml:space="preserve"> FORMTEXT </w:instrText>
            </w:r>
            <w:r w:rsidRPr="00A14B2B">
              <w:rPr>
                <w:u w:val="single"/>
              </w:rPr>
            </w:r>
            <w:r w:rsidRPr="00A14B2B">
              <w:rPr>
                <w:u w:val="single"/>
              </w:rPr>
              <w:fldChar w:fldCharType="separate"/>
            </w:r>
            <w:r w:rsidRPr="00A14B2B">
              <w:rPr>
                <w:u w:val="single"/>
              </w:rPr>
              <w:t> </w:t>
            </w:r>
            <w:r w:rsidRPr="00A14B2B">
              <w:rPr>
                <w:u w:val="single"/>
              </w:rPr>
              <w:t> </w:t>
            </w:r>
            <w:r w:rsidRPr="00A14B2B">
              <w:rPr>
                <w:u w:val="single"/>
              </w:rPr>
              <w:t> </w:t>
            </w:r>
            <w:r w:rsidRPr="00A14B2B">
              <w:rPr>
                <w:u w:val="single"/>
              </w:rPr>
              <w:t> </w:t>
            </w:r>
            <w:r w:rsidRPr="00A14B2B">
              <w:rPr>
                <w:u w:val="single"/>
              </w:rPr>
              <w:t> </w:t>
            </w:r>
            <w:r w:rsidRPr="00A14B2B">
              <w:fldChar w:fldCharType="end"/>
            </w:r>
            <w:r w:rsidRPr="00A14B2B">
              <w:t xml:space="preserve"> Reinigung (vor </w:t>
            </w:r>
            <w:r w:rsidRPr="00A14B2B">
              <w:br/>
              <w:t xml:space="preserve">Pausen und Arbeitsschluss) </w:t>
            </w:r>
            <w:r w:rsidRPr="00A14B2B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14B2B">
              <w:rPr>
                <w:u w:val="single"/>
              </w:rPr>
              <w:instrText xml:space="preserve"> FORMTEXT </w:instrText>
            </w:r>
            <w:r w:rsidRPr="00A14B2B">
              <w:rPr>
                <w:u w:val="single"/>
              </w:rPr>
            </w:r>
            <w:r w:rsidRPr="00A14B2B">
              <w:rPr>
                <w:u w:val="single"/>
              </w:rPr>
              <w:fldChar w:fldCharType="separate"/>
            </w:r>
            <w:r w:rsidRPr="00A14B2B">
              <w:rPr>
                <w:u w:val="single"/>
              </w:rPr>
              <w:t> </w:t>
            </w:r>
            <w:r w:rsidRPr="00A14B2B">
              <w:rPr>
                <w:u w:val="single"/>
              </w:rPr>
              <w:t> </w:t>
            </w:r>
            <w:r w:rsidRPr="00A14B2B">
              <w:rPr>
                <w:u w:val="single"/>
              </w:rPr>
              <w:t> </w:t>
            </w:r>
            <w:r w:rsidRPr="00A14B2B">
              <w:rPr>
                <w:u w:val="single"/>
              </w:rPr>
              <w:t> </w:t>
            </w:r>
            <w:r w:rsidRPr="00A14B2B">
              <w:rPr>
                <w:u w:val="single"/>
              </w:rPr>
              <w:t> </w:t>
            </w:r>
            <w:r w:rsidRPr="00A14B2B">
              <w:fldChar w:fldCharType="end"/>
            </w:r>
            <w:r w:rsidRPr="00A14B2B">
              <w:t xml:space="preserve"> Pflege (nach der Arbeit)</w:t>
            </w:r>
          </w:p>
          <w:p w14:paraId="5DC4841B" w14:textId="3F998C5F" w:rsidR="00D45CA8" w:rsidRPr="00AC2984" w:rsidRDefault="00A14B2B" w:rsidP="00A14B2B">
            <w:pPr>
              <w:pStyle w:val="Aufzhlung1"/>
              <w:spacing w:after="60"/>
            </w:pPr>
            <w:r w:rsidRPr="00A14B2B">
              <w:t xml:space="preserve">Am Arbeitsplatz nicht rauchen, essen oder trinken und hier keine </w:t>
            </w:r>
            <w:r w:rsidRPr="00A14B2B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70CD78C" w14:textId="185C1ED8" w:rsidR="00D45CA8" w:rsidRPr="00CF1947" w:rsidRDefault="00A14B2B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2A53CA0D" wp14:editId="4517EF34">
                  <wp:extent cx="612000" cy="612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64384" behindDoc="0" locked="0" layoutInCell="1" allowOverlap="1" wp14:anchorId="2A53CA0D" wp14:editId="5A1F53A8">
                  <wp:simplePos x="0" y="0"/>
                  <wp:positionH relativeFrom="column">
                    <wp:posOffset>6210300</wp:posOffset>
                  </wp:positionH>
                  <wp:positionV relativeFrom="paragraph">
                    <wp:posOffset>4741545</wp:posOffset>
                  </wp:positionV>
                  <wp:extent cx="666750" cy="66675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5CA8" w:rsidRPr="00AC2984" w14:paraId="62F0662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CC16946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01E42523" w14:textId="77777777" w:rsidTr="00A14B2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559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3B8C3AE4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44FDC6F9" w14:textId="77777777" w:rsidR="00A14B2B" w:rsidRPr="00690D51" w:rsidRDefault="00A14B2B" w:rsidP="00A14B2B">
            <w:pPr>
              <w:pStyle w:val="Aufzhlung1"/>
              <w:spacing w:before="60"/>
            </w:pPr>
            <w:r w:rsidRPr="00690D51">
              <w:t>Entstehungsbrand mit Pulver-, Schaum- oder Kohlendioxidlöscher (CO</w:t>
            </w:r>
            <w:r w:rsidRPr="00690D51">
              <w:rPr>
                <w:vertAlign w:val="subscript"/>
              </w:rPr>
              <w:t>2</w:t>
            </w:r>
            <w:r w:rsidRPr="00690D51">
              <w:t>) b</w:t>
            </w:r>
            <w:r w:rsidRPr="00690D51">
              <w:t>e</w:t>
            </w:r>
            <w:r w:rsidRPr="00690D51">
              <w:t>kämpfen</w:t>
            </w:r>
          </w:p>
          <w:p w14:paraId="56C7269B" w14:textId="77777777" w:rsidR="00A14B2B" w:rsidRPr="00690D51" w:rsidRDefault="00A14B2B" w:rsidP="00A14B2B">
            <w:pPr>
              <w:pStyle w:val="Aufzhlung1"/>
            </w:pPr>
            <w:r w:rsidRPr="00690D51">
              <w:t>Im Brandfall Raum verlassen, Feuerwehr informieren</w:t>
            </w:r>
          </w:p>
          <w:p w14:paraId="3120F495" w14:textId="77777777" w:rsidR="00A14B2B" w:rsidRPr="00690D51" w:rsidRDefault="00A14B2B" w:rsidP="00A14B2B">
            <w:pPr>
              <w:pStyle w:val="Aufzhlung1"/>
            </w:pPr>
            <w:r w:rsidRPr="00690D51">
              <w:t>Bei Auslaufen von Kleber intensiv lüften – Kleber mit Sand binden</w:t>
            </w:r>
          </w:p>
          <w:p w14:paraId="5853BDA9" w14:textId="77777777" w:rsidR="00A14B2B" w:rsidRPr="00690D51" w:rsidRDefault="00A14B2B" w:rsidP="00A14B2B">
            <w:pPr>
              <w:pStyle w:val="Aufzhlung1"/>
              <w:rPr>
                <w:color w:val="000000"/>
              </w:rPr>
            </w:pPr>
            <w:r w:rsidRPr="00690D51">
              <w:t>Zündquellen fernhalten, keine elektrischen Schalteinrichtungen betätigen</w:t>
            </w:r>
          </w:p>
          <w:p w14:paraId="0DBC0A4F" w14:textId="1F9FEBD1" w:rsidR="00D45CA8" w:rsidRPr="00AC2984" w:rsidRDefault="00A14B2B" w:rsidP="00A14B2B">
            <w:pPr>
              <w:pStyle w:val="Notruf"/>
            </w:pPr>
            <w:r w:rsidRPr="00690D51">
              <w:t xml:space="preserve">Notruf:  </w:t>
            </w:r>
            <w:r w:rsidRPr="00690D5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90D51">
              <w:instrText xml:space="preserve"> FORMTEXT </w:instrText>
            </w:r>
            <w:r w:rsidRPr="00690D51">
              <w:fldChar w:fldCharType="separate"/>
            </w:r>
            <w:r w:rsidRPr="00690D51">
              <w:rPr>
                <w:noProof/>
              </w:rPr>
              <w:t> </w:t>
            </w:r>
            <w:r w:rsidRPr="00690D51">
              <w:rPr>
                <w:noProof/>
              </w:rPr>
              <w:t> </w:t>
            </w:r>
            <w:r w:rsidRPr="00690D51">
              <w:rPr>
                <w:noProof/>
              </w:rPr>
              <w:t> </w:t>
            </w:r>
            <w:r w:rsidRPr="00690D51">
              <w:rPr>
                <w:noProof/>
              </w:rPr>
              <w:t> </w:t>
            </w:r>
            <w:r w:rsidRPr="00690D51">
              <w:rPr>
                <w:noProof/>
              </w:rPr>
              <w:t> </w:t>
            </w:r>
            <w:r w:rsidRPr="00690D51">
              <w:fldChar w:fldCharType="end"/>
            </w:r>
          </w:p>
        </w:tc>
      </w:tr>
      <w:tr w:rsidR="00D45CA8" w:rsidRPr="00AC2984" w14:paraId="1F50937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871582E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5146885F" w14:textId="77777777" w:rsidTr="00A14B2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6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136E46B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79D3879" wp14:editId="058C2B0A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EB0920D" w14:textId="77777777" w:rsidR="00A14B2B" w:rsidRPr="00A14B2B" w:rsidRDefault="00A14B2B" w:rsidP="00A14B2B">
            <w:r w:rsidRPr="00A14B2B">
              <w:t>Nach Einatmen:</w:t>
            </w:r>
            <w:r w:rsidRPr="00A14B2B">
              <w:tab/>
              <w:t>Frischluftzufuhr, bei Beschwerden Arzt aufsuchen</w:t>
            </w:r>
          </w:p>
          <w:p w14:paraId="16DFCCAD" w14:textId="53FA377A" w:rsidR="00A14B2B" w:rsidRPr="00A14B2B" w:rsidRDefault="00A14B2B" w:rsidP="00A14B2B">
            <w:r w:rsidRPr="00A14B2B">
              <w:t>Nach Hautkontakt:</w:t>
            </w:r>
            <w:r w:rsidRPr="00A14B2B">
              <w:tab/>
              <w:t>Benetzte Kleidungsstücke entfernen</w:t>
            </w:r>
            <w:r w:rsidRPr="00A14B2B">
              <w:br/>
            </w:r>
            <w:r w:rsidRPr="00A14B2B">
              <w:tab/>
            </w:r>
            <w:r>
              <w:tab/>
            </w:r>
            <w:r>
              <w:tab/>
            </w:r>
            <w:r w:rsidRPr="00A14B2B">
              <w:t>Benetzte Hautpartien mit Wasser und Seife abwaschen</w:t>
            </w:r>
          </w:p>
          <w:p w14:paraId="22BBB50F" w14:textId="77777777" w:rsidR="00A14B2B" w:rsidRPr="00A14B2B" w:rsidRDefault="00A14B2B" w:rsidP="00A14B2B">
            <w:r w:rsidRPr="00A14B2B">
              <w:t>Nach Verschlucken:</w:t>
            </w:r>
            <w:r w:rsidRPr="00A14B2B">
              <w:tab/>
              <w:t>Betroffenen ruhig lagern und sofort Arzt hinzuziehen</w:t>
            </w:r>
          </w:p>
          <w:p w14:paraId="161DBA5F" w14:textId="77777777" w:rsidR="00A14B2B" w:rsidRPr="00A14B2B" w:rsidRDefault="00A14B2B" w:rsidP="00A14B2B">
            <w:r w:rsidRPr="00A14B2B">
              <w:t>Nach Augenkontakt:</w:t>
            </w:r>
            <w:r w:rsidRPr="00A14B2B">
              <w:tab/>
              <w:t>Sofort gründlich mit viel Wasser ausspülen und Arzt aufsuchen</w:t>
            </w:r>
          </w:p>
          <w:p w14:paraId="4A8451E5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52FB600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9EA779C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577580BF" w14:textId="77777777" w:rsidTr="00A14B2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93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109EF962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3DD1D11C" w14:textId="5B58F665" w:rsidR="00D45CA8" w:rsidRDefault="00A14B2B" w:rsidP="00A14B2B">
            <w:pPr>
              <w:pStyle w:val="Aufzhlung1"/>
            </w:pPr>
            <w:r w:rsidRPr="00A14B2B">
              <w:t>Ausgetrocknete Leergebinde einer geordneten Entsorgung zuführen</w:t>
            </w:r>
          </w:p>
          <w:p w14:paraId="354FF4F7" w14:textId="77777777" w:rsidR="00872D6F" w:rsidRPr="00AC2984" w:rsidRDefault="00872D6F" w:rsidP="00A14B2B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51D8F122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620883"/>
    <w:multiLevelType w:val="hybridMultilevel"/>
    <w:tmpl w:val="99D031F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62191C"/>
    <w:multiLevelType w:val="hybridMultilevel"/>
    <w:tmpl w:val="E388907A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F526A"/>
    <w:multiLevelType w:val="hybridMultilevel"/>
    <w:tmpl w:val="D93A360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7432F"/>
    <w:multiLevelType w:val="singleLevel"/>
    <w:tmpl w:val="1B7E239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32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2B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14B2B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672EF86"/>
  <w15:chartTrackingRefBased/>
  <w15:docId w15:val="{E38DC8B4-93F4-403E-B6C4-F168F5CF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2025-07-21T15:31:00Z</dcterms:created>
  <dcterms:modified xsi:type="dcterms:W3CDTF">2025-07-21T15:38:00Z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