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B7EFC" w14:textId="77777777" w:rsidR="00723925" w:rsidRPr="005C07E8" w:rsidRDefault="007C20F6">
      <w:pPr>
        <w:spacing w:before="0"/>
        <w:rPr>
          <w:rFonts w:ascii="Source Sans Pro" w:hAnsi="Source Sans Pro"/>
          <w:sz w:val="8"/>
        </w:rPr>
      </w:pPr>
      <w:r w:rsidRPr="00EE0727">
        <w:rPr>
          <w:rFonts w:ascii="Source Sans Pro" w:hAnsi="Source Sans Pro"/>
          <w:noProof/>
          <w:sz w:val="8"/>
        </w:rPr>
        <w:drawing>
          <wp:anchor distT="0" distB="0" distL="114300" distR="114300" simplePos="0" relativeHeight="251673600" behindDoc="1" locked="0" layoutInCell="1" allowOverlap="1" wp14:anchorId="1B030AD5" wp14:editId="5EC349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8588" cy="10677599"/>
            <wp:effectExtent l="0" t="0" r="0" b="0"/>
            <wp:wrapNone/>
            <wp:docPr id="33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ild 3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588" cy="1067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B36F3A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13BECA35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19600755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</w:pPr>
    </w:p>
    <w:p w14:paraId="14060493" w14:textId="77777777" w:rsidR="00723925" w:rsidRPr="005C07E8" w:rsidRDefault="00723925">
      <w:pPr>
        <w:spacing w:before="0"/>
        <w:rPr>
          <w:rFonts w:ascii="Source Sans Pro" w:hAnsi="Source Sans Pro"/>
          <w:sz w:val="8"/>
        </w:rPr>
        <w:sectPr w:rsidR="00723925" w:rsidRPr="005C07E8" w:rsidSect="00455E1E">
          <w:pgSz w:w="11906" w:h="16838" w:code="9"/>
          <w:pgMar w:top="680" w:right="851" w:bottom="0" w:left="851" w:header="720" w:footer="0" w:gutter="0"/>
          <w:cols w:space="720"/>
        </w:sectPr>
      </w:pPr>
    </w:p>
    <w:p w14:paraId="45EA33D3" w14:textId="77777777" w:rsidR="00455E1E" w:rsidRPr="005C07E8" w:rsidRDefault="00723925">
      <w:pPr>
        <w:spacing w:before="0"/>
        <w:rPr>
          <w:rFonts w:ascii="Source Sans Pro" w:hAnsi="Source Sans Pro"/>
          <w:sz w:val="8"/>
        </w:rPr>
      </w:pPr>
      <w:r w:rsidRPr="005C07E8">
        <w:rPr>
          <w:rFonts w:ascii="Source Sans Pro" w:hAnsi="Source Sans Pro"/>
          <w:sz w:val="8"/>
        </w:rPr>
        <w:br w:type="page"/>
      </w:r>
    </w:p>
    <w:tbl>
      <w:tblPr>
        <w:tblW w:w="10206" w:type="dxa"/>
        <w:tblBorders>
          <w:top w:val="single" w:sz="48" w:space="0" w:color="084267"/>
          <w:left w:val="single" w:sz="48" w:space="0" w:color="084267"/>
          <w:bottom w:val="single" w:sz="48" w:space="0" w:color="084267"/>
          <w:right w:val="single" w:sz="48" w:space="0" w:color="084267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"/>
        <w:gridCol w:w="3322"/>
        <w:gridCol w:w="3766"/>
        <w:gridCol w:w="639"/>
        <w:gridCol w:w="1275"/>
      </w:tblGrid>
      <w:tr w:rsidR="00455E1E" w:rsidRPr="007A7809" w14:paraId="760687EA" w14:textId="77777777" w:rsidTr="007A7809">
        <w:trPr>
          <w:trHeight w:val="2183"/>
        </w:trPr>
        <w:tc>
          <w:tcPr>
            <w:tcW w:w="4526" w:type="dxa"/>
            <w:gridSpan w:val="3"/>
          </w:tcPr>
          <w:p w14:paraId="44D2F6E0" w14:textId="77777777" w:rsidR="00FD26E3" w:rsidRPr="007A7809" w:rsidRDefault="002B21EF" w:rsidP="007A7809">
            <w:pPr>
              <w:spacing w:before="120"/>
              <w:ind w:left="113"/>
            </w:pPr>
            <w:r w:rsidRPr="007A7809">
              <w:rPr>
                <w:rFonts w:eastAsia="Aptos"/>
                <w:noProof/>
                <w:kern w:val="2"/>
                <w:sz w:val="8"/>
                <w:szCs w:val="24"/>
                <w:lang w:eastAsia="en-US"/>
                <w14:ligatures w14:val="standardContextual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04E0B49F" wp14:editId="3B7DE578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86995</wp:posOffset>
                  </wp:positionV>
                  <wp:extent cx="1043940" cy="440055"/>
                  <wp:effectExtent l="0" t="0" r="0" b="0"/>
                  <wp:wrapNone/>
                  <wp:docPr id="39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55C551" w14:textId="77777777" w:rsidR="00C108A5" w:rsidRPr="007A7809" w:rsidRDefault="00C108A5" w:rsidP="00A358A6">
            <w:pPr>
              <w:spacing w:before="0" w:after="120"/>
              <w:ind w:left="113"/>
            </w:pPr>
          </w:p>
          <w:p w14:paraId="317F9B61" w14:textId="77777777" w:rsidR="00455E1E" w:rsidRPr="007A7809" w:rsidRDefault="00B645BE" w:rsidP="00995423">
            <w:pPr>
              <w:spacing w:before="18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D8FECA" wp14:editId="0AB36F31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262255</wp:posOffset>
                      </wp:positionV>
                      <wp:extent cx="2271834" cy="0"/>
                      <wp:effectExtent l="0" t="0" r="0" b="0"/>
                      <wp:wrapNone/>
                      <wp:docPr id="56961866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18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BC4D065"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pt,20.65pt" to="213.1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Firma: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0"/>
          </w:p>
          <w:p w14:paraId="0778A1E6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BD5C2E" wp14:editId="1B861F17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220704</wp:posOffset>
                      </wp:positionV>
                      <wp:extent cx="1814941" cy="0"/>
                      <wp:effectExtent l="0" t="0" r="0" b="0"/>
                      <wp:wrapNone/>
                      <wp:docPr id="1423316921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49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3EA72A3" id="Gerade Verbindu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4pt" to="211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Arbeitsbereich:</w:t>
            </w:r>
            <w:r w:rsidR="005C07E8" w:rsidRPr="007A7809">
              <w:t xml:space="preserve"> </w:t>
            </w:r>
            <w:r w:rsidR="00455E1E" w:rsidRPr="007A7809">
              <w:t xml:space="preserve"> </w:t>
            </w:r>
            <w:r w:rsidR="00455E1E"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="00455E1E" w:rsidRPr="007A7809">
              <w:instrText xml:space="preserve"> FORMTEXT </w:instrText>
            </w:r>
            <w:r w:rsidR="00455E1E" w:rsidRPr="007A7809">
              <w:fldChar w:fldCharType="separate"/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rPr>
                <w:noProof/>
              </w:rPr>
              <w:t> </w:t>
            </w:r>
            <w:r w:rsidR="00455E1E" w:rsidRPr="007A7809">
              <w:fldChar w:fldCharType="end"/>
            </w:r>
            <w:bookmarkEnd w:id="1"/>
          </w:p>
          <w:p w14:paraId="39E796DF" w14:textId="77777777" w:rsidR="00455E1E" w:rsidRPr="007A7809" w:rsidRDefault="00FD26E3" w:rsidP="00A358A6">
            <w:pPr>
              <w:spacing w:before="120"/>
              <w:ind w:left="57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6368AF" wp14:editId="17B3C550">
                      <wp:simplePos x="0" y="0"/>
                      <wp:positionH relativeFrom="column">
                        <wp:posOffset>871910</wp:posOffset>
                      </wp:positionH>
                      <wp:positionV relativeFrom="paragraph">
                        <wp:posOffset>222692</wp:posOffset>
                      </wp:positionV>
                      <wp:extent cx="1822892" cy="0"/>
                      <wp:effectExtent l="0" t="0" r="0" b="0"/>
                      <wp:wrapNone/>
                      <wp:docPr id="1651470835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28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1B4F43F" id="Gerade Verbindung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5pt,17.55pt" to="212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 xml:space="preserve">Verantwortlich: </w:t>
            </w:r>
            <w:r w:rsidRPr="007A780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A7809">
              <w:instrText xml:space="preserve"> FORMTEXT </w:instrText>
            </w:r>
            <w:r w:rsidRPr="007A7809">
              <w:fldChar w:fldCharType="separate"/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rPr>
                <w:noProof/>
              </w:rPr>
              <w:t> </w:t>
            </w:r>
            <w:r w:rsidRPr="007A7809">
              <w:fldChar w:fldCharType="end"/>
            </w:r>
          </w:p>
          <w:p w14:paraId="0493CA33" w14:textId="77777777" w:rsidR="00455E1E" w:rsidRPr="007A7809" w:rsidRDefault="005C07E8" w:rsidP="00A358A6">
            <w:pPr>
              <w:spacing w:before="0" w:line="200" w:lineRule="exact"/>
              <w:ind w:left="57"/>
              <w:rPr>
                <w:sz w:val="16"/>
              </w:rPr>
            </w:pPr>
            <w:r w:rsidRPr="007A7809">
              <w:tab/>
            </w:r>
            <w:r w:rsidRPr="007A7809">
              <w:tab/>
            </w:r>
            <w:r w:rsidRPr="007A7809">
              <w:tab/>
              <w:t xml:space="preserve">          </w:t>
            </w:r>
            <w:r w:rsidR="00455E1E" w:rsidRPr="007A7809">
              <w:rPr>
                <w:sz w:val="16"/>
              </w:rPr>
              <w:t>Unterschrift</w:t>
            </w:r>
          </w:p>
        </w:tc>
        <w:tc>
          <w:tcPr>
            <w:tcW w:w="3766" w:type="dxa"/>
          </w:tcPr>
          <w:p w14:paraId="34C0AA32" w14:textId="77777777" w:rsidR="00455E1E" w:rsidRPr="007A7809" w:rsidRDefault="00455E1E" w:rsidP="00995423">
            <w:pPr>
              <w:pStyle w:val="berschrift8"/>
              <w:spacing w:before="200" w:after="0"/>
              <w:rPr>
                <w:b w:val="0"/>
                <w:caps/>
              </w:rPr>
            </w:pPr>
            <w:r w:rsidRPr="007A7809">
              <w:rPr>
                <w:b w:val="0"/>
                <w:caps/>
              </w:rPr>
              <w:t>Betriebsanweisung</w:t>
            </w:r>
          </w:p>
          <w:p w14:paraId="5E4E0552" w14:textId="77777777" w:rsidR="00723925" w:rsidRPr="007A7809" w:rsidRDefault="00723925" w:rsidP="007A7809">
            <w:pPr>
              <w:spacing w:after="160" w:line="200" w:lineRule="exact"/>
            </w:pPr>
            <w:r w:rsidRPr="007A7809">
              <w:rPr>
                <w:color w:val="FF0000"/>
                <w:sz w:val="18"/>
                <w:szCs w:val="18"/>
              </w:rPr>
              <w:t xml:space="preserve">Diese </w:t>
            </w:r>
            <w:r w:rsidRPr="007A7809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7A7809">
              <w:rPr>
                <w:color w:val="FF0000"/>
                <w:sz w:val="18"/>
                <w:szCs w:val="18"/>
              </w:rPr>
              <w:t xml:space="preserve">-Betriebsanweisung muss vor </w:t>
            </w:r>
            <w:r w:rsidR="002B21EF" w:rsidRPr="007A7809">
              <w:rPr>
                <w:color w:val="FF0000"/>
                <w:sz w:val="18"/>
                <w:szCs w:val="18"/>
              </w:rPr>
              <w:br/>
            </w:r>
            <w:r w:rsidRPr="007A7809">
              <w:rPr>
                <w:color w:val="FF0000"/>
                <w:sz w:val="18"/>
                <w:szCs w:val="18"/>
              </w:rPr>
              <w:t>Verwendung an die tatsächlichen Betriebsverhältnisse angepasst werden.</w:t>
            </w:r>
          </w:p>
          <w:p w14:paraId="722F0DBA" w14:textId="66FF4270" w:rsidR="00455E1E" w:rsidRPr="007A7809" w:rsidRDefault="007A7809" w:rsidP="006148E9">
            <w:pPr>
              <w:tabs>
                <w:tab w:val="left" w:pos="1304"/>
              </w:tabs>
              <w:spacing w:before="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A54954" wp14:editId="6DFB0F5A">
                      <wp:simplePos x="0" y="0"/>
                      <wp:positionH relativeFrom="column">
                        <wp:posOffset>685441</wp:posOffset>
                      </wp:positionH>
                      <wp:positionV relativeFrom="paragraph">
                        <wp:posOffset>144532</wp:posOffset>
                      </wp:positionV>
                      <wp:extent cx="1586341" cy="0"/>
                      <wp:effectExtent l="0" t="0" r="0" b="0"/>
                      <wp:wrapNone/>
                      <wp:docPr id="1033471220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63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33F2C9" id="Gerade Verbindung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5pt,11.4pt" to="178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Arbeitsplatz:</w:t>
            </w:r>
            <w:r w:rsidRPr="007A7809">
              <w:t xml:space="preserve"> </w:t>
            </w:r>
            <w:r w:rsidR="006148E9">
              <w:t>Absatz- und Sohlenpresse</w:t>
            </w:r>
          </w:p>
          <w:p w14:paraId="122E8AD7" w14:textId="7AAAD7B3" w:rsidR="00455E1E" w:rsidRPr="007A7809" w:rsidRDefault="006148E9" w:rsidP="006148E9">
            <w:pPr>
              <w:tabs>
                <w:tab w:val="left" w:pos="1304"/>
              </w:tabs>
              <w:spacing w:before="120"/>
            </w:pPr>
            <w:r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721F80D" wp14:editId="1422A9CE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361950</wp:posOffset>
                      </wp:positionV>
                      <wp:extent cx="2279650" cy="0"/>
                      <wp:effectExtent l="0" t="0" r="0" b="0"/>
                      <wp:wrapNone/>
                      <wp:docPr id="1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9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92E72B" id="Gerade Verbindung 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28.5pt" to="179.6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645BE" w:rsidRPr="007A7809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88E8DA" wp14:editId="4659E875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230671</wp:posOffset>
                      </wp:positionV>
                      <wp:extent cx="1745698" cy="0"/>
                      <wp:effectExtent l="0" t="0" r="0" b="0"/>
                      <wp:wrapNone/>
                      <wp:docPr id="520824309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56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7B7732" id="Gerade Verbindung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5pt,18.15pt" to="178.9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5E1E" w:rsidRPr="007A7809">
              <w:t>Tätigkeit:</w:t>
            </w:r>
            <w:r w:rsidR="007A7809" w:rsidRPr="007A7809">
              <w:t xml:space="preserve"> </w:t>
            </w:r>
            <w:r>
              <w:t xml:space="preserve">Anpressen von Absätzen </w:t>
            </w:r>
            <w:r>
              <w:br/>
              <w:t>und Sohlen</w:t>
            </w:r>
          </w:p>
        </w:tc>
        <w:tc>
          <w:tcPr>
            <w:tcW w:w="1914" w:type="dxa"/>
            <w:gridSpan w:val="2"/>
          </w:tcPr>
          <w:p w14:paraId="1E910DBC" w14:textId="77777777" w:rsidR="00C108A5" w:rsidRPr="007A7809" w:rsidRDefault="00C108A5" w:rsidP="007A7809">
            <w:pPr>
              <w:spacing w:before="0" w:after="200"/>
            </w:pPr>
          </w:p>
          <w:p w14:paraId="3DC89E8B" w14:textId="77777777" w:rsidR="00455E1E" w:rsidRPr="007A7809" w:rsidRDefault="00455E1E">
            <w:pPr>
              <w:spacing w:before="0"/>
            </w:pPr>
            <w:r w:rsidRPr="007A7809">
              <w:t xml:space="preserve">Stand: </w:t>
            </w:r>
            <w:r w:rsidRPr="007A7809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A7809">
              <w:rPr>
                <w:u w:val="single"/>
              </w:rPr>
              <w:instrText xml:space="preserve"> FORMTEXT </w:instrText>
            </w:r>
            <w:r w:rsidRPr="007A7809">
              <w:rPr>
                <w:u w:val="single"/>
              </w:rPr>
            </w:r>
            <w:r w:rsidRPr="007A7809">
              <w:rPr>
                <w:u w:val="single"/>
              </w:rPr>
              <w:fldChar w:fldCharType="separate"/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noProof/>
                <w:u w:val="single"/>
              </w:rPr>
              <w:t> </w:t>
            </w:r>
            <w:r w:rsidRPr="007A7809">
              <w:rPr>
                <w:u w:val="single"/>
              </w:rPr>
              <w:fldChar w:fldCharType="end"/>
            </w:r>
            <w:bookmarkEnd w:id="2"/>
            <w:r w:rsidRPr="007A7809">
              <w:t xml:space="preserve"> </w:t>
            </w:r>
          </w:p>
          <w:p w14:paraId="54770BA4" w14:textId="4C06955E" w:rsidR="00455E1E" w:rsidRPr="007A7809" w:rsidRDefault="006148E9" w:rsidP="00D32910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B145</w:t>
            </w:r>
          </w:p>
        </w:tc>
      </w:tr>
      <w:tr w:rsidR="005C07E8" w:rsidRPr="007A7809" w14:paraId="50B179D5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73990714" w14:textId="77777777" w:rsidR="005C07E8" w:rsidRPr="007A7809" w:rsidRDefault="005C07E8" w:rsidP="00995423">
            <w:pPr>
              <w:pStyle w:val="berschrift2"/>
            </w:pPr>
            <w:r w:rsidRPr="00995423">
              <w:t>Anwendungsbereich</w:t>
            </w:r>
          </w:p>
        </w:tc>
      </w:tr>
      <w:tr w:rsidR="00455E1E" w:rsidRPr="007A7809" w14:paraId="4AEFE93C" w14:textId="77777777" w:rsidTr="006148E9">
        <w:trPr>
          <w:trHeight w:val="667"/>
        </w:trPr>
        <w:tc>
          <w:tcPr>
            <w:tcW w:w="10206" w:type="dxa"/>
            <w:gridSpan w:val="6"/>
            <w:vAlign w:val="center"/>
          </w:tcPr>
          <w:p w14:paraId="439BCC0D" w14:textId="49B41C27" w:rsidR="00455E1E" w:rsidRPr="0061164B" w:rsidRDefault="006148E9" w:rsidP="006148E9">
            <w:pPr>
              <w:pStyle w:val="berschrift1"/>
              <w:ind w:left="1191"/>
              <w:jc w:val="left"/>
            </w:pPr>
            <w:r w:rsidRPr="006148E9">
              <w:rPr>
                <w:lang w:val="de-DE"/>
              </w:rPr>
              <w:t>Bedienen der Absatz- und Sohlenpresse</w:t>
            </w:r>
          </w:p>
        </w:tc>
      </w:tr>
      <w:tr w:rsidR="00C108A5" w:rsidRPr="007A7809" w14:paraId="7ECE2EF3" w14:textId="77777777" w:rsidTr="007A7809">
        <w:trPr>
          <w:trHeight w:val="108"/>
        </w:trPr>
        <w:tc>
          <w:tcPr>
            <w:tcW w:w="10206" w:type="dxa"/>
            <w:gridSpan w:val="6"/>
            <w:shd w:val="clear" w:color="auto" w:fill="084267"/>
          </w:tcPr>
          <w:p w14:paraId="70D38CD1" w14:textId="1069CADB" w:rsidR="00C108A5" w:rsidRPr="007A7809" w:rsidRDefault="006148E9" w:rsidP="00995423">
            <w:pPr>
              <w:pStyle w:val="berschrift2"/>
            </w:pPr>
            <w:r w:rsidRPr="006148E9">
              <w:t>Gefahren für Mensch und Umwelt</w:t>
            </w:r>
          </w:p>
        </w:tc>
      </w:tr>
      <w:tr w:rsidR="005C07E8" w:rsidRPr="007A7809" w14:paraId="459F89FF" w14:textId="77777777" w:rsidTr="006148E9">
        <w:trPr>
          <w:trHeight w:val="1475"/>
        </w:trPr>
        <w:tc>
          <w:tcPr>
            <w:tcW w:w="1204" w:type="dxa"/>
            <w:gridSpan w:val="2"/>
            <w:shd w:val="clear" w:color="auto" w:fill="FFFFFF"/>
          </w:tcPr>
          <w:p w14:paraId="46EC1863" w14:textId="36F709AD" w:rsidR="005C07E8" w:rsidRPr="0061164B" w:rsidRDefault="006148E9" w:rsidP="000870E8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13E5017" wp14:editId="686B665D">
                  <wp:extent cx="612000" cy="536943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536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7" w:type="dxa"/>
            <w:gridSpan w:val="3"/>
            <w:shd w:val="clear" w:color="auto" w:fill="auto"/>
          </w:tcPr>
          <w:p w14:paraId="6A706E65" w14:textId="38A6FC7B" w:rsidR="00A358A6" w:rsidRPr="007A7809" w:rsidRDefault="006148E9" w:rsidP="00A358A6">
            <w:pPr>
              <w:pStyle w:val="Aufzhlung1"/>
            </w:pPr>
            <w:r w:rsidRPr="006148E9">
              <w:t>Quetschen der Finger und Hände:</w:t>
            </w:r>
            <w:r w:rsidRPr="006148E9">
              <w:br/>
              <w:t xml:space="preserve">zwischen Ober- und Unterwerkzeug beim Niedergang </w:t>
            </w:r>
            <w:r w:rsidRPr="006148E9">
              <w:br/>
              <w:t>des Stößels</w:t>
            </w:r>
          </w:p>
        </w:tc>
        <w:tc>
          <w:tcPr>
            <w:tcW w:w="1275" w:type="dxa"/>
            <w:shd w:val="clear" w:color="auto" w:fill="auto"/>
          </w:tcPr>
          <w:p w14:paraId="76481020" w14:textId="77777777" w:rsidR="005C07E8" w:rsidRPr="0061164B" w:rsidRDefault="005C07E8" w:rsidP="000870E8">
            <w:pPr>
              <w:spacing w:line="240" w:lineRule="auto"/>
              <w:jc w:val="center"/>
            </w:pPr>
          </w:p>
        </w:tc>
      </w:tr>
      <w:tr w:rsidR="00455E1E" w:rsidRPr="007A7809" w14:paraId="37E9D838" w14:textId="77777777" w:rsidTr="007A7809">
        <w:trPr>
          <w:trHeight w:val="131"/>
        </w:trPr>
        <w:tc>
          <w:tcPr>
            <w:tcW w:w="10206" w:type="dxa"/>
            <w:gridSpan w:val="6"/>
            <w:shd w:val="clear" w:color="auto" w:fill="084267"/>
          </w:tcPr>
          <w:p w14:paraId="147DC48C" w14:textId="77777777" w:rsidR="00455E1E" w:rsidRPr="007A7809" w:rsidRDefault="00455E1E" w:rsidP="00995423">
            <w:pPr>
              <w:pStyle w:val="berschrift2"/>
            </w:pPr>
            <w:r w:rsidRPr="007A7809">
              <w:t xml:space="preserve">Schutzmaßnahmen </w:t>
            </w:r>
            <w:r w:rsidRPr="00995423">
              <w:t>und</w:t>
            </w:r>
            <w:r w:rsidRPr="007A7809">
              <w:t xml:space="preserve"> Verhaltensregeln</w:t>
            </w:r>
          </w:p>
        </w:tc>
      </w:tr>
      <w:tr w:rsidR="002C1E9B" w:rsidRPr="007A7809" w14:paraId="67451E18" w14:textId="77777777" w:rsidTr="006148E9">
        <w:trPr>
          <w:trHeight w:val="1887"/>
        </w:trPr>
        <w:tc>
          <w:tcPr>
            <w:tcW w:w="1191" w:type="dxa"/>
          </w:tcPr>
          <w:p w14:paraId="2118C060" w14:textId="77777777" w:rsidR="002C1E9B" w:rsidRPr="007A7809" w:rsidRDefault="002C1E9B" w:rsidP="000870E8">
            <w:pPr>
              <w:spacing w:line="240" w:lineRule="auto"/>
              <w:jc w:val="center"/>
            </w:pPr>
          </w:p>
        </w:tc>
        <w:tc>
          <w:tcPr>
            <w:tcW w:w="7740" w:type="dxa"/>
            <w:gridSpan w:val="4"/>
          </w:tcPr>
          <w:p w14:paraId="5EF327A1" w14:textId="77777777" w:rsidR="006148E9" w:rsidRPr="006D1717" w:rsidRDefault="006148E9" w:rsidP="006148E9">
            <w:pPr>
              <w:pStyle w:val="Aufzhlung1"/>
            </w:pPr>
            <w:r w:rsidRPr="006D1717">
              <w:t>Befehlseinrichtung mit selbsttätiger Rückstellung (beim Loslassen des Betätigungselements für die Schließbewegung)</w:t>
            </w:r>
          </w:p>
          <w:p w14:paraId="31443BBB" w14:textId="77777777" w:rsidR="006148E9" w:rsidRPr="006D1717" w:rsidRDefault="006148E9" w:rsidP="006148E9">
            <w:pPr>
              <w:pStyle w:val="Aufzhlung1"/>
            </w:pPr>
            <w:r w:rsidRPr="006D1717">
              <w:t>Festhalten des Schuhs außerhalb des Wirkbereichs des Oberwerkzeuges</w:t>
            </w:r>
          </w:p>
          <w:p w14:paraId="21B45285" w14:textId="77777777" w:rsidR="006148E9" w:rsidRPr="006D1717" w:rsidRDefault="006148E9" w:rsidP="006148E9">
            <w:pPr>
              <w:pStyle w:val="Aufzhlung1"/>
            </w:pPr>
            <w:r w:rsidRPr="006D1717">
              <w:t>Betriebsanleitung der Maschine beachten</w:t>
            </w:r>
          </w:p>
          <w:p w14:paraId="4D98E928" w14:textId="1DCE8D23" w:rsidR="002C1E9B" w:rsidRPr="0061164B" w:rsidRDefault="006148E9" w:rsidP="006148E9">
            <w:pPr>
              <w:pStyle w:val="Aufzhlung1"/>
            </w:pPr>
            <w:r w:rsidRPr="006D1717">
              <w:t>Auf regelmäßige Prüfung und Instandhaltung der Maschine achten</w:t>
            </w:r>
          </w:p>
        </w:tc>
        <w:tc>
          <w:tcPr>
            <w:tcW w:w="1275" w:type="dxa"/>
          </w:tcPr>
          <w:p w14:paraId="7E358BE7" w14:textId="77777777" w:rsidR="002C1E9B" w:rsidRPr="0061164B" w:rsidRDefault="002C1E9B" w:rsidP="000870E8">
            <w:pPr>
              <w:spacing w:line="240" w:lineRule="auto"/>
              <w:jc w:val="center"/>
            </w:pPr>
          </w:p>
        </w:tc>
      </w:tr>
      <w:tr w:rsidR="00455E1E" w:rsidRPr="007A7809" w14:paraId="604CADCA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61A05E40" w14:textId="77777777" w:rsidR="00455E1E" w:rsidRPr="007A7809" w:rsidRDefault="00455E1E" w:rsidP="00995423">
            <w:pPr>
              <w:pStyle w:val="berschrift2"/>
            </w:pPr>
            <w:r w:rsidRPr="007A7809">
              <w:t>Verhalten bei Störungen</w:t>
            </w:r>
          </w:p>
        </w:tc>
      </w:tr>
      <w:tr w:rsidR="00455E1E" w:rsidRPr="007A7809" w14:paraId="10FE147E" w14:textId="77777777" w:rsidTr="007A7809">
        <w:trPr>
          <w:trHeight w:val="1125"/>
        </w:trPr>
        <w:tc>
          <w:tcPr>
            <w:tcW w:w="1191" w:type="dxa"/>
          </w:tcPr>
          <w:p w14:paraId="78B417D7" w14:textId="77777777" w:rsidR="00455E1E" w:rsidRPr="0061164B" w:rsidRDefault="00455E1E" w:rsidP="000870E8">
            <w:pPr>
              <w:spacing w:line="240" w:lineRule="auto"/>
              <w:jc w:val="center"/>
            </w:pPr>
          </w:p>
        </w:tc>
        <w:tc>
          <w:tcPr>
            <w:tcW w:w="9015" w:type="dxa"/>
            <w:gridSpan w:val="5"/>
          </w:tcPr>
          <w:p w14:paraId="4720C23B" w14:textId="77777777" w:rsidR="006148E9" w:rsidRPr="006D1717" w:rsidRDefault="006148E9" w:rsidP="006148E9">
            <w:pPr>
              <w:pStyle w:val="Aufzhlung1"/>
            </w:pPr>
            <w:r w:rsidRPr="006D1717">
              <w:t>Bei Mängeln oder Störungen an der Maschine: Ausschalten.</w:t>
            </w:r>
          </w:p>
          <w:p w14:paraId="30037DCE" w14:textId="4EC831DE" w:rsidR="00455E1E" w:rsidRPr="007A7809" w:rsidRDefault="006148E9" w:rsidP="006148E9">
            <w:pPr>
              <w:pStyle w:val="Aufzhlung1"/>
            </w:pPr>
            <w:r w:rsidRPr="006D1717">
              <w:t>Störungen nur vom Fachmann beseitigen lassen.</w:t>
            </w:r>
          </w:p>
        </w:tc>
      </w:tr>
      <w:tr w:rsidR="00455E1E" w:rsidRPr="007A7809" w14:paraId="7CE3E9F2" w14:textId="77777777" w:rsidTr="007A7809">
        <w:trPr>
          <w:trHeight w:val="70"/>
        </w:trPr>
        <w:tc>
          <w:tcPr>
            <w:tcW w:w="10206" w:type="dxa"/>
            <w:gridSpan w:val="6"/>
            <w:shd w:val="clear" w:color="auto" w:fill="084267"/>
          </w:tcPr>
          <w:p w14:paraId="7E64D247" w14:textId="77777777" w:rsidR="00455E1E" w:rsidRPr="007A7809" w:rsidRDefault="00455E1E" w:rsidP="00995423">
            <w:pPr>
              <w:pStyle w:val="berschrift2"/>
            </w:pPr>
            <w:r w:rsidRPr="007A7809">
              <w:t>Verhalten bei Unfällen – Erste Hilfe</w:t>
            </w:r>
          </w:p>
        </w:tc>
      </w:tr>
      <w:tr w:rsidR="00455E1E" w:rsidRPr="007A7809" w14:paraId="25D398B4" w14:textId="77777777" w:rsidTr="006148E9">
        <w:trPr>
          <w:trHeight w:val="2063"/>
        </w:trPr>
        <w:tc>
          <w:tcPr>
            <w:tcW w:w="1191" w:type="dxa"/>
          </w:tcPr>
          <w:p w14:paraId="4E92E85E" w14:textId="77777777" w:rsidR="00455E1E" w:rsidRPr="007A7809" w:rsidRDefault="004A49E3" w:rsidP="00DA5213">
            <w:pPr>
              <w:spacing w:before="120" w:line="240" w:lineRule="auto"/>
              <w:jc w:val="center"/>
              <w:rPr>
                <w:sz w:val="8"/>
              </w:rPr>
            </w:pPr>
            <w:r w:rsidRPr="007A7809">
              <w:rPr>
                <w:noProof/>
              </w:rPr>
              <w:drawing>
                <wp:inline distT="0" distB="0" distL="0" distR="0" wp14:anchorId="0237B49D" wp14:editId="2E1891ED">
                  <wp:extent cx="594995" cy="594995"/>
                  <wp:effectExtent l="0" t="0" r="0" b="0"/>
                  <wp:docPr id="845" name="Grafik 7" descr="O:\HV_RD_TOE\Töller\Sicherheitszeichen\Sicherheitszeichen von RBB erstellt\000_BMP_RGB_72dpi\e003_RG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O:\HV_RD_TOE\Töller\Sicherheitszeichen\Sicherheitszeichen von RBB erstellt\000_BMP_RGB_72dpi\e003_RG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5" w:type="dxa"/>
            <w:gridSpan w:val="5"/>
          </w:tcPr>
          <w:p w14:paraId="74E936F0" w14:textId="77777777" w:rsidR="004F05ED" w:rsidRPr="007A7809" w:rsidRDefault="004F05ED" w:rsidP="004F05ED">
            <w:r w:rsidRPr="007A7809">
              <w:rPr>
                <w:rFonts w:cs="Arial"/>
                <w:b/>
                <w:bCs/>
              </w:rPr>
              <w:t>Bei jeder Erste-Hilfe-Maßnahme: Selbstschutz beachten, Vorgesetze</w:t>
            </w:r>
            <w:r w:rsidR="00FD26E3" w:rsidRPr="007A7809">
              <w:rPr>
                <w:rFonts w:cs="Arial"/>
                <w:b/>
                <w:bCs/>
              </w:rPr>
              <w:t>(-</w:t>
            </w:r>
            <w:r w:rsidRPr="007A7809">
              <w:rPr>
                <w:rFonts w:cs="Arial"/>
                <w:b/>
                <w:bCs/>
              </w:rPr>
              <w:t>n</w:t>
            </w:r>
            <w:r w:rsidR="00FD26E3" w:rsidRPr="007A7809">
              <w:rPr>
                <w:rFonts w:cs="Arial"/>
                <w:b/>
                <w:bCs/>
              </w:rPr>
              <w:t>)</w:t>
            </w:r>
            <w:r w:rsidRPr="007A7809">
              <w:rPr>
                <w:rFonts w:cs="Arial"/>
                <w:b/>
                <w:bCs/>
              </w:rPr>
              <w:t xml:space="preserve"> informieren</w:t>
            </w:r>
          </w:p>
          <w:p w14:paraId="46B74796" w14:textId="77777777" w:rsidR="006148E9" w:rsidRDefault="006148E9" w:rsidP="006148E9">
            <w:pPr>
              <w:pStyle w:val="Aufzhlung1"/>
            </w:pPr>
            <w:r>
              <w:t>Not-Aus betätigen.</w:t>
            </w:r>
          </w:p>
          <w:p w14:paraId="004225DB" w14:textId="77777777" w:rsidR="006148E9" w:rsidRPr="0078691C" w:rsidRDefault="006148E9" w:rsidP="006148E9">
            <w:pPr>
              <w:pStyle w:val="Aufzhlung1"/>
            </w:pPr>
            <w:r w:rsidRPr="0078691C">
              <w:t xml:space="preserve">Erste Hilfe </w:t>
            </w:r>
            <w:r>
              <w:t>leisten.</w:t>
            </w:r>
          </w:p>
          <w:p w14:paraId="31ED7865" w14:textId="208B1708" w:rsidR="002D4FA2" w:rsidRPr="007A7809" w:rsidRDefault="006148E9" w:rsidP="006148E9">
            <w:pPr>
              <w:pStyle w:val="Aufzhlung1"/>
            </w:pPr>
            <w:r>
              <w:rPr>
                <w:color w:val="000000"/>
              </w:rPr>
              <w:t>Rettung einleiten</w:t>
            </w:r>
            <w:r w:rsidR="009924D4">
              <w:rPr>
                <w:color w:val="000000"/>
              </w:rPr>
              <w:t>.</w:t>
            </w:r>
          </w:p>
          <w:p w14:paraId="7E30810C" w14:textId="77777777" w:rsidR="00455E1E" w:rsidRPr="000870E8" w:rsidRDefault="00455E1E" w:rsidP="000870E8">
            <w:pPr>
              <w:spacing w:before="120" w:after="60"/>
              <w:rPr>
                <w:color w:val="000000"/>
                <w:sz w:val="24"/>
                <w:szCs w:val="24"/>
              </w:rPr>
            </w:pPr>
            <w:r w:rsidRPr="000870E8">
              <w:rPr>
                <w:b/>
                <w:color w:val="000000"/>
                <w:sz w:val="24"/>
                <w:szCs w:val="24"/>
              </w:rPr>
              <w:t>Notruf:</w:t>
            </w:r>
            <w:r w:rsidRPr="000870E8">
              <w:rPr>
                <w:color w:val="000000"/>
                <w:sz w:val="24"/>
                <w:szCs w:val="24"/>
              </w:rPr>
              <w:t xml:space="preserve">  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70E8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0870E8">
              <w:rPr>
                <w:color w:val="000000"/>
                <w:sz w:val="24"/>
                <w:szCs w:val="24"/>
                <w:u w:val="single"/>
              </w:rPr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end"/>
            </w:r>
            <w:r w:rsidRPr="000870E8">
              <w:rPr>
                <w:color w:val="000000"/>
                <w:sz w:val="24"/>
                <w:szCs w:val="24"/>
              </w:rPr>
              <w:t xml:space="preserve">  Ersthelfer</w:t>
            </w:r>
            <w:r w:rsidR="00E24306" w:rsidRPr="000870E8">
              <w:rPr>
                <w:color w:val="000000"/>
                <w:sz w:val="24"/>
                <w:szCs w:val="24"/>
              </w:rPr>
              <w:t>/-in</w:t>
            </w:r>
            <w:r w:rsidRPr="000870E8">
              <w:rPr>
                <w:color w:val="000000"/>
                <w:sz w:val="24"/>
                <w:szCs w:val="24"/>
              </w:rPr>
              <w:t xml:space="preserve">: 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70E8">
              <w:rPr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Pr="000870E8">
              <w:rPr>
                <w:color w:val="000000"/>
                <w:sz w:val="24"/>
                <w:szCs w:val="24"/>
                <w:u w:val="single"/>
              </w:rPr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separate"/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noProof/>
                <w:color w:val="000000"/>
                <w:sz w:val="24"/>
                <w:szCs w:val="24"/>
                <w:u w:val="single"/>
              </w:rPr>
              <w:t> </w:t>
            </w:r>
            <w:r w:rsidRPr="000870E8">
              <w:rPr>
                <w:color w:val="000000"/>
                <w:sz w:val="24"/>
                <w:szCs w:val="24"/>
                <w:u w:val="single"/>
              </w:rPr>
              <w:fldChar w:fldCharType="end"/>
            </w:r>
          </w:p>
        </w:tc>
      </w:tr>
      <w:tr w:rsidR="00455E1E" w:rsidRPr="007A7809" w14:paraId="33C6AD48" w14:textId="77777777" w:rsidTr="007A7809">
        <w:tc>
          <w:tcPr>
            <w:tcW w:w="10206" w:type="dxa"/>
            <w:gridSpan w:val="6"/>
            <w:shd w:val="clear" w:color="auto" w:fill="084267"/>
          </w:tcPr>
          <w:p w14:paraId="4196083C" w14:textId="77777777" w:rsidR="00455E1E" w:rsidRPr="007A7809" w:rsidRDefault="00455E1E" w:rsidP="00995423">
            <w:pPr>
              <w:pStyle w:val="berschrift2"/>
            </w:pPr>
            <w:r w:rsidRPr="007A7809">
              <w:t>Instandhaltung/Prüfung</w:t>
            </w:r>
          </w:p>
        </w:tc>
      </w:tr>
      <w:tr w:rsidR="00455E1E" w:rsidRPr="007A7809" w14:paraId="0E16901C" w14:textId="77777777" w:rsidTr="006148E9">
        <w:trPr>
          <w:trHeight w:val="2858"/>
        </w:trPr>
        <w:tc>
          <w:tcPr>
            <w:tcW w:w="1191" w:type="dxa"/>
          </w:tcPr>
          <w:p w14:paraId="67F26192" w14:textId="77777777" w:rsidR="00455E1E" w:rsidRPr="007A7809" w:rsidRDefault="00455E1E" w:rsidP="00455E1E">
            <w:pPr>
              <w:spacing w:before="20" w:after="120"/>
              <w:jc w:val="center"/>
              <w:rPr>
                <w:sz w:val="18"/>
                <w:szCs w:val="18"/>
              </w:rPr>
            </w:pPr>
            <w:bookmarkStart w:id="3" w:name="Temp"/>
            <w:bookmarkEnd w:id="3"/>
          </w:p>
        </w:tc>
        <w:tc>
          <w:tcPr>
            <w:tcW w:w="9015" w:type="dxa"/>
            <w:gridSpan w:val="5"/>
          </w:tcPr>
          <w:p w14:paraId="1C6B8E44" w14:textId="77777777" w:rsidR="006148E9" w:rsidRDefault="006148E9" w:rsidP="006148E9">
            <w:pPr>
              <w:pStyle w:val="Aufzhlung1"/>
            </w:pPr>
            <w:r w:rsidRPr="006D1717">
              <w:t>Instandhaltu</w:t>
            </w:r>
            <w:r>
              <w:t>ngsarbeiten nur durch Fachpersonal</w:t>
            </w:r>
          </w:p>
          <w:p w14:paraId="653D8498" w14:textId="77777777" w:rsidR="006148E9" w:rsidRDefault="006148E9" w:rsidP="006148E9">
            <w:pPr>
              <w:pStyle w:val="Aufzhlung1"/>
            </w:pPr>
            <w:r>
              <w:t>Vor Reparaturen vom Stromnetz trennen: Netzstecker ziehen oder Hauptschalter ausschalten und mit Vorhängeschloss sichern</w:t>
            </w:r>
          </w:p>
          <w:p w14:paraId="589603A4" w14:textId="04149669" w:rsidR="00455E1E" w:rsidRPr="007A7809" w:rsidRDefault="006148E9" w:rsidP="006148E9">
            <w:pPr>
              <w:pStyle w:val="Aufzhlung1"/>
            </w:pPr>
            <w:r>
              <w:t>Maschine von der Druckluftversorgung trennen und entlüften</w:t>
            </w:r>
          </w:p>
        </w:tc>
      </w:tr>
    </w:tbl>
    <w:p w14:paraId="12A33A5F" w14:textId="77777777" w:rsidR="00455E1E" w:rsidRPr="005C07E8" w:rsidRDefault="00455E1E" w:rsidP="00C0133D">
      <w:pPr>
        <w:spacing w:line="100" w:lineRule="exact"/>
        <w:rPr>
          <w:rFonts w:ascii="Source Sans Pro" w:hAnsi="Source Sans Pro"/>
          <w:sz w:val="16"/>
        </w:rPr>
      </w:pPr>
    </w:p>
    <w:sectPr w:rsidR="00455E1E" w:rsidRPr="005C07E8" w:rsidSect="00723925">
      <w:type w:val="continuous"/>
      <w:pgSz w:w="11906" w:h="16838" w:code="9"/>
      <w:pgMar w:top="680" w:right="851" w:bottom="0" w:left="851" w:header="72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2FF"/>
    <w:multiLevelType w:val="hybridMultilevel"/>
    <w:tmpl w:val="276007D8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6DE"/>
    <w:multiLevelType w:val="hybridMultilevel"/>
    <w:tmpl w:val="12EAE476"/>
    <w:lvl w:ilvl="0" w:tplc="F10E622C">
      <w:start w:val="1"/>
      <w:numFmt w:val="bullet"/>
      <w:pStyle w:val="Aufzhlung1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 w:tplc="2474FB36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303"/>
    <w:multiLevelType w:val="hybridMultilevel"/>
    <w:tmpl w:val="BF9C776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2359F"/>
    <w:multiLevelType w:val="singleLevel"/>
    <w:tmpl w:val="4DAAF92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4" w15:restartNumberingAfterBreak="0">
    <w:nsid w:val="09B34786"/>
    <w:multiLevelType w:val="hybridMultilevel"/>
    <w:tmpl w:val="37F63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0F2"/>
    <w:multiLevelType w:val="hybridMultilevel"/>
    <w:tmpl w:val="1AAED808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D3903"/>
    <w:multiLevelType w:val="hybridMultilevel"/>
    <w:tmpl w:val="B21A3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B0F6A"/>
    <w:multiLevelType w:val="hybridMultilevel"/>
    <w:tmpl w:val="18FCDF38"/>
    <w:lvl w:ilvl="0" w:tplc="59AA648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szCs w:val="22"/>
        <w:u w:color="EAEAEA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A3E67"/>
    <w:multiLevelType w:val="hybridMultilevel"/>
    <w:tmpl w:val="46FA6F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0C6120"/>
    <w:multiLevelType w:val="singleLevel"/>
    <w:tmpl w:val="F5F43FDA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10" w15:restartNumberingAfterBreak="0">
    <w:nsid w:val="1F373BE2"/>
    <w:multiLevelType w:val="singleLevel"/>
    <w:tmpl w:val="FBA691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51C523F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B725D"/>
    <w:multiLevelType w:val="hybridMultilevel"/>
    <w:tmpl w:val="465A512E"/>
    <w:lvl w:ilvl="0" w:tplc="C7BE77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Univer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Univer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Univer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6C112A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4" w15:restartNumberingAfterBreak="0">
    <w:nsid w:val="303C1AE2"/>
    <w:multiLevelType w:val="hybridMultilevel"/>
    <w:tmpl w:val="EDBCF190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C4DBC"/>
    <w:multiLevelType w:val="multilevel"/>
    <w:tmpl w:val="190C27E4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907FC"/>
    <w:multiLevelType w:val="singleLevel"/>
    <w:tmpl w:val="AFFA7F9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17" w15:restartNumberingAfterBreak="0">
    <w:nsid w:val="3A050F8B"/>
    <w:multiLevelType w:val="multilevel"/>
    <w:tmpl w:val="78EA4B9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92D80"/>
    <w:multiLevelType w:val="singleLevel"/>
    <w:tmpl w:val="C72A29B2"/>
    <w:lvl w:ilvl="0">
      <w:numFmt w:val="bullet"/>
      <w:lvlText w:val=""/>
      <w:lvlJc w:val="left"/>
      <w:pPr>
        <w:tabs>
          <w:tab w:val="num" w:pos="927"/>
        </w:tabs>
        <w:ind w:left="924" w:hanging="357"/>
      </w:pPr>
      <w:rPr>
        <w:rFonts w:ascii="Symbol" w:hAnsi="Symbol" w:hint="default"/>
        <w:sz w:val="24"/>
      </w:rPr>
    </w:lvl>
  </w:abstractNum>
  <w:abstractNum w:abstractNumId="19" w15:restartNumberingAfterBreak="0">
    <w:nsid w:val="43711A70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0" w15:restartNumberingAfterBreak="0">
    <w:nsid w:val="47F84390"/>
    <w:multiLevelType w:val="hybridMultilevel"/>
    <w:tmpl w:val="5424572E"/>
    <w:lvl w:ilvl="0" w:tplc="2BD60F52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F2FCF"/>
    <w:multiLevelType w:val="singleLevel"/>
    <w:tmpl w:val="45F8B88E"/>
    <w:lvl w:ilvl="0">
      <w:start w:val="1"/>
      <w:numFmt w:val="decimal"/>
      <w:pStyle w:val="uuveinzugnum"/>
      <w:lvlText w:val="%1."/>
      <w:lvlJc w:val="left"/>
      <w:pPr>
        <w:tabs>
          <w:tab w:val="num" w:pos="927"/>
        </w:tabs>
        <w:ind w:left="851" w:hanging="284"/>
      </w:pPr>
      <w:rPr>
        <w:u w:val="none"/>
      </w:rPr>
    </w:lvl>
  </w:abstractNum>
  <w:abstractNum w:abstractNumId="22" w15:restartNumberingAfterBreak="0">
    <w:nsid w:val="4BC76746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23" w15:restartNumberingAfterBreak="0">
    <w:nsid w:val="4CC204F7"/>
    <w:multiLevelType w:val="hybridMultilevel"/>
    <w:tmpl w:val="70946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62EBC"/>
    <w:multiLevelType w:val="singleLevel"/>
    <w:tmpl w:val="72A6E4FE"/>
    <w:lvl w:ilvl="0">
      <w:numFmt w:val="bullet"/>
      <w:lvlText w:val="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</w:abstractNum>
  <w:abstractNum w:abstractNumId="25" w15:restartNumberingAfterBreak="0">
    <w:nsid w:val="5A6A706D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65821"/>
    <w:multiLevelType w:val="singleLevel"/>
    <w:tmpl w:val="C7C8C868"/>
    <w:lvl w:ilvl="0">
      <w:start w:val="2"/>
      <w:numFmt w:val="bullet"/>
      <w:lvlText w:val="·"/>
      <w:lvlJc w:val="left"/>
      <w:pPr>
        <w:tabs>
          <w:tab w:val="num" w:pos="644"/>
        </w:tabs>
        <w:ind w:left="567" w:hanging="283"/>
      </w:pPr>
      <w:rPr>
        <w:rFonts w:ascii="Lucida Sans Unicode" w:hAnsi="Lucida Sans Unicode" w:hint="default"/>
        <w:b/>
        <w:i w:val="0"/>
        <w:sz w:val="24"/>
      </w:rPr>
    </w:lvl>
  </w:abstractNum>
  <w:abstractNum w:abstractNumId="27" w15:restartNumberingAfterBreak="0">
    <w:nsid w:val="5B9F2D85"/>
    <w:multiLevelType w:val="hybridMultilevel"/>
    <w:tmpl w:val="036CA272"/>
    <w:lvl w:ilvl="0" w:tplc="DDF465CA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722D5"/>
    <w:multiLevelType w:val="multilevel"/>
    <w:tmpl w:val="036CA272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B111F"/>
    <w:multiLevelType w:val="hybridMultilevel"/>
    <w:tmpl w:val="0D4A41A2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714F5"/>
    <w:multiLevelType w:val="hybridMultilevel"/>
    <w:tmpl w:val="4BC0892E"/>
    <w:lvl w:ilvl="0" w:tplc="2CFC2EB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A363B"/>
    <w:multiLevelType w:val="hybridMultilevel"/>
    <w:tmpl w:val="E922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96AAE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778F7"/>
    <w:multiLevelType w:val="hybridMultilevel"/>
    <w:tmpl w:val="6B528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065C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964C5"/>
    <w:multiLevelType w:val="singleLevel"/>
    <w:tmpl w:val="5088C930"/>
    <w:lvl w:ilvl="0"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4"/>
      </w:rPr>
    </w:lvl>
  </w:abstractNum>
  <w:abstractNum w:abstractNumId="35" w15:restartNumberingAfterBreak="0">
    <w:nsid w:val="74BF1C01"/>
    <w:multiLevelType w:val="hybridMultilevel"/>
    <w:tmpl w:val="26226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C7682"/>
    <w:multiLevelType w:val="singleLevel"/>
    <w:tmpl w:val="5DCA9CBE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32"/>
      </w:rPr>
    </w:lvl>
  </w:abstractNum>
  <w:abstractNum w:abstractNumId="37" w15:restartNumberingAfterBreak="0">
    <w:nsid w:val="7A596814"/>
    <w:multiLevelType w:val="hybridMultilevel"/>
    <w:tmpl w:val="190C27E4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7"/>
  </w:num>
  <w:num w:numId="4">
    <w:abstractNumId w:val="32"/>
  </w:num>
  <w:num w:numId="5">
    <w:abstractNumId w:val="15"/>
  </w:num>
  <w:num w:numId="6">
    <w:abstractNumId w:val="27"/>
  </w:num>
  <w:num w:numId="7">
    <w:abstractNumId w:val="11"/>
  </w:num>
  <w:num w:numId="8">
    <w:abstractNumId w:val="28"/>
  </w:num>
  <w:num w:numId="9">
    <w:abstractNumId w:val="17"/>
  </w:num>
  <w:num w:numId="10">
    <w:abstractNumId w:val="25"/>
  </w:num>
  <w:num w:numId="11">
    <w:abstractNumId w:val="20"/>
  </w:num>
  <w:num w:numId="12">
    <w:abstractNumId w:val="16"/>
  </w:num>
  <w:num w:numId="13">
    <w:abstractNumId w:val="7"/>
  </w:num>
  <w:num w:numId="14">
    <w:abstractNumId w:val="21"/>
  </w:num>
  <w:num w:numId="15">
    <w:abstractNumId w:val="22"/>
  </w:num>
  <w:num w:numId="16">
    <w:abstractNumId w:val="19"/>
  </w:num>
  <w:num w:numId="17">
    <w:abstractNumId w:val="36"/>
  </w:num>
  <w:num w:numId="18">
    <w:abstractNumId w:val="3"/>
  </w:num>
  <w:num w:numId="19">
    <w:abstractNumId w:val="26"/>
  </w:num>
  <w:num w:numId="20">
    <w:abstractNumId w:val="18"/>
  </w:num>
  <w:num w:numId="21">
    <w:abstractNumId w:val="34"/>
  </w:num>
  <w:num w:numId="22">
    <w:abstractNumId w:val="24"/>
  </w:num>
  <w:num w:numId="23">
    <w:abstractNumId w:val="13"/>
  </w:num>
  <w:num w:numId="24">
    <w:abstractNumId w:val="10"/>
  </w:num>
  <w:num w:numId="25">
    <w:abstractNumId w:val="9"/>
  </w:num>
  <w:num w:numId="26">
    <w:abstractNumId w:val="8"/>
  </w:num>
  <w:num w:numId="27">
    <w:abstractNumId w:val="12"/>
  </w:num>
  <w:num w:numId="28">
    <w:abstractNumId w:val="4"/>
  </w:num>
  <w:num w:numId="29">
    <w:abstractNumId w:val="31"/>
  </w:num>
  <w:num w:numId="30">
    <w:abstractNumId w:val="35"/>
  </w:num>
  <w:num w:numId="31">
    <w:abstractNumId w:val="23"/>
  </w:num>
  <w:num w:numId="32">
    <w:abstractNumId w:val="6"/>
  </w:num>
  <w:num w:numId="33">
    <w:abstractNumId w:val="33"/>
  </w:num>
  <w:num w:numId="34">
    <w:abstractNumId w:val="2"/>
  </w:num>
  <w:num w:numId="35">
    <w:abstractNumId w:val="29"/>
  </w:num>
  <w:num w:numId="36">
    <w:abstractNumId w:val="14"/>
  </w:num>
  <w:num w:numId="37">
    <w:abstractNumId w:val="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8E9"/>
    <w:rsid w:val="00051ECC"/>
    <w:rsid w:val="000870E8"/>
    <w:rsid w:val="001A3BDF"/>
    <w:rsid w:val="001B4335"/>
    <w:rsid w:val="001E1023"/>
    <w:rsid w:val="001E2613"/>
    <w:rsid w:val="002663A6"/>
    <w:rsid w:val="002B21EF"/>
    <w:rsid w:val="002C1E9B"/>
    <w:rsid w:val="002D3D96"/>
    <w:rsid w:val="002D4FA2"/>
    <w:rsid w:val="00371BBF"/>
    <w:rsid w:val="00396755"/>
    <w:rsid w:val="003D1031"/>
    <w:rsid w:val="003D4087"/>
    <w:rsid w:val="003F4ED1"/>
    <w:rsid w:val="00455E1E"/>
    <w:rsid w:val="00467356"/>
    <w:rsid w:val="004A49E3"/>
    <w:rsid w:val="004A6673"/>
    <w:rsid w:val="004A7169"/>
    <w:rsid w:val="004F05ED"/>
    <w:rsid w:val="005352C8"/>
    <w:rsid w:val="0056752C"/>
    <w:rsid w:val="00586D98"/>
    <w:rsid w:val="005C07E8"/>
    <w:rsid w:val="005F3D30"/>
    <w:rsid w:val="0061164B"/>
    <w:rsid w:val="006148E9"/>
    <w:rsid w:val="00641476"/>
    <w:rsid w:val="00666E9A"/>
    <w:rsid w:val="007106A9"/>
    <w:rsid w:val="00723925"/>
    <w:rsid w:val="00771983"/>
    <w:rsid w:val="007A7809"/>
    <w:rsid w:val="007C20F6"/>
    <w:rsid w:val="007D6ECA"/>
    <w:rsid w:val="00831C74"/>
    <w:rsid w:val="008A58AD"/>
    <w:rsid w:val="008B3E7C"/>
    <w:rsid w:val="008D049D"/>
    <w:rsid w:val="008E2D12"/>
    <w:rsid w:val="00906B16"/>
    <w:rsid w:val="00914249"/>
    <w:rsid w:val="00931B1B"/>
    <w:rsid w:val="009924D4"/>
    <w:rsid w:val="00995423"/>
    <w:rsid w:val="00A358A6"/>
    <w:rsid w:val="00A378F5"/>
    <w:rsid w:val="00A77D10"/>
    <w:rsid w:val="00AC460A"/>
    <w:rsid w:val="00AC4F3D"/>
    <w:rsid w:val="00B06871"/>
    <w:rsid w:val="00B40E40"/>
    <w:rsid w:val="00B423EB"/>
    <w:rsid w:val="00B645BE"/>
    <w:rsid w:val="00C0133D"/>
    <w:rsid w:val="00C108A5"/>
    <w:rsid w:val="00C14333"/>
    <w:rsid w:val="00C16831"/>
    <w:rsid w:val="00C31072"/>
    <w:rsid w:val="00C635A2"/>
    <w:rsid w:val="00CC0A73"/>
    <w:rsid w:val="00D32910"/>
    <w:rsid w:val="00D5492C"/>
    <w:rsid w:val="00DA1A54"/>
    <w:rsid w:val="00DA1AC8"/>
    <w:rsid w:val="00DA5213"/>
    <w:rsid w:val="00DB6D05"/>
    <w:rsid w:val="00DF28D0"/>
    <w:rsid w:val="00E24306"/>
    <w:rsid w:val="00F14213"/>
    <w:rsid w:val="00F25F77"/>
    <w:rsid w:val="00FD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B7521A"/>
  <w15:chartTrackingRefBased/>
  <w15:docId w15:val="{C7EAA100-8EC7-4C3A-ABF8-1B21206B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6673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A77D10"/>
    <w:pPr>
      <w:spacing w:after="60" w:line="240" w:lineRule="auto"/>
      <w:jc w:val="center"/>
      <w:outlineLvl w:val="0"/>
    </w:pPr>
    <w:rPr>
      <w:b/>
      <w:sz w:val="28"/>
      <w:lang w:val="en-GB"/>
    </w:rPr>
  </w:style>
  <w:style w:type="paragraph" w:styleId="berschrift2">
    <w:name w:val="heading 2"/>
    <w:basedOn w:val="Standard"/>
    <w:next w:val="Standard"/>
    <w:qFormat/>
    <w:rsid w:val="004A6673"/>
    <w:pPr>
      <w:keepNext/>
      <w:spacing w:after="60" w:line="240" w:lineRule="auto"/>
      <w:jc w:val="center"/>
      <w:outlineLvl w:val="1"/>
    </w:pPr>
    <w:rPr>
      <w:b/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after="40"/>
      <w:jc w:val="center"/>
      <w:outlineLvl w:val="2"/>
    </w:pPr>
    <w:rPr>
      <w:b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customStyle="1" w:styleId="Aufzhlung1">
    <w:name w:val="Aufzählung_1"/>
    <w:basedOn w:val="Standard"/>
    <w:qFormat/>
    <w:rsid w:val="00D5492C"/>
    <w:pPr>
      <w:numPr>
        <w:numId w:val="2"/>
      </w:numPr>
      <w:tabs>
        <w:tab w:val="left" w:pos="567"/>
      </w:tabs>
      <w:autoSpaceDE/>
      <w:autoSpaceDN/>
      <w:spacing w:after="60"/>
      <w:contextualSpacing/>
    </w:pPr>
    <w:rPr>
      <w:szCs w:val="26"/>
    </w:rPr>
  </w:style>
  <w:style w:type="paragraph" w:customStyle="1" w:styleId="uuveinzugnum">
    <w:name w:val="uuv_einzug_num"/>
    <w:rsid w:val="005E1E47"/>
    <w:pPr>
      <w:numPr>
        <w:numId w:val="14"/>
      </w:numPr>
      <w:tabs>
        <w:tab w:val="left" w:pos="851"/>
      </w:tabs>
      <w:spacing w:before="80" w:line="216" w:lineRule="auto"/>
    </w:pPr>
    <w:rPr>
      <w:rFonts w:ascii="Univers" w:hAnsi="Univers"/>
      <w:b/>
      <w:sz w:val="18"/>
    </w:rPr>
  </w:style>
  <w:style w:type="paragraph" w:customStyle="1" w:styleId="ArialBetriebsanwAufzhlungblaueBetriebsanweisungen">
    <w:name w:val="Arial_Betriebsanw_Aufzählung (blaue_Betriebsanweisungen)"/>
    <w:basedOn w:val="Standard"/>
    <w:rsid w:val="00C62132"/>
    <w:pPr>
      <w:widowControl w:val="0"/>
      <w:tabs>
        <w:tab w:val="right" w:leader="underscore" w:pos="3120"/>
      </w:tabs>
      <w:adjustRightInd w:val="0"/>
      <w:spacing w:before="0" w:line="288" w:lineRule="auto"/>
      <w:ind w:left="1361" w:right="340"/>
      <w:textAlignment w:val="center"/>
    </w:pPr>
    <w:rPr>
      <w:rFonts w:ascii="ArialMT" w:hAnsi="ArialMT" w:cs="ArialMT"/>
      <w:color w:val="000000"/>
      <w:lang w:bidi="de-DE"/>
    </w:rPr>
  </w:style>
  <w:style w:type="paragraph" w:customStyle="1" w:styleId="Aufzhlung2">
    <w:name w:val="Aufzählung_2"/>
    <w:basedOn w:val="Aufzhlung1"/>
    <w:qFormat/>
    <w:rsid w:val="00A358A6"/>
    <w:pPr>
      <w:numPr>
        <w:ilvl w:val="1"/>
      </w:numPr>
      <w:ind w:left="454" w:hanging="227"/>
    </w:pPr>
  </w:style>
  <w:style w:type="paragraph" w:customStyle="1" w:styleId="Formatvorlage1">
    <w:name w:val="Formatvorlage1"/>
    <w:basedOn w:val="Standard"/>
    <w:qFormat/>
    <w:rsid w:val="006148E9"/>
    <w:pPr>
      <w:tabs>
        <w:tab w:val="num" w:pos="227"/>
        <w:tab w:val="left" w:pos="567"/>
      </w:tabs>
      <w:autoSpaceDE/>
      <w:autoSpaceDN/>
      <w:spacing w:before="240" w:after="240" w:line="240" w:lineRule="auto"/>
      <w:ind w:left="227" w:right="567" w:hanging="227"/>
    </w:pPr>
    <w:rPr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7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Maschinen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56AE52-2065-7C4A-A4CA-7BF1E4F5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Maschinen_neu.dotx</Template>
  <TotalTime>0</TotalTime>
  <Pages>2</Pages>
  <Words>169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Mann's EDV Service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cp:lastModifiedBy>Office</cp:lastModifiedBy>
  <cp:revision>2</cp:revision>
  <cp:lastPrinted>2009-04-29T09:20:00Z</cp:lastPrinted>
  <dcterms:created xsi:type="dcterms:W3CDTF">2025-07-23T08:10:00Z</dcterms:created>
  <dcterms:modified xsi:type="dcterms:W3CDTF">2025-07-23T08:21:00Z</dcterms:modified>
</cp:coreProperties>
</file>