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7696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2F4B57D7" wp14:editId="7875AA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33E19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B520440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479C372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3E4BCF18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7D54AE05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5E63AF47" w14:textId="77777777" w:rsidTr="007A7809">
        <w:trPr>
          <w:trHeight w:val="2183"/>
        </w:trPr>
        <w:tc>
          <w:tcPr>
            <w:tcW w:w="4526" w:type="dxa"/>
            <w:gridSpan w:val="3"/>
          </w:tcPr>
          <w:p w14:paraId="34A50202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552AF514" wp14:editId="6C08D5E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4ADADF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07BB762E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316B9" wp14:editId="538B915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6B731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3DB17C08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3CA84" wp14:editId="258CF2DC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F3273F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5CF01705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DB1A6" wp14:editId="5EA4EAF8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EFE00C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1B00C0A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59CA7A5A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47C4BAAB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613A1925" w14:textId="076D2A3D" w:rsidR="00455E1E" w:rsidRPr="007A7809" w:rsidRDefault="007A7809" w:rsidP="00995423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D718BD" wp14:editId="11DCF30A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D70DF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proofErr w:type="spellStart"/>
            <w:r w:rsidR="00687ED9" w:rsidRPr="00687ED9">
              <w:t>Schärfmaschine</w:t>
            </w:r>
            <w:proofErr w:type="spellEnd"/>
          </w:p>
          <w:p w14:paraId="0CE39748" w14:textId="5FC45774" w:rsidR="00455E1E" w:rsidRPr="007A7809" w:rsidRDefault="00B645BE" w:rsidP="007A780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647B28" wp14:editId="7DD5940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FA2E6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 w:rsidR="00687ED9" w:rsidRPr="00687ED9">
              <w:t>Schärfen von Lederteilen</w:t>
            </w:r>
          </w:p>
        </w:tc>
        <w:tc>
          <w:tcPr>
            <w:tcW w:w="1914" w:type="dxa"/>
            <w:gridSpan w:val="2"/>
          </w:tcPr>
          <w:p w14:paraId="122F5BC8" w14:textId="77777777" w:rsidR="00C108A5" w:rsidRPr="007A7809" w:rsidRDefault="00C108A5" w:rsidP="007A7809">
            <w:pPr>
              <w:spacing w:before="0" w:after="200"/>
            </w:pPr>
          </w:p>
          <w:p w14:paraId="3DE0CB18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73DC1D79" w14:textId="0BD7583C" w:rsidR="00455E1E" w:rsidRPr="007A7809" w:rsidRDefault="00687ED9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B209</w:t>
            </w:r>
          </w:p>
        </w:tc>
      </w:tr>
      <w:tr w:rsidR="005C07E8" w:rsidRPr="007A7809" w14:paraId="3930B4CB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31482E9B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0E576FE0" w14:textId="77777777" w:rsidTr="00687ED9">
        <w:trPr>
          <w:trHeight w:val="809"/>
        </w:trPr>
        <w:tc>
          <w:tcPr>
            <w:tcW w:w="10206" w:type="dxa"/>
            <w:gridSpan w:val="6"/>
            <w:vAlign w:val="center"/>
          </w:tcPr>
          <w:p w14:paraId="1C94AA56" w14:textId="2EF07856" w:rsidR="00455E1E" w:rsidRPr="0061164B" w:rsidRDefault="00687ED9" w:rsidP="00687ED9">
            <w:pPr>
              <w:pStyle w:val="berschrift1"/>
              <w:ind w:left="1191"/>
              <w:jc w:val="left"/>
            </w:pPr>
            <w:r w:rsidRPr="00687ED9">
              <w:rPr>
                <w:lang w:val="de-DE"/>
              </w:rPr>
              <w:t xml:space="preserve">Bedienen der </w:t>
            </w:r>
            <w:proofErr w:type="spellStart"/>
            <w:r w:rsidRPr="00687ED9">
              <w:rPr>
                <w:lang w:val="de-DE"/>
              </w:rPr>
              <w:t>Schärfmaschine</w:t>
            </w:r>
            <w:proofErr w:type="spellEnd"/>
          </w:p>
        </w:tc>
      </w:tr>
      <w:tr w:rsidR="00C108A5" w:rsidRPr="007A7809" w14:paraId="792EDD8E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4B6B948E" w14:textId="5627A9D1" w:rsidR="00C108A5" w:rsidRPr="007A7809" w:rsidRDefault="00687ED9" w:rsidP="00995423">
            <w:pPr>
              <w:pStyle w:val="berschrift2"/>
            </w:pPr>
            <w:r w:rsidRPr="00687ED9">
              <w:t>Gefahren für Mensch und Umwelt</w:t>
            </w:r>
          </w:p>
        </w:tc>
      </w:tr>
      <w:tr w:rsidR="005C07E8" w:rsidRPr="007A7809" w14:paraId="405A8BD5" w14:textId="77777777" w:rsidTr="007A7809">
        <w:trPr>
          <w:trHeight w:val="2140"/>
        </w:trPr>
        <w:tc>
          <w:tcPr>
            <w:tcW w:w="1204" w:type="dxa"/>
            <w:gridSpan w:val="2"/>
            <w:shd w:val="clear" w:color="auto" w:fill="FFFFFF"/>
          </w:tcPr>
          <w:p w14:paraId="15F685DA" w14:textId="5AB0D5D4" w:rsidR="005C07E8" w:rsidRPr="0061164B" w:rsidRDefault="00687ED9" w:rsidP="000870E8">
            <w:pPr>
              <w:spacing w:line="240" w:lineRule="auto"/>
              <w:jc w:val="center"/>
            </w:pPr>
            <w:r w:rsidRPr="00827BE6">
              <w:rPr>
                <w:noProof/>
              </w:rPr>
              <w:drawing>
                <wp:inline distT="0" distB="0" distL="0" distR="0" wp14:anchorId="72867E3F" wp14:editId="5E4D1829">
                  <wp:extent cx="612000" cy="532624"/>
                  <wp:effectExtent l="0" t="0" r="0" b="1270"/>
                  <wp:docPr id="1" name="Grafik 1" descr="O:\HV_RD_TOE\Töller\Sicherheitszeichen\Sicherheitszeichen von RBB erstellt\000_BMP_RGB_72dpi\w022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O:\HV_RD_TOE\Töller\Sicherheitszeichen\Sicherheitszeichen von RBB erstellt\000_BMP_RGB_72dpi\w022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58CB9C3E" w14:textId="77777777" w:rsidR="00687ED9" w:rsidRDefault="00687ED9" w:rsidP="00687ED9">
            <w:pPr>
              <w:pStyle w:val="Aufzhlung1"/>
            </w:pPr>
            <w:r>
              <w:t>Schneiden der Finger am Glockenmesser</w:t>
            </w:r>
          </w:p>
          <w:p w14:paraId="2D79BA03" w14:textId="1635ED96" w:rsidR="00A358A6" w:rsidRPr="007A7809" w:rsidRDefault="00687ED9" w:rsidP="00687ED9">
            <w:pPr>
              <w:pStyle w:val="Aufzhlung1"/>
            </w:pPr>
            <w:r>
              <w:t>Brandgefahr durch Staubansammlung</w:t>
            </w:r>
          </w:p>
        </w:tc>
        <w:tc>
          <w:tcPr>
            <w:tcW w:w="1275" w:type="dxa"/>
            <w:shd w:val="clear" w:color="auto" w:fill="auto"/>
          </w:tcPr>
          <w:p w14:paraId="31E1D94F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348F070B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6CB345F0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3FF78FE6" w14:textId="77777777" w:rsidTr="00687ED9">
        <w:trPr>
          <w:trHeight w:val="1786"/>
        </w:trPr>
        <w:tc>
          <w:tcPr>
            <w:tcW w:w="1191" w:type="dxa"/>
          </w:tcPr>
          <w:p w14:paraId="6E0DF866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5AED2D9F" w14:textId="572EB882" w:rsidR="00687ED9" w:rsidRDefault="00687ED9" w:rsidP="00687ED9">
            <w:pPr>
              <w:pStyle w:val="Aufzhlung1"/>
            </w:pPr>
            <w:r>
              <w:t xml:space="preserve">Darauf achten, dass </w:t>
            </w:r>
            <w:proofErr w:type="spellStart"/>
            <w:r>
              <w:t>Schärffuß</w:t>
            </w:r>
            <w:proofErr w:type="spellEnd"/>
            <w:r>
              <w:t xml:space="preserve"> und Führung richtig eingestellt sind</w:t>
            </w:r>
          </w:p>
          <w:p w14:paraId="57FC1E80" w14:textId="77777777" w:rsidR="00687ED9" w:rsidRDefault="00687ED9" w:rsidP="00687ED9">
            <w:pPr>
              <w:pStyle w:val="Aufzhlung1"/>
            </w:pPr>
            <w:r>
              <w:t>Bei Reinigungsarbeiten das Messer abdecken</w:t>
            </w:r>
          </w:p>
          <w:p w14:paraId="28FF653B" w14:textId="7E2B0A5C" w:rsidR="002C1E9B" w:rsidRPr="0061164B" w:rsidRDefault="00687ED9" w:rsidP="00687ED9">
            <w:pPr>
              <w:pStyle w:val="Aufzhlung1"/>
            </w:pPr>
            <w:r>
              <w:t>Staubsammelbehälter am Schichtende entleeren.</w:t>
            </w:r>
          </w:p>
        </w:tc>
        <w:tc>
          <w:tcPr>
            <w:tcW w:w="1275" w:type="dxa"/>
          </w:tcPr>
          <w:p w14:paraId="68DB4BCB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3180DA23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17584CA3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432552BF" w14:textId="77777777" w:rsidTr="007A7809">
        <w:trPr>
          <w:trHeight w:val="1125"/>
        </w:trPr>
        <w:tc>
          <w:tcPr>
            <w:tcW w:w="1191" w:type="dxa"/>
          </w:tcPr>
          <w:p w14:paraId="373D5126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14903D78" w14:textId="77777777" w:rsidR="00687ED9" w:rsidRDefault="00687ED9" w:rsidP="00687ED9">
            <w:pPr>
              <w:pStyle w:val="Aufzhlung1"/>
            </w:pPr>
            <w:r>
              <w:t>Bei Mängeln oder Störungen an der Maschine: Ausschalten.</w:t>
            </w:r>
          </w:p>
          <w:p w14:paraId="465EEFE1" w14:textId="7C92E913" w:rsidR="00455E1E" w:rsidRPr="007A7809" w:rsidRDefault="00687ED9" w:rsidP="00687ED9">
            <w:pPr>
              <w:pStyle w:val="Aufzhlung1"/>
            </w:pPr>
            <w:r>
              <w:t>Störungen nur vom Fachmann beseitigen lassen.</w:t>
            </w:r>
          </w:p>
        </w:tc>
      </w:tr>
      <w:tr w:rsidR="00455E1E" w:rsidRPr="007A7809" w14:paraId="1267571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09E43238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1B7855DA" w14:textId="77777777" w:rsidTr="00687ED9">
        <w:trPr>
          <w:trHeight w:val="2110"/>
        </w:trPr>
        <w:tc>
          <w:tcPr>
            <w:tcW w:w="1191" w:type="dxa"/>
          </w:tcPr>
          <w:p w14:paraId="2185423C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59CE355" wp14:editId="6EC9E10F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104ABDB5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1F6629B0" w14:textId="77777777" w:rsidR="00687ED9" w:rsidRDefault="00687ED9" w:rsidP="00687ED9">
            <w:pPr>
              <w:pStyle w:val="Aufzhlung1"/>
            </w:pPr>
            <w:r>
              <w:t>Not-Aus betätigen.</w:t>
            </w:r>
          </w:p>
          <w:p w14:paraId="2D59FE56" w14:textId="77777777" w:rsidR="00687ED9" w:rsidRDefault="00687ED9" w:rsidP="00687ED9">
            <w:pPr>
              <w:pStyle w:val="Aufzhlung1"/>
            </w:pPr>
            <w:r>
              <w:t>Erste Hilfe leisten.</w:t>
            </w:r>
          </w:p>
          <w:p w14:paraId="1E5C8E4A" w14:textId="0FB5ADBB" w:rsidR="002D4FA2" w:rsidRPr="007A7809" w:rsidRDefault="00687ED9" w:rsidP="00687ED9">
            <w:pPr>
              <w:pStyle w:val="Aufzhlung1"/>
            </w:pPr>
            <w:r>
              <w:t>Rettung einleiten</w:t>
            </w:r>
            <w:r>
              <w:t>.</w:t>
            </w:r>
          </w:p>
          <w:p w14:paraId="5FCB75F0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0A1C37CC" w14:textId="77777777" w:rsidTr="007A7809">
        <w:tc>
          <w:tcPr>
            <w:tcW w:w="10206" w:type="dxa"/>
            <w:gridSpan w:val="6"/>
            <w:shd w:val="clear" w:color="auto" w:fill="084267"/>
          </w:tcPr>
          <w:p w14:paraId="7282419E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1C1E5DDE" w14:textId="77777777" w:rsidTr="00687ED9">
        <w:trPr>
          <w:trHeight w:val="2103"/>
        </w:trPr>
        <w:tc>
          <w:tcPr>
            <w:tcW w:w="1191" w:type="dxa"/>
          </w:tcPr>
          <w:p w14:paraId="77954813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034F688A" w14:textId="77777777" w:rsidR="00687ED9" w:rsidRDefault="00687ED9" w:rsidP="00687ED9">
            <w:pPr>
              <w:pStyle w:val="Aufzhlung1"/>
            </w:pPr>
            <w:r>
              <w:t>Instandhaltungsarbeiten nur durch Fachpersonal</w:t>
            </w:r>
          </w:p>
          <w:p w14:paraId="186A3167" w14:textId="77777777" w:rsidR="00687ED9" w:rsidRDefault="00687ED9" w:rsidP="00687ED9">
            <w:pPr>
              <w:pStyle w:val="Aufzhlung1"/>
            </w:pPr>
            <w:r>
              <w:t>Vor Reparaturen vom Stromnetz trennen: Netzstecker ziehen oder Hauptschalter ausschalten und mit Vorhängeschloss sichern</w:t>
            </w:r>
          </w:p>
          <w:p w14:paraId="34FAFF3C" w14:textId="3CF609E6" w:rsidR="00455E1E" w:rsidRPr="007A7809" w:rsidRDefault="00687ED9" w:rsidP="00687ED9">
            <w:pPr>
              <w:pStyle w:val="Aufzhlung1"/>
            </w:pPr>
            <w:r>
              <w:t>Maschine von der Druckluftversorgung trennen und entlüften</w:t>
            </w:r>
          </w:p>
        </w:tc>
      </w:tr>
    </w:tbl>
    <w:p w14:paraId="5403C28C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D9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41476"/>
    <w:rsid w:val="00666E9A"/>
    <w:rsid w:val="00687ED9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3A3A9"/>
  <w15:chartTrackingRefBased/>
  <w15:docId w15:val="{BF4A1D1A-6F33-4352-9544-78559F3B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145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1</cp:revision>
  <cp:lastPrinted>2009-04-29T09:20:00Z</cp:lastPrinted>
  <dcterms:created xsi:type="dcterms:W3CDTF">2025-07-23T08:18:00Z</dcterms:created>
  <dcterms:modified xsi:type="dcterms:W3CDTF">2025-07-23T08:20:00Z</dcterms:modified>
</cp:coreProperties>
</file>