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668A8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446655F" wp14:editId="5BABCED8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9CA87" w14:textId="77777777" w:rsidR="00564C7D" w:rsidRPr="00B836B7" w:rsidRDefault="00564C7D">
      <w:pPr>
        <w:spacing w:before="0"/>
        <w:rPr>
          <w:sz w:val="8"/>
        </w:rPr>
      </w:pPr>
    </w:p>
    <w:p w14:paraId="533B5A2F" w14:textId="77777777" w:rsidR="00564C7D" w:rsidRPr="00B836B7" w:rsidRDefault="00564C7D">
      <w:pPr>
        <w:spacing w:before="0"/>
        <w:rPr>
          <w:sz w:val="8"/>
        </w:rPr>
      </w:pPr>
    </w:p>
    <w:p w14:paraId="26FF9F4F" w14:textId="77777777" w:rsidR="00564C7D" w:rsidRPr="00B836B7" w:rsidRDefault="00564C7D">
      <w:pPr>
        <w:spacing w:before="0"/>
        <w:rPr>
          <w:sz w:val="8"/>
        </w:rPr>
      </w:pPr>
    </w:p>
    <w:p w14:paraId="378F5232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1051205C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6F221893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135314E2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692B0C6F" wp14:editId="3388E19B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54E310" w14:textId="77777777" w:rsidR="00B836B7" w:rsidRPr="00AC2984" w:rsidRDefault="00B836B7" w:rsidP="00AC2984">
            <w:pPr>
              <w:spacing w:before="80"/>
            </w:pPr>
          </w:p>
          <w:p w14:paraId="5497C928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2543C4A3" wp14:editId="33DB6613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7A385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5E0CF68B" w14:textId="77777777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2E7BDF9" wp14:editId="0F6FAF7C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60713E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325B2BBB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4AABDA1A" wp14:editId="3DDAEED0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0E1268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6EA97AB9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76D60A95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0C60EE3E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7DA07A97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108BEA4B" w14:textId="7E225EC2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726722" w:rsidRPr="00726722">
              <w:t>Textilveredelung</w:t>
            </w:r>
          </w:p>
          <w:p w14:paraId="62A80766" w14:textId="706ECD72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726722" w:rsidRPr="00726722">
              <w:t>Chemikalien ansetzen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6330D12F" w14:textId="77777777" w:rsidR="00B836B7" w:rsidRPr="00AC2984" w:rsidRDefault="00B836B7" w:rsidP="00C9224C">
            <w:pPr>
              <w:spacing w:before="80" w:after="140"/>
            </w:pPr>
          </w:p>
          <w:p w14:paraId="62D5DEF3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41D6F92D" w14:textId="1DACF7ED" w:rsidR="00D45CA8" w:rsidRPr="00AC2984" w:rsidRDefault="00726722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B051</w:t>
            </w:r>
          </w:p>
        </w:tc>
      </w:tr>
      <w:tr w:rsidR="00D45CA8" w:rsidRPr="00AC2984" w14:paraId="7BEC3717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A15A875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187C16E8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300A5C1A" w14:textId="00142BD1" w:rsidR="00D45CA8" w:rsidRPr="00E118EC" w:rsidRDefault="00726722" w:rsidP="00726722">
            <w:pPr>
              <w:pStyle w:val="berschrift3"/>
              <w:ind w:left="1191"/>
              <w:jc w:val="left"/>
            </w:pPr>
            <w:r w:rsidRPr="00726722">
              <w:t xml:space="preserve">Essigsäure 90%–100% </w:t>
            </w:r>
            <w:r w:rsidRPr="00726722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722">
              <w:rPr>
                <w:u w:val="single"/>
              </w:rPr>
              <w:instrText xml:space="preserve"> FORMTEXT </w:instrText>
            </w:r>
            <w:r w:rsidRPr="00726722">
              <w:rPr>
                <w:u w:val="single"/>
              </w:rPr>
            </w:r>
            <w:r w:rsidRPr="00726722">
              <w:rPr>
                <w:u w:val="single"/>
              </w:rPr>
              <w:fldChar w:fldCharType="separate"/>
            </w:r>
            <w:r w:rsidRPr="00726722">
              <w:rPr>
                <w:u w:val="single"/>
              </w:rPr>
              <w:t> </w:t>
            </w:r>
            <w:r w:rsidRPr="00726722">
              <w:rPr>
                <w:u w:val="single"/>
              </w:rPr>
              <w:t> </w:t>
            </w:r>
            <w:r w:rsidRPr="00726722">
              <w:rPr>
                <w:u w:val="single"/>
              </w:rPr>
              <w:t> </w:t>
            </w:r>
            <w:r w:rsidRPr="00726722">
              <w:rPr>
                <w:u w:val="single"/>
              </w:rPr>
              <w:t> </w:t>
            </w:r>
            <w:r w:rsidRPr="00726722">
              <w:rPr>
                <w:u w:val="single"/>
              </w:rPr>
              <w:t> </w:t>
            </w:r>
            <w:r w:rsidRPr="00726722">
              <w:fldChar w:fldCharType="end"/>
            </w:r>
          </w:p>
        </w:tc>
      </w:tr>
      <w:tr w:rsidR="00D45CA8" w:rsidRPr="00AC2984" w14:paraId="48EDEBEE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B87845E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594BB8A3" w14:textId="77777777" w:rsidTr="00726722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45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2EC80F3" w14:textId="77777777" w:rsidR="00D45CA8" w:rsidRDefault="00726722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0BA57A8E" wp14:editId="06457C63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80E4F2" w14:textId="59495490" w:rsidR="00726722" w:rsidRPr="00726722" w:rsidRDefault="00726722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6722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0BE91453" w14:textId="77777777" w:rsidR="00726722" w:rsidRDefault="00726722" w:rsidP="00726722">
            <w:pPr>
              <w:pStyle w:val="Aufzhlung1"/>
            </w:pPr>
            <w:r>
              <w:t>Wirkt stark ätzend auf Augen, Haut und Schleimhäute</w:t>
            </w:r>
          </w:p>
          <w:p w14:paraId="07BD5C9E" w14:textId="77777777" w:rsidR="00726722" w:rsidRDefault="00726722" w:rsidP="00726722">
            <w:pPr>
              <w:pStyle w:val="Aufzhlung1"/>
            </w:pPr>
            <w:r>
              <w:t>Dämpfe wirken stark reizend auf Augen und Atemwege</w:t>
            </w:r>
          </w:p>
          <w:p w14:paraId="6DDC0FCC" w14:textId="0696D02D" w:rsidR="00E118EC" w:rsidRPr="00AC2984" w:rsidRDefault="00726722" w:rsidP="00726722">
            <w:pPr>
              <w:pStyle w:val="Aufzhlung1"/>
            </w:pPr>
            <w:r>
              <w:t>Flüssigkeit und Dampf entzündbar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2E56F6ED" w14:textId="2BEAFEAE" w:rsidR="00D45CA8" w:rsidRPr="00CF1947" w:rsidRDefault="00726722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0B8F4933" wp14:editId="1CCD88B1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5001191F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8F73D8D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290A5BE4" w14:textId="77777777" w:rsidTr="00726722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627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2FB41694" w14:textId="77777777" w:rsidR="00D45CA8" w:rsidRDefault="00726722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55275500" wp14:editId="349DE7CB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2D9E5D" w14:textId="0ED65E2A" w:rsidR="00726722" w:rsidRPr="00AC2984" w:rsidRDefault="00726722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2AD30A40" wp14:editId="49379E3F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7CEDF5FE" w14:textId="77777777" w:rsidR="00726722" w:rsidRPr="00726722" w:rsidRDefault="00726722" w:rsidP="00726722">
            <w:pPr>
              <w:pStyle w:val="Aufzhlung1"/>
            </w:pPr>
            <w:r w:rsidRPr="00726722">
              <w:t xml:space="preserve">Säurebeständige Schutzkleidung, Schutzhandschuhe z.B. Butylkautschuk – </w:t>
            </w:r>
            <w:r w:rsidRPr="00726722">
              <w:br/>
              <w:t>Butyl: 0,5 mm und Schutzbrille mit Seitenschutz tragen</w:t>
            </w:r>
          </w:p>
          <w:p w14:paraId="50031F30" w14:textId="77777777" w:rsidR="00726722" w:rsidRPr="00726722" w:rsidRDefault="00726722" w:rsidP="00726722">
            <w:pPr>
              <w:pStyle w:val="Aufzhlung1"/>
            </w:pPr>
            <w:r w:rsidRPr="00726722">
              <w:t>Absaugung benutzen und auf Wirksamkeit der Absaugung achten</w:t>
            </w:r>
          </w:p>
          <w:p w14:paraId="22D04F7A" w14:textId="77777777" w:rsidR="00726722" w:rsidRPr="00726722" w:rsidRDefault="00726722" w:rsidP="00726722">
            <w:pPr>
              <w:pStyle w:val="Aufzhlung1"/>
            </w:pPr>
            <w:r w:rsidRPr="00726722">
              <w:t>In geschlossenen Behältern transportieren</w:t>
            </w:r>
          </w:p>
          <w:p w14:paraId="2C85C966" w14:textId="77777777" w:rsidR="00726722" w:rsidRPr="00726722" w:rsidRDefault="00726722" w:rsidP="00726722">
            <w:pPr>
              <w:pStyle w:val="Aufzhlung1"/>
            </w:pPr>
            <w:r w:rsidRPr="00726722">
              <w:t>Rauchen verboten</w:t>
            </w:r>
          </w:p>
          <w:p w14:paraId="238C0BDF" w14:textId="7CB4D2F4" w:rsidR="00726722" w:rsidRPr="00726722" w:rsidRDefault="00726722" w:rsidP="00726722">
            <w:pPr>
              <w:pStyle w:val="Aufzhlung1"/>
            </w:pPr>
            <w:r w:rsidRPr="00726722">
              <w:t xml:space="preserve">Hautschutz benutzen: Schutz (vor der Arbeit) </w:t>
            </w:r>
            <w:r w:rsidRPr="00726722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6722">
              <w:rPr>
                <w:u w:val="single"/>
              </w:rPr>
              <w:instrText xml:space="preserve"> FORMTEXT </w:instrText>
            </w:r>
            <w:r w:rsidRPr="00726722">
              <w:rPr>
                <w:u w:val="single"/>
              </w:rPr>
            </w:r>
            <w:r w:rsidRPr="00726722">
              <w:rPr>
                <w:u w:val="single"/>
              </w:rPr>
              <w:fldChar w:fldCharType="separate"/>
            </w:r>
            <w:r w:rsidRPr="00726722">
              <w:rPr>
                <w:u w:val="single"/>
              </w:rPr>
              <w:t> </w:t>
            </w:r>
            <w:r w:rsidRPr="00726722">
              <w:rPr>
                <w:u w:val="single"/>
              </w:rPr>
              <w:t> </w:t>
            </w:r>
            <w:r w:rsidRPr="00726722">
              <w:rPr>
                <w:u w:val="single"/>
              </w:rPr>
              <w:t> </w:t>
            </w:r>
            <w:r w:rsidRPr="00726722">
              <w:rPr>
                <w:u w:val="single"/>
              </w:rPr>
              <w:t> </w:t>
            </w:r>
            <w:r w:rsidRPr="00726722">
              <w:rPr>
                <w:u w:val="single"/>
              </w:rPr>
              <w:t> </w:t>
            </w:r>
            <w:r w:rsidRPr="00726722">
              <w:fldChar w:fldCharType="end"/>
            </w:r>
            <w:r w:rsidRPr="00726722">
              <w:t xml:space="preserve"> Reinigung (vor Pausen und </w:t>
            </w:r>
            <w:r>
              <w:br/>
            </w:r>
            <w:r w:rsidRPr="00726722">
              <w:t xml:space="preserve">Arbeitsschluss) </w:t>
            </w:r>
            <w:r w:rsidRPr="00726722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6722">
              <w:rPr>
                <w:u w:val="single"/>
              </w:rPr>
              <w:instrText xml:space="preserve"> FORMTEXT </w:instrText>
            </w:r>
            <w:r w:rsidRPr="00726722">
              <w:rPr>
                <w:u w:val="single"/>
              </w:rPr>
            </w:r>
            <w:r w:rsidRPr="00726722">
              <w:rPr>
                <w:u w:val="single"/>
              </w:rPr>
              <w:fldChar w:fldCharType="separate"/>
            </w:r>
            <w:r w:rsidRPr="00726722">
              <w:rPr>
                <w:u w:val="single"/>
              </w:rPr>
              <w:t> </w:t>
            </w:r>
            <w:r w:rsidRPr="00726722">
              <w:rPr>
                <w:u w:val="single"/>
              </w:rPr>
              <w:t> </w:t>
            </w:r>
            <w:r w:rsidRPr="00726722">
              <w:rPr>
                <w:u w:val="single"/>
              </w:rPr>
              <w:t> </w:t>
            </w:r>
            <w:r w:rsidRPr="00726722">
              <w:rPr>
                <w:u w:val="single"/>
              </w:rPr>
              <w:t> </w:t>
            </w:r>
            <w:r w:rsidRPr="00726722">
              <w:rPr>
                <w:u w:val="single"/>
              </w:rPr>
              <w:t> </w:t>
            </w:r>
            <w:r w:rsidRPr="00726722">
              <w:fldChar w:fldCharType="end"/>
            </w:r>
            <w:r w:rsidRPr="00726722">
              <w:t xml:space="preserve"> Pflege (nach der Arbeit)</w:t>
            </w:r>
          </w:p>
          <w:p w14:paraId="52214966" w14:textId="400DCD6E" w:rsidR="00D45CA8" w:rsidRPr="00AC2984" w:rsidRDefault="00726722" w:rsidP="00726722">
            <w:pPr>
              <w:pStyle w:val="Aufzhlung1"/>
            </w:pPr>
            <w:r w:rsidRPr="00726722">
              <w:t xml:space="preserve">Am Arbeitsplatz nicht rauchen, essen oder trinken und hier keine Lebensmittel </w:t>
            </w:r>
            <w:r>
              <w:br/>
            </w:r>
            <w:r w:rsidRPr="00726722">
              <w:t>aufbewahren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6209B24F" w14:textId="6A95B287" w:rsidR="00D45CA8" w:rsidRPr="00CF1947" w:rsidRDefault="00726722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3654EF9E" wp14:editId="369E533E">
                  <wp:extent cx="612000" cy="61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33B6F742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D73EF7B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216BD315" w14:textId="77777777" w:rsidTr="00726722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354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0D3873F3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31CD32B3" w14:textId="77777777" w:rsidR="00726722" w:rsidRDefault="00726722" w:rsidP="00726722">
            <w:pPr>
              <w:pStyle w:val="Aufzhlung1"/>
              <w:rPr>
                <w:color w:val="000000"/>
              </w:rPr>
            </w:pPr>
            <w:r>
              <w:t>Nach Auslaufen größerer Mengen Gefahrenbereich sofort verlassen</w:t>
            </w:r>
            <w:r>
              <w:br/>
              <w:t xml:space="preserve">Atemschutzvollmaske (Gasfilter E, Kennfarbe: gelb), bei Konzentration &gt; 1 % </w:t>
            </w:r>
            <w:r>
              <w:br/>
              <w:t>Isoliergerät b</w:t>
            </w:r>
            <w:r>
              <w:t>e</w:t>
            </w:r>
            <w:r>
              <w:t>nutzen</w:t>
            </w:r>
          </w:p>
          <w:p w14:paraId="49C4E401" w14:textId="281EC689" w:rsidR="00D45CA8" w:rsidRPr="00AC2984" w:rsidRDefault="00726722" w:rsidP="00726722">
            <w:pPr>
              <w:pStyle w:val="Notruf"/>
            </w:pPr>
            <w:r>
              <w:t>Notruf:</w:t>
            </w:r>
            <w:r>
              <w:rPr>
                <w:sz w:val="20"/>
              </w:rPr>
              <w:t xml:space="preserve">  </w:t>
            </w:r>
            <w:r w:rsidRPr="00FB21E8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B21E8">
              <w:instrText xml:space="preserve"> </w:instrText>
            </w:r>
            <w:r>
              <w:instrText>FORMTEXT</w:instrText>
            </w:r>
            <w:r w:rsidRPr="00FB21E8">
              <w:instrText xml:space="preserve"> </w:instrText>
            </w:r>
            <w:r w:rsidRPr="00FB21E8">
              <w:fldChar w:fldCharType="separate"/>
            </w:r>
            <w:r w:rsidRPr="00FB21E8">
              <w:rPr>
                <w:noProof/>
              </w:rPr>
              <w:t> </w:t>
            </w:r>
            <w:r w:rsidRPr="00FB21E8">
              <w:rPr>
                <w:noProof/>
              </w:rPr>
              <w:t> </w:t>
            </w:r>
            <w:r w:rsidRPr="00FB21E8">
              <w:rPr>
                <w:noProof/>
              </w:rPr>
              <w:t> </w:t>
            </w:r>
            <w:r w:rsidRPr="00FB21E8">
              <w:rPr>
                <w:noProof/>
              </w:rPr>
              <w:t> </w:t>
            </w:r>
            <w:r w:rsidRPr="00FB21E8">
              <w:rPr>
                <w:noProof/>
              </w:rPr>
              <w:t> </w:t>
            </w:r>
            <w:r w:rsidRPr="00FB21E8">
              <w:fldChar w:fldCharType="end"/>
            </w:r>
          </w:p>
        </w:tc>
      </w:tr>
      <w:tr w:rsidR="00D45CA8" w:rsidRPr="00AC2984" w14:paraId="0FD45958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08D8281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0491BF03" w14:textId="77777777" w:rsidTr="00726722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228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0744D93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13087376" wp14:editId="46423DCC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21D37D78" w14:textId="77777777" w:rsidR="00726722" w:rsidRPr="00726722" w:rsidRDefault="00726722" w:rsidP="00726722">
            <w:pPr>
              <w:pStyle w:val="Aufzhlung1"/>
            </w:pPr>
            <w:r w:rsidRPr="00726722">
              <w:t>Nach Einatmen von Dämpfen an Frischluft bringen</w:t>
            </w:r>
          </w:p>
          <w:p w14:paraId="49812BC6" w14:textId="77777777" w:rsidR="00726722" w:rsidRPr="00726722" w:rsidRDefault="00726722" w:rsidP="00726722">
            <w:pPr>
              <w:pStyle w:val="Aufzhlung1"/>
            </w:pPr>
            <w:r w:rsidRPr="00726722">
              <w:t>Benetzte Kleidung sofort entfernen</w:t>
            </w:r>
          </w:p>
          <w:p w14:paraId="7B793A32" w14:textId="77777777" w:rsidR="00726722" w:rsidRPr="00726722" w:rsidRDefault="00726722" w:rsidP="00726722">
            <w:pPr>
              <w:pStyle w:val="Aufzhlung1"/>
            </w:pPr>
            <w:r w:rsidRPr="00726722">
              <w:t>Betroffene Haut sofort mit Wasser mind. 15 Minuten spülen</w:t>
            </w:r>
          </w:p>
          <w:p w14:paraId="74BA8640" w14:textId="77777777" w:rsidR="00726722" w:rsidRPr="00726722" w:rsidRDefault="00726722" w:rsidP="00726722">
            <w:pPr>
              <w:pStyle w:val="Aufzhlung1"/>
            </w:pPr>
            <w:r w:rsidRPr="00726722">
              <w:t xml:space="preserve">Bei Augenkontakt mit Augendusche oder fließendem Wasser bei gut </w:t>
            </w:r>
            <w:r w:rsidRPr="00726722">
              <w:br/>
              <w:t>geöffnetem Lid mindestens 15 Minuten spülen</w:t>
            </w:r>
          </w:p>
          <w:p w14:paraId="32BD2948" w14:textId="77777777" w:rsidR="00726722" w:rsidRPr="00726722" w:rsidRDefault="00726722" w:rsidP="00726722">
            <w:pPr>
              <w:pStyle w:val="Aufzhlung1"/>
            </w:pPr>
            <w:r w:rsidRPr="00726722">
              <w:t>Ersthelfer verständigen und sofort Arzt aufsuchen</w:t>
            </w:r>
          </w:p>
          <w:p w14:paraId="2F5FAD8D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1289A22A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6597FD3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6CE6D267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2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451ED6EF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4B287912" w14:textId="33ECBA64" w:rsidR="00D45CA8" w:rsidRDefault="00726722" w:rsidP="00726722">
            <w:pPr>
              <w:pStyle w:val="Aufzhlung1"/>
            </w:pPr>
            <w:r w:rsidRPr="00726722">
              <w:t xml:space="preserve">Ausgelaufene Flüssigkeit mit Wasser verdünnen und mit Natriumbicarbonat oder </w:t>
            </w:r>
            <w:r w:rsidRPr="00726722">
              <w:br/>
            </w:r>
            <w:proofErr w:type="spellStart"/>
            <w:r w:rsidRPr="00726722">
              <w:t>Kalksand</w:t>
            </w:r>
            <w:proofErr w:type="spellEnd"/>
            <w:r w:rsidRPr="00726722">
              <w:t xml:space="preserve"> neutralisieren und in den Säureabfluss einleiten</w:t>
            </w:r>
          </w:p>
          <w:p w14:paraId="6AB9971B" w14:textId="77777777" w:rsidR="00872D6F" w:rsidRPr="00AC2984" w:rsidRDefault="00872D6F" w:rsidP="004638AD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6E22B353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B75"/>
    <w:multiLevelType w:val="hybridMultilevel"/>
    <w:tmpl w:val="EBB64666"/>
    <w:lvl w:ilvl="0" w:tplc="B012F52E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987142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28"/>
      </w:rPr>
    </w:lvl>
  </w:abstractNum>
  <w:abstractNum w:abstractNumId="2" w15:restartNumberingAfterBreak="0">
    <w:nsid w:val="1A08492F"/>
    <w:multiLevelType w:val="hybridMultilevel"/>
    <w:tmpl w:val="CC046B1A"/>
    <w:lvl w:ilvl="0" w:tplc="0FE83D82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31853"/>
    <w:multiLevelType w:val="hybridMultilevel"/>
    <w:tmpl w:val="D4A666CE"/>
    <w:lvl w:ilvl="0" w:tplc="E68AD1A2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6001DFD"/>
    <w:multiLevelType w:val="hybridMultilevel"/>
    <w:tmpl w:val="4176A8DA"/>
    <w:lvl w:ilvl="0" w:tplc="89C657C4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22"/>
    <w:rsid w:val="000718AA"/>
    <w:rsid w:val="00072313"/>
    <w:rsid w:val="000915F3"/>
    <w:rsid w:val="0020256F"/>
    <w:rsid w:val="002874ED"/>
    <w:rsid w:val="002B0015"/>
    <w:rsid w:val="00352514"/>
    <w:rsid w:val="003F0E4D"/>
    <w:rsid w:val="00400BC7"/>
    <w:rsid w:val="004638AD"/>
    <w:rsid w:val="00564C7D"/>
    <w:rsid w:val="00726722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F1947"/>
    <w:rsid w:val="00CF4FC1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BE71F"/>
  <w15:chartTrackingRefBased/>
  <w15:docId w15:val="{2EABA390-E1B5-44A9-96CB-E842CFA5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CF4FC1"/>
    <w:pPr>
      <w:widowControl w:val="0"/>
      <w:numPr>
        <w:numId w:val="3"/>
      </w:numPr>
      <w:tabs>
        <w:tab w:val="left" w:pos="227"/>
      </w:tabs>
      <w:adjustRightInd w:val="0"/>
      <w:spacing w:after="6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4638AD"/>
    <w:pPr>
      <w:widowControl w:val="0"/>
      <w:tabs>
        <w:tab w:val="left" w:pos="227"/>
      </w:tabs>
      <w:adjustRightInd w:val="0"/>
      <w:spacing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Gefahrstoffe_neu.dotx</Template>
  <TotalTime>0</TotalTime>
  <Pages>2</Pages>
  <Words>230</Words>
  <Characters>1752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2025-07-23T15:31:00Z</dcterms:created>
  <dcterms:modified xsi:type="dcterms:W3CDTF">2025-07-23T15:34:00Z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