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9F232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52DEBAC" wp14:editId="1DB6D9C9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3D2109" w14:textId="77777777" w:rsidR="00564C7D" w:rsidRPr="00B836B7" w:rsidRDefault="00564C7D">
      <w:pPr>
        <w:spacing w:before="0"/>
        <w:rPr>
          <w:sz w:val="8"/>
        </w:rPr>
      </w:pPr>
    </w:p>
    <w:p w14:paraId="28292AF1" w14:textId="77777777" w:rsidR="00564C7D" w:rsidRPr="00B836B7" w:rsidRDefault="00564C7D">
      <w:pPr>
        <w:spacing w:before="0"/>
        <w:rPr>
          <w:sz w:val="8"/>
        </w:rPr>
      </w:pPr>
    </w:p>
    <w:p w14:paraId="4E611CC4" w14:textId="77777777" w:rsidR="00564C7D" w:rsidRPr="00B836B7" w:rsidRDefault="00564C7D">
      <w:pPr>
        <w:spacing w:before="0"/>
        <w:rPr>
          <w:sz w:val="8"/>
        </w:rPr>
      </w:pPr>
    </w:p>
    <w:p w14:paraId="7E997466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60136E28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7F7AAF03" w14:textId="77777777" w:rsidTr="00C5277C">
        <w:trPr>
          <w:trHeight w:val="2579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6475CD2B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0ACDC59F" wp14:editId="132310D3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4CE641" w14:textId="77777777" w:rsidR="00B836B7" w:rsidRPr="00AC2984" w:rsidRDefault="00B836B7" w:rsidP="00AC2984">
            <w:pPr>
              <w:spacing w:before="80"/>
            </w:pPr>
          </w:p>
          <w:p w14:paraId="1F2A1A37" w14:textId="77777777" w:rsidR="00B836B7" w:rsidRPr="00AC2984" w:rsidRDefault="002B0015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3491AA3" wp14:editId="668FAA97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214630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31C4B3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9pt" to="233.5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DkNvIP3QAAAAgBAAAPAAAAZHJzL2Rvd25yZXYu&#10;eG1sTI/BTsMwEETvSPyDtUjcqFMKSRviVAiJAxISEDj06MbbJGCvQ+wm4e9ZxAGOOzN6O1NsZ2fF&#10;iEPoPClYLhIQSLU3HTUK3l7vL9YgQtRktPWECr4wwLY8PSl0bvxELzhWsREMoZBrBW2MfS5lqFt0&#10;Oix8j8TewQ9ORz6HRppBTwx3Vl4mSSqd7og/tLrHuxbrj+romELZ52G2w+756bFdV9M7PowZKnV+&#10;Nt/egIg4x78w/NTn6lByp70/kgnCKkivN5xUsFr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DkNvIP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2D3C7836" w14:textId="77777777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09058B8" wp14:editId="2CA859F8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34F5CE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 </w:t>
            </w:r>
            <w:r w:rsidR="00400BC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00BC7" w:rsidRPr="00AC2984">
              <w:instrText xml:space="preserve"> FORMTEXT </w:instrText>
            </w:r>
            <w:r w:rsidR="00400BC7" w:rsidRPr="00AC2984">
              <w:fldChar w:fldCharType="separate"/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fldChar w:fldCharType="end"/>
            </w:r>
          </w:p>
          <w:p w14:paraId="03DC8D5B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519051BD" wp14:editId="289CA6EA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B5337F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3F279874" w14:textId="77777777" w:rsidR="00744851" w:rsidRPr="00AC2984" w:rsidRDefault="00B836B7" w:rsidP="00B836B7">
            <w:pPr>
              <w:spacing w:before="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6D105D0D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27CE9D6E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3C7A5968" w14:textId="77777777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0915F3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3CC4B975" w14:textId="4C756FAA" w:rsidR="00744851" w:rsidRPr="00AC2984" w:rsidRDefault="00744851" w:rsidP="00AC2984">
            <w:pPr>
              <w:tabs>
                <w:tab w:val="left" w:pos="1247"/>
              </w:tabs>
            </w:pPr>
            <w:r w:rsidRPr="00AC2984">
              <w:t>Arbeitsplatz:</w:t>
            </w:r>
            <w:r w:rsidR="00E8423D">
              <w:t xml:space="preserve"> </w:t>
            </w:r>
            <w:r w:rsidR="00951126" w:rsidRPr="00951126">
              <w:t>Textilveredelung</w:t>
            </w:r>
          </w:p>
          <w:p w14:paraId="620B8CB4" w14:textId="6CD69809" w:rsidR="00D45CA8" w:rsidRPr="00AC2984" w:rsidRDefault="00D45CA8" w:rsidP="00B836B7">
            <w:pPr>
              <w:spacing w:before="100" w:after="60"/>
            </w:pPr>
            <w:r w:rsidRPr="00AC2984">
              <w:t xml:space="preserve">Tätigkeit: </w:t>
            </w:r>
            <w:r w:rsidR="00951126" w:rsidRPr="00951126">
              <w:t>Chemikalien ansetzen</w:t>
            </w:r>
          </w:p>
        </w:tc>
        <w:tc>
          <w:tcPr>
            <w:tcW w:w="1771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7021AF01" w14:textId="77777777" w:rsidR="00B836B7" w:rsidRPr="00AC2984" w:rsidRDefault="00B836B7" w:rsidP="00C9224C">
            <w:pPr>
              <w:spacing w:before="80" w:after="140"/>
            </w:pPr>
          </w:p>
          <w:p w14:paraId="57439C7E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1"/>
            <w:r w:rsidRPr="00AC2984">
              <w:t xml:space="preserve"> </w:t>
            </w:r>
          </w:p>
          <w:p w14:paraId="57D7739A" w14:textId="2A92678A" w:rsidR="00D45CA8" w:rsidRPr="00AC2984" w:rsidRDefault="00951126" w:rsidP="00C9224C">
            <w:pPr>
              <w:spacing w:before="100"/>
              <w:rPr>
                <w:sz w:val="16"/>
              </w:rPr>
            </w:pPr>
            <w:r>
              <w:rPr>
                <w:sz w:val="16"/>
              </w:rPr>
              <w:t>B053</w:t>
            </w:r>
          </w:p>
        </w:tc>
      </w:tr>
      <w:tr w:rsidR="00D45CA8" w:rsidRPr="00AC2984" w14:paraId="286E0A30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2098FEA7" w14:textId="77777777" w:rsidR="00D45CA8" w:rsidRPr="00AC2984" w:rsidRDefault="00D45CA8" w:rsidP="000718AA">
            <w:pPr>
              <w:pStyle w:val="berschrift3"/>
            </w:pPr>
            <w:r w:rsidRPr="00E118EC">
              <w:t>Gefahrstoffbezeichnung</w:t>
            </w:r>
          </w:p>
        </w:tc>
      </w:tr>
      <w:tr w:rsidR="00D45CA8" w:rsidRPr="00AC2984" w14:paraId="57C46846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529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20898BC9" w14:textId="38E37757" w:rsidR="00D45CA8" w:rsidRPr="00E118EC" w:rsidRDefault="00951126" w:rsidP="00951126">
            <w:pPr>
              <w:pStyle w:val="berschrift3"/>
              <w:ind w:left="1191"/>
              <w:jc w:val="left"/>
            </w:pPr>
            <w:r w:rsidRPr="00951126">
              <w:t xml:space="preserve">Konzentrierte Schwefelsäure (96%) </w:t>
            </w:r>
            <w:r w:rsidRPr="00951126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1126">
              <w:rPr>
                <w:u w:val="single"/>
              </w:rPr>
              <w:instrText xml:space="preserve"> FORMTEXT </w:instrText>
            </w:r>
            <w:r w:rsidRPr="00951126">
              <w:rPr>
                <w:u w:val="single"/>
              </w:rPr>
            </w:r>
            <w:r w:rsidRPr="00951126">
              <w:rPr>
                <w:u w:val="single"/>
              </w:rPr>
              <w:fldChar w:fldCharType="separate"/>
            </w:r>
            <w:r w:rsidRPr="00951126">
              <w:rPr>
                <w:u w:val="single"/>
              </w:rPr>
              <w:t> </w:t>
            </w:r>
            <w:r w:rsidRPr="00951126">
              <w:rPr>
                <w:u w:val="single"/>
              </w:rPr>
              <w:t> </w:t>
            </w:r>
            <w:r w:rsidRPr="00951126">
              <w:rPr>
                <w:u w:val="single"/>
              </w:rPr>
              <w:t> </w:t>
            </w:r>
            <w:r w:rsidRPr="00951126">
              <w:rPr>
                <w:u w:val="single"/>
              </w:rPr>
              <w:t> </w:t>
            </w:r>
            <w:r w:rsidRPr="00951126">
              <w:rPr>
                <w:u w:val="single"/>
              </w:rPr>
              <w:t> </w:t>
            </w:r>
            <w:r w:rsidRPr="00951126">
              <w:fldChar w:fldCharType="end"/>
            </w:r>
          </w:p>
        </w:tc>
      </w:tr>
      <w:tr w:rsidR="00D45CA8" w:rsidRPr="00AC2984" w14:paraId="6B820B59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24E11F7F" w14:textId="77777777" w:rsidR="00D45CA8" w:rsidRPr="00AC2984" w:rsidRDefault="00D45CA8" w:rsidP="000718AA">
            <w:pPr>
              <w:pStyle w:val="berschrift3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D45CA8" w:rsidRPr="00AC2984" w14:paraId="73D83C8C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621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3C6CCBFF" w14:textId="77777777" w:rsidR="00D45CA8" w:rsidRDefault="00951126" w:rsidP="00CF1947">
            <w:pPr>
              <w:spacing w:line="240" w:lineRule="auto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126985E9" wp14:editId="4F8B6A27">
                  <wp:extent cx="612000" cy="6120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FA48B8" w14:textId="7E53893A" w:rsidR="00951126" w:rsidRPr="00951126" w:rsidRDefault="00951126" w:rsidP="00CF19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51126">
              <w:rPr>
                <w:b/>
                <w:bCs/>
                <w:sz w:val="12"/>
                <w:szCs w:val="12"/>
              </w:rPr>
              <w:t>Gefahr</w:t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27FC4408" w14:textId="77777777" w:rsidR="00951126" w:rsidRDefault="00951126" w:rsidP="00951126">
            <w:pPr>
              <w:pStyle w:val="Aufzhlung1"/>
            </w:pPr>
            <w:r>
              <w:t>Verursacht schwere Verätzungen und schlecht heilende Wunden</w:t>
            </w:r>
          </w:p>
          <w:p w14:paraId="13CAB18A" w14:textId="3332557A" w:rsidR="00951126" w:rsidRDefault="00951126" w:rsidP="00951126">
            <w:pPr>
              <w:pStyle w:val="Aufzhlung1"/>
            </w:pPr>
            <w:r>
              <w:t xml:space="preserve">Freiwerdende Dämpfe und Aerosole können zu Schäden der Schleimhäute und </w:t>
            </w:r>
            <w:r>
              <w:br/>
              <w:t>Augen führen</w:t>
            </w:r>
          </w:p>
          <w:p w14:paraId="6209AB4F" w14:textId="77777777" w:rsidR="00951126" w:rsidRDefault="00951126" w:rsidP="00951126">
            <w:pPr>
              <w:pStyle w:val="Aufzhlung1"/>
            </w:pPr>
            <w:r>
              <w:t>Beim Mischen mit Wasser starke Wärmeentwicklung!</w:t>
            </w:r>
          </w:p>
          <w:p w14:paraId="7AC4B08E" w14:textId="2D0605B5" w:rsidR="00E118EC" w:rsidRPr="00AC2984" w:rsidRDefault="00951126" w:rsidP="00951126">
            <w:pPr>
              <w:pStyle w:val="Aufzhlung1"/>
            </w:pPr>
            <w:r>
              <w:t xml:space="preserve">Konzentrierte Schwefelsäure kann organische Substanzen unter Verkohlung </w:t>
            </w:r>
            <w:r>
              <w:br/>
              <w:t>zerstören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66B61F36" w14:textId="77777777" w:rsidR="00D45CA8" w:rsidRPr="00CF1947" w:rsidRDefault="00D45CA8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</w:p>
        </w:tc>
      </w:tr>
      <w:tr w:rsidR="00D45CA8" w:rsidRPr="00AC2984" w14:paraId="5B4FCA14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4997B035" w14:textId="77777777" w:rsidR="00D45CA8" w:rsidRPr="00AC2984" w:rsidRDefault="00D45CA8" w:rsidP="000718AA">
            <w:pPr>
              <w:pStyle w:val="berschrift3"/>
            </w:pPr>
            <w:r w:rsidRPr="00AC2984">
              <w:t xml:space="preserve">Schutzmaßnahmen und </w:t>
            </w:r>
            <w:r w:rsidRPr="000718AA">
              <w:t>Verhaltensregeln</w:t>
            </w:r>
          </w:p>
        </w:tc>
      </w:tr>
      <w:tr w:rsidR="00D45CA8" w:rsidRPr="00AC2984" w14:paraId="1D5AF718" w14:textId="77777777" w:rsidTr="00951126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615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692EC1B6" w14:textId="77777777" w:rsidR="00D45CA8" w:rsidRDefault="00951126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62A6A88C" wp14:editId="2EC6773D">
                  <wp:extent cx="612000" cy="6120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083F87" w14:textId="63EED91F" w:rsidR="00951126" w:rsidRPr="00AC2984" w:rsidRDefault="00951126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41CA5D8D" wp14:editId="2DC0FECE">
                  <wp:extent cx="612000" cy="6120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4288B527" w14:textId="47F44897" w:rsidR="00951126" w:rsidRPr="00951126" w:rsidRDefault="00951126" w:rsidP="00951126">
            <w:pPr>
              <w:pStyle w:val="Aufzhlung1"/>
            </w:pPr>
            <w:r w:rsidRPr="00951126">
              <w:t xml:space="preserve">Beim Arbeiten mit konzentrierter Säure dichtsitzende Schutzbrille/Gesichtsschutz, säurefeste Handschuhe z.B. Butylkautschuk – Butyl: 0,5 mm, </w:t>
            </w:r>
            <w:r w:rsidRPr="00951126">
              <w:br/>
              <w:t>Gummistiefel und Kunststoffschürze tragen</w:t>
            </w:r>
          </w:p>
          <w:p w14:paraId="119A6FB7" w14:textId="77777777" w:rsidR="00951126" w:rsidRPr="00951126" w:rsidRDefault="00951126" w:rsidP="00951126">
            <w:pPr>
              <w:pStyle w:val="Aufzhlung1"/>
            </w:pPr>
            <w:r w:rsidRPr="00951126">
              <w:t xml:space="preserve">Zum Verdünnen die Säure langsam unter Rühren ins Wasser geben. </w:t>
            </w:r>
            <w:r w:rsidRPr="00951126">
              <w:br/>
              <w:t>Niemals umgekehrt!</w:t>
            </w:r>
          </w:p>
          <w:p w14:paraId="6CBC6B16" w14:textId="77777777" w:rsidR="00951126" w:rsidRPr="00951126" w:rsidRDefault="00951126" w:rsidP="00951126">
            <w:pPr>
              <w:pStyle w:val="Aufzhlung1"/>
            </w:pPr>
            <w:r w:rsidRPr="00951126">
              <w:t xml:space="preserve">Hautschutz benutzen: Schutz (vor der Arbeit) </w:t>
            </w:r>
            <w:r w:rsidRPr="00951126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51126">
              <w:rPr>
                <w:u w:val="single"/>
              </w:rPr>
              <w:instrText xml:space="preserve"> FORMTEXT </w:instrText>
            </w:r>
            <w:r w:rsidRPr="00951126">
              <w:rPr>
                <w:u w:val="single"/>
              </w:rPr>
            </w:r>
            <w:r w:rsidRPr="00951126">
              <w:rPr>
                <w:u w:val="single"/>
              </w:rPr>
              <w:fldChar w:fldCharType="separate"/>
            </w:r>
            <w:r w:rsidRPr="00951126">
              <w:rPr>
                <w:u w:val="single"/>
              </w:rPr>
              <w:t> </w:t>
            </w:r>
            <w:r w:rsidRPr="00951126">
              <w:rPr>
                <w:u w:val="single"/>
              </w:rPr>
              <w:t> </w:t>
            </w:r>
            <w:r w:rsidRPr="00951126">
              <w:rPr>
                <w:u w:val="single"/>
              </w:rPr>
              <w:t> </w:t>
            </w:r>
            <w:r w:rsidRPr="00951126">
              <w:rPr>
                <w:u w:val="single"/>
              </w:rPr>
              <w:t> </w:t>
            </w:r>
            <w:r w:rsidRPr="00951126">
              <w:rPr>
                <w:u w:val="single"/>
              </w:rPr>
              <w:t> </w:t>
            </w:r>
            <w:r w:rsidRPr="00951126">
              <w:fldChar w:fldCharType="end"/>
            </w:r>
            <w:r w:rsidRPr="00951126">
              <w:t xml:space="preserve"> Reinigung </w:t>
            </w:r>
            <w:r w:rsidRPr="00951126">
              <w:br/>
              <w:t xml:space="preserve">(vor Pausen und Arbeitsschluss) </w:t>
            </w:r>
            <w:r w:rsidRPr="00951126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51126">
              <w:rPr>
                <w:u w:val="single"/>
              </w:rPr>
              <w:instrText xml:space="preserve"> FORMTEXT </w:instrText>
            </w:r>
            <w:r w:rsidRPr="00951126">
              <w:rPr>
                <w:u w:val="single"/>
              </w:rPr>
            </w:r>
            <w:r w:rsidRPr="00951126">
              <w:rPr>
                <w:u w:val="single"/>
              </w:rPr>
              <w:fldChar w:fldCharType="separate"/>
            </w:r>
            <w:r w:rsidRPr="00951126">
              <w:rPr>
                <w:u w:val="single"/>
              </w:rPr>
              <w:t> </w:t>
            </w:r>
            <w:r w:rsidRPr="00951126">
              <w:rPr>
                <w:u w:val="single"/>
              </w:rPr>
              <w:t> </w:t>
            </w:r>
            <w:r w:rsidRPr="00951126">
              <w:rPr>
                <w:u w:val="single"/>
              </w:rPr>
              <w:t> </w:t>
            </w:r>
            <w:r w:rsidRPr="00951126">
              <w:rPr>
                <w:u w:val="single"/>
              </w:rPr>
              <w:t> </w:t>
            </w:r>
            <w:r w:rsidRPr="00951126">
              <w:rPr>
                <w:u w:val="single"/>
              </w:rPr>
              <w:t> </w:t>
            </w:r>
            <w:r w:rsidRPr="00951126">
              <w:fldChar w:fldCharType="end"/>
            </w:r>
            <w:r w:rsidRPr="00951126">
              <w:t xml:space="preserve"> Pflege (nach der Arbeit)</w:t>
            </w:r>
          </w:p>
          <w:p w14:paraId="1A79E4DA" w14:textId="13652042" w:rsidR="00D45CA8" w:rsidRPr="00AC2984" w:rsidRDefault="00951126" w:rsidP="00951126">
            <w:pPr>
              <w:pStyle w:val="Aufzhlung1"/>
            </w:pPr>
            <w:r w:rsidRPr="00951126">
              <w:t xml:space="preserve">Am Arbeitsplatz nicht rauchen, essen oder trinken und hier keine </w:t>
            </w:r>
            <w:r w:rsidRPr="00951126">
              <w:br/>
              <w:t>Lebensmittel aufbewahren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514D4B9F" w14:textId="60E390C0" w:rsidR="00D45CA8" w:rsidRPr="00CF1947" w:rsidRDefault="00951126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1C686770" wp14:editId="2B450D49">
                  <wp:extent cx="612000" cy="6120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5A4DEC7B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45C60F83" w14:textId="77777777" w:rsidR="00D45CA8" w:rsidRPr="00AC2984" w:rsidRDefault="00D45CA8" w:rsidP="000718AA">
            <w:pPr>
              <w:pStyle w:val="berschrift3"/>
            </w:pPr>
            <w:r w:rsidRPr="00AC2984">
              <w:t>Verhalten im Gefahrfall</w:t>
            </w:r>
          </w:p>
        </w:tc>
      </w:tr>
      <w:tr w:rsidR="00D45CA8" w:rsidRPr="00AC2984" w14:paraId="52E2AE8D" w14:textId="77777777" w:rsidTr="00951126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342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7A7606FE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26F95111" w14:textId="77777777" w:rsidR="00951126" w:rsidRDefault="00951126" w:rsidP="00951126">
            <w:pPr>
              <w:pStyle w:val="Aufzhlung1"/>
            </w:pPr>
            <w:r>
              <w:t>Ausgelaufene Säure mit Kalk oder Soda neutralisieren und mit viel Wasser wegspülen</w:t>
            </w:r>
          </w:p>
          <w:p w14:paraId="45A7BF15" w14:textId="77777777" w:rsidR="00951126" w:rsidRDefault="00951126" w:rsidP="00951126">
            <w:pPr>
              <w:pStyle w:val="Aufzhlung1"/>
            </w:pPr>
            <w:r>
              <w:t>Bei Auftreten größerer Dampfmengen oder Nebel Gefahrenbereich sofort verlassen</w:t>
            </w:r>
          </w:p>
          <w:p w14:paraId="4F5A7486" w14:textId="77777777" w:rsidR="00951126" w:rsidRDefault="00951126" w:rsidP="00951126">
            <w:pPr>
              <w:pStyle w:val="Aufzhlung1"/>
              <w:rPr>
                <w:color w:val="000000"/>
              </w:rPr>
            </w:pPr>
            <w:r>
              <w:t>Atemvollschutzmaske mit Filter P2 (weiß) tragen</w:t>
            </w:r>
          </w:p>
          <w:p w14:paraId="1CF73616" w14:textId="5C352819" w:rsidR="00D45CA8" w:rsidRPr="00AC2984" w:rsidRDefault="00951126" w:rsidP="00951126">
            <w:pPr>
              <w:pStyle w:val="Notruf"/>
            </w:pPr>
            <w:r>
              <w:t>Notruf:</w:t>
            </w:r>
            <w:r>
              <w:rPr>
                <w:sz w:val="20"/>
              </w:rPr>
              <w:t xml:space="preserve">  </w:t>
            </w:r>
            <w:r w:rsidRPr="00B56311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56311">
              <w:instrText xml:space="preserve"> </w:instrText>
            </w:r>
            <w:r>
              <w:instrText>FORMTEXT</w:instrText>
            </w:r>
            <w:r w:rsidRPr="00B56311">
              <w:instrText xml:space="preserve"> </w:instrText>
            </w:r>
            <w:r w:rsidRPr="00B56311">
              <w:fldChar w:fldCharType="separate"/>
            </w:r>
            <w:r w:rsidRPr="00B56311">
              <w:rPr>
                <w:noProof/>
              </w:rPr>
              <w:t> </w:t>
            </w:r>
            <w:r w:rsidRPr="00B56311">
              <w:rPr>
                <w:noProof/>
              </w:rPr>
              <w:t> </w:t>
            </w:r>
            <w:r w:rsidRPr="00B56311">
              <w:rPr>
                <w:noProof/>
              </w:rPr>
              <w:t> </w:t>
            </w:r>
            <w:r w:rsidRPr="00B56311">
              <w:rPr>
                <w:noProof/>
              </w:rPr>
              <w:t> </w:t>
            </w:r>
            <w:r w:rsidRPr="00B56311">
              <w:rPr>
                <w:noProof/>
              </w:rPr>
              <w:t> </w:t>
            </w:r>
            <w:r w:rsidRPr="00B56311">
              <w:fldChar w:fldCharType="end"/>
            </w:r>
          </w:p>
        </w:tc>
      </w:tr>
      <w:tr w:rsidR="00D45CA8" w:rsidRPr="00AC2984" w14:paraId="4342172A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5D4F38C7" w14:textId="77777777" w:rsidR="00D45CA8" w:rsidRPr="00AC2984" w:rsidRDefault="00D45CA8" w:rsidP="000718AA">
            <w:pPr>
              <w:pStyle w:val="berschrift3"/>
            </w:pPr>
            <w:r w:rsidRPr="00AC2984">
              <w:t xml:space="preserve">Erste </w:t>
            </w:r>
            <w:r w:rsidRPr="000718AA">
              <w:t>Hilfe</w:t>
            </w:r>
          </w:p>
        </w:tc>
      </w:tr>
      <w:tr w:rsidR="00D45CA8" w:rsidRPr="00AC2984" w14:paraId="71B90C2E" w14:textId="77777777" w:rsidTr="00951126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920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597F7D2C" w14:textId="77777777" w:rsidR="00D45CA8" w:rsidRPr="00AC2984" w:rsidRDefault="00072313" w:rsidP="00C5277C">
            <w:pPr>
              <w:spacing w:before="12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1CBC1E06" wp14:editId="77D89CCD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5A6316DE" w14:textId="77777777" w:rsidR="00951126" w:rsidRPr="00951126" w:rsidRDefault="00951126" w:rsidP="00951126">
            <w:pPr>
              <w:pStyle w:val="Aufzhlung1"/>
            </w:pPr>
            <w:r w:rsidRPr="00951126">
              <w:t>Benetzte Kleidung sofort entfernen</w:t>
            </w:r>
          </w:p>
          <w:p w14:paraId="26712A34" w14:textId="77777777" w:rsidR="00951126" w:rsidRPr="00951126" w:rsidRDefault="00951126" w:rsidP="00951126">
            <w:pPr>
              <w:pStyle w:val="Aufzhlung1"/>
            </w:pPr>
            <w:r w:rsidRPr="00951126">
              <w:t>Betroffene Haut sofort mit Wasser mindestens 15 Minuten spülen</w:t>
            </w:r>
          </w:p>
          <w:p w14:paraId="5E6CC16A" w14:textId="77777777" w:rsidR="00951126" w:rsidRPr="00951126" w:rsidRDefault="00951126" w:rsidP="00951126">
            <w:pPr>
              <w:pStyle w:val="Aufzhlung1"/>
            </w:pPr>
            <w:r w:rsidRPr="00951126">
              <w:t xml:space="preserve">Bei Augenkontakt mit Augendusche oder fließendem Wasser bei gut geöffnetem Lid </w:t>
            </w:r>
            <w:r w:rsidRPr="00951126">
              <w:br/>
              <w:t>mindestens 15 Minuten spülen</w:t>
            </w:r>
          </w:p>
          <w:p w14:paraId="0D44E603" w14:textId="77777777" w:rsidR="00951126" w:rsidRPr="00951126" w:rsidRDefault="00951126" w:rsidP="00951126">
            <w:pPr>
              <w:pStyle w:val="Aufzhlung1"/>
            </w:pPr>
            <w:r w:rsidRPr="00951126">
              <w:t>Ersthelfer verständigen und sofort Arzt aufsuchen</w:t>
            </w:r>
          </w:p>
          <w:p w14:paraId="7F6F73C3" w14:textId="77777777" w:rsidR="00D45CA8" w:rsidRPr="00872D6F" w:rsidRDefault="00872D6F" w:rsidP="00DE0EFD">
            <w:pPr>
              <w:pStyle w:val="Notruf"/>
              <w:rPr>
                <w:sz w:val="20"/>
                <w:szCs w:val="20"/>
              </w:rPr>
            </w:pPr>
            <w:r w:rsidRPr="00872D6F">
              <w:rPr>
                <w:sz w:val="20"/>
                <w:szCs w:val="20"/>
              </w:rPr>
              <w:t xml:space="preserve">Ersthelfer </w:t>
            </w:r>
            <w:r w:rsidRPr="00872D6F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sz w:val="20"/>
                <w:szCs w:val="20"/>
              </w:rPr>
            </w:r>
            <w:r w:rsidRPr="00872D6F">
              <w:rPr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sz w:val="20"/>
                <w:szCs w:val="20"/>
              </w:rPr>
              <w:fldChar w:fldCharType="end"/>
            </w:r>
            <w:r w:rsidRPr="00872D6F">
              <w:rPr>
                <w:sz w:val="20"/>
                <w:szCs w:val="20"/>
              </w:rPr>
              <w:tab/>
              <w:t xml:space="preserve">Telefon: </w:t>
            </w:r>
            <w:r w:rsidRPr="00872D6F">
              <w:rPr>
                <w:bCs w:val="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bCs w:val="0"/>
                <w:sz w:val="20"/>
                <w:szCs w:val="20"/>
              </w:rPr>
            </w:r>
            <w:r w:rsidRPr="00872D6F">
              <w:rPr>
                <w:bCs w:val="0"/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bCs w:val="0"/>
                <w:sz w:val="20"/>
                <w:szCs w:val="20"/>
              </w:rPr>
              <w:fldChar w:fldCharType="end"/>
            </w:r>
          </w:p>
        </w:tc>
      </w:tr>
      <w:tr w:rsidR="00D45CA8" w:rsidRPr="00AC2984" w14:paraId="3CE496BE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631522CA" w14:textId="77777777" w:rsidR="00D45CA8" w:rsidRPr="00AC2984" w:rsidRDefault="00D45CA8" w:rsidP="000718AA">
            <w:pPr>
              <w:pStyle w:val="berschrift3"/>
            </w:pPr>
            <w:r w:rsidRPr="00AC2984">
              <w:t>Sachgerechte Entsorgung</w:t>
            </w:r>
          </w:p>
        </w:tc>
      </w:tr>
      <w:tr w:rsidR="00D45CA8" w:rsidRPr="00AC2984" w14:paraId="12CCAC9F" w14:textId="77777777" w:rsidTr="00951126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487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2877DE6D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2" w:name="Temp"/>
            <w:bookmarkEnd w:id="2"/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20FAAD07" w14:textId="77777777" w:rsidR="00951126" w:rsidRPr="00951126" w:rsidRDefault="00951126" w:rsidP="00951126">
            <w:pPr>
              <w:pStyle w:val="Aufzhlung1"/>
            </w:pPr>
            <w:r w:rsidRPr="00951126">
              <w:t xml:space="preserve">Schwefelsäure vorsichtig mit viel Wasser verdünnen und im Ausgleichsbecken </w:t>
            </w:r>
            <w:r w:rsidRPr="00951126">
              <w:br/>
              <w:t>neutralisieren</w:t>
            </w:r>
          </w:p>
          <w:p w14:paraId="199CC88D" w14:textId="4BCC9A71" w:rsidR="00D45CA8" w:rsidRDefault="00951126" w:rsidP="00951126">
            <w:pPr>
              <w:pStyle w:val="Aufzhlung1"/>
            </w:pPr>
            <w:r w:rsidRPr="00951126">
              <w:t>Restmengen sammeln und der ordnungsgemäßen Entsorgung zuführen</w:t>
            </w:r>
          </w:p>
          <w:p w14:paraId="2EC6919B" w14:textId="77777777" w:rsidR="00872D6F" w:rsidRPr="00AC2984" w:rsidRDefault="00872D6F" w:rsidP="004638AD">
            <w:pPr>
              <w:widowControl w:val="0"/>
              <w:tabs>
                <w:tab w:val="left" w:pos="227"/>
              </w:tabs>
              <w:adjustRightInd w:val="0"/>
              <w:spacing w:after="60"/>
              <w:rPr>
                <w:color w:val="000000"/>
              </w:rPr>
            </w:pPr>
            <w:r w:rsidRPr="006D4334">
              <w:rPr>
                <w:b/>
                <w:bCs/>
                <w:color w:val="000000"/>
              </w:rPr>
              <w:t>Datum: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6D4334">
              <w:rPr>
                <w:b/>
                <w:bCs/>
                <w:color w:val="000000"/>
              </w:rPr>
              <w:t>Unterschrift: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</w:p>
        </w:tc>
      </w:tr>
    </w:tbl>
    <w:p w14:paraId="510703E9" w14:textId="77777777" w:rsidR="00D45CA8" w:rsidRPr="00B836B7" w:rsidRDefault="00D45CA8" w:rsidP="00DE0EFD">
      <w:pPr>
        <w:spacing w:before="0" w:after="120" w:line="240" w:lineRule="auto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705EA"/>
    <w:multiLevelType w:val="hybridMultilevel"/>
    <w:tmpl w:val="18BC32AA"/>
    <w:lvl w:ilvl="0" w:tplc="89C657C4">
      <w:start w:val="1"/>
      <w:numFmt w:val="bullet"/>
      <w:lvlText w:val="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D622B75"/>
    <w:multiLevelType w:val="hybridMultilevel"/>
    <w:tmpl w:val="EBB64666"/>
    <w:lvl w:ilvl="0" w:tplc="B012F52E">
      <w:start w:val="1"/>
      <w:numFmt w:val="bullet"/>
      <w:lvlText w:val="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3EA197B"/>
    <w:multiLevelType w:val="hybridMultilevel"/>
    <w:tmpl w:val="7834D2EE"/>
    <w:lvl w:ilvl="0" w:tplc="89C657C4">
      <w:start w:val="1"/>
      <w:numFmt w:val="bullet"/>
      <w:lvlText w:val="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987142A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sz w:val="28"/>
      </w:rPr>
    </w:lvl>
  </w:abstractNum>
  <w:abstractNum w:abstractNumId="4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431B3"/>
    <w:multiLevelType w:val="hybridMultilevel"/>
    <w:tmpl w:val="BD4A7B2E"/>
    <w:lvl w:ilvl="0" w:tplc="89C657C4">
      <w:start w:val="1"/>
      <w:numFmt w:val="bullet"/>
      <w:lvlText w:val="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126"/>
    <w:rsid w:val="000718AA"/>
    <w:rsid w:val="00072313"/>
    <w:rsid w:val="000915F3"/>
    <w:rsid w:val="0020256F"/>
    <w:rsid w:val="002874ED"/>
    <w:rsid w:val="002B0015"/>
    <w:rsid w:val="00352514"/>
    <w:rsid w:val="003F0E4D"/>
    <w:rsid w:val="00400BC7"/>
    <w:rsid w:val="004638AD"/>
    <w:rsid w:val="00564C7D"/>
    <w:rsid w:val="00665A66"/>
    <w:rsid w:val="00744851"/>
    <w:rsid w:val="00800ABE"/>
    <w:rsid w:val="00850334"/>
    <w:rsid w:val="008525E3"/>
    <w:rsid w:val="00872D6F"/>
    <w:rsid w:val="00951126"/>
    <w:rsid w:val="00991CDD"/>
    <w:rsid w:val="00A825D8"/>
    <w:rsid w:val="00AC2984"/>
    <w:rsid w:val="00B836B7"/>
    <w:rsid w:val="00C5277C"/>
    <w:rsid w:val="00C9224C"/>
    <w:rsid w:val="00CF1947"/>
    <w:rsid w:val="00CF4FC1"/>
    <w:rsid w:val="00D45CA8"/>
    <w:rsid w:val="00D776DC"/>
    <w:rsid w:val="00DE0EFD"/>
    <w:rsid w:val="00E118EC"/>
    <w:rsid w:val="00E8423D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66B752"/>
  <w15:chartTrackingRefBased/>
  <w15:docId w15:val="{BF850C99-3189-4DF5-B8BF-8F036A09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0015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2B0015"/>
    <w:pPr>
      <w:keepNext/>
      <w:spacing w:after="60"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0718AA"/>
    <w:pPr>
      <w:spacing w:before="40" w:after="40" w:line="240" w:lineRule="auto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CF4FC1"/>
    <w:pPr>
      <w:widowControl w:val="0"/>
      <w:numPr>
        <w:numId w:val="3"/>
      </w:numPr>
      <w:tabs>
        <w:tab w:val="left" w:pos="227"/>
      </w:tabs>
      <w:adjustRightInd w:val="0"/>
      <w:spacing w:after="6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  <w:style w:type="paragraph" w:customStyle="1" w:styleId="Notruf">
    <w:name w:val="Notruf"/>
    <w:basedOn w:val="Standard"/>
    <w:qFormat/>
    <w:rsid w:val="004638AD"/>
    <w:pPr>
      <w:widowControl w:val="0"/>
      <w:tabs>
        <w:tab w:val="left" w:pos="227"/>
      </w:tabs>
      <w:adjustRightInd w:val="0"/>
      <w:spacing w:after="60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Gefahrstoffe_neu.dotx</Template>
  <TotalTime>0</TotalTime>
  <Pages>2</Pages>
  <Words>249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Office</dc:creator>
  <cp:keywords>-</cp:keywords>
  <dc:description/>
  <cp:lastModifiedBy>Office</cp:lastModifiedBy>
  <cp:revision>2</cp:revision>
  <cp:lastPrinted>2003-07-02T13:54:00Z</cp:lastPrinted>
  <dcterms:created xsi:type="dcterms:W3CDTF">2025-07-23T15:35:00Z</dcterms:created>
  <dcterms:modified xsi:type="dcterms:W3CDTF">2025-07-23T15:51:00Z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