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041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C2173F" wp14:editId="2A02AB3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C678F" w14:textId="77777777" w:rsidR="00564C7D" w:rsidRPr="00B836B7" w:rsidRDefault="00564C7D">
      <w:pPr>
        <w:spacing w:before="0"/>
        <w:rPr>
          <w:sz w:val="8"/>
        </w:rPr>
      </w:pPr>
    </w:p>
    <w:p w14:paraId="331D88D4" w14:textId="77777777" w:rsidR="00564C7D" w:rsidRPr="00B836B7" w:rsidRDefault="00564C7D">
      <w:pPr>
        <w:spacing w:before="0"/>
        <w:rPr>
          <w:sz w:val="8"/>
        </w:rPr>
      </w:pPr>
    </w:p>
    <w:p w14:paraId="0F17097B" w14:textId="77777777" w:rsidR="00564C7D" w:rsidRPr="00B836B7" w:rsidRDefault="00564C7D">
      <w:pPr>
        <w:spacing w:before="0"/>
        <w:rPr>
          <w:sz w:val="8"/>
        </w:rPr>
      </w:pPr>
    </w:p>
    <w:p w14:paraId="01D36CB5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6FE180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4E2513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CEB6CF9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36E78CD" wp14:editId="001D2FE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08D68" w14:textId="77777777" w:rsidR="00B836B7" w:rsidRPr="00AC2984" w:rsidRDefault="00B836B7" w:rsidP="00AC2984">
            <w:pPr>
              <w:spacing w:before="80"/>
            </w:pPr>
          </w:p>
          <w:p w14:paraId="6BFDBFD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C4A708" wp14:editId="6548DB7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F7299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0B5C56C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191CC2" wp14:editId="597109D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39F1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58636EC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093E60E" wp14:editId="24ED9C9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A2B5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99D2753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CFA8374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191CCF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171C333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45A6BB1" w14:textId="7F750B0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10441B" w:rsidRPr="0010441B">
              <w:t>Färberei</w:t>
            </w:r>
          </w:p>
          <w:p w14:paraId="7BE26247" w14:textId="1E6CB454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10441B" w:rsidRPr="0010441B">
              <w:t>Chemikalien abfüllen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6E13D19" w14:textId="77777777" w:rsidR="00B836B7" w:rsidRPr="00AC2984" w:rsidRDefault="00B836B7" w:rsidP="00C9224C">
            <w:pPr>
              <w:spacing w:before="80" w:after="140"/>
            </w:pPr>
          </w:p>
          <w:p w14:paraId="79F1B2E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86A6645" w14:textId="6CAC004D" w:rsidR="00D45CA8" w:rsidRPr="00AC2984" w:rsidRDefault="0010441B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B085</w:t>
            </w:r>
          </w:p>
        </w:tc>
      </w:tr>
      <w:tr w:rsidR="00D45CA8" w:rsidRPr="00AC2984" w14:paraId="761E265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517C6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6A6482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DB2279A" w14:textId="4BB7E4D5" w:rsidR="00D45CA8" w:rsidRPr="00E118EC" w:rsidRDefault="0010441B" w:rsidP="0010441B">
            <w:pPr>
              <w:pStyle w:val="berschrift3"/>
              <w:ind w:left="1191"/>
              <w:jc w:val="left"/>
            </w:pPr>
            <w:r w:rsidRPr="0010441B">
              <w:t xml:space="preserve">Salzsäure 30% </w:t>
            </w:r>
            <w:r w:rsidRPr="0010441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41B">
              <w:rPr>
                <w:u w:val="single"/>
              </w:rPr>
              <w:instrText xml:space="preserve"> FORMTEXT </w:instrText>
            </w:r>
            <w:r w:rsidRPr="0010441B">
              <w:rPr>
                <w:u w:val="single"/>
              </w:rPr>
            </w:r>
            <w:r w:rsidRPr="0010441B">
              <w:rPr>
                <w:u w:val="single"/>
              </w:rPr>
              <w:fldChar w:fldCharType="separate"/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fldChar w:fldCharType="end"/>
            </w:r>
          </w:p>
        </w:tc>
      </w:tr>
      <w:tr w:rsidR="00D45CA8" w:rsidRPr="00AC2984" w14:paraId="0759B27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42A5709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67DE47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7202991" w14:textId="0E1C7CAE" w:rsidR="00D45CA8" w:rsidRDefault="0010441B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AC9F4F4" wp14:editId="7EA18EB9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76B34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97AB907" w14:textId="77777777" w:rsidR="0010441B" w:rsidRDefault="0010441B" w:rsidP="0010441B">
            <w:pPr>
              <w:pStyle w:val="Aufzhlung1"/>
            </w:pPr>
            <w:r>
              <w:t>Verursacht schwere Verätzungen der Haut und der Schleimhäute</w:t>
            </w:r>
          </w:p>
          <w:p w14:paraId="04191DA2" w14:textId="77777777" w:rsidR="0010441B" w:rsidRDefault="0010441B" w:rsidP="0010441B">
            <w:pPr>
              <w:pStyle w:val="Aufzhlung1"/>
            </w:pPr>
            <w:r>
              <w:t xml:space="preserve">Verschlucken schon von geringen Mengen, kann tödliche innere </w:t>
            </w:r>
            <w:r>
              <w:br/>
              <w:t>Verletzu</w:t>
            </w:r>
            <w:r>
              <w:t>n</w:t>
            </w:r>
            <w:r>
              <w:t>gen verursachen</w:t>
            </w:r>
          </w:p>
          <w:p w14:paraId="52928C65" w14:textId="77777777" w:rsidR="0010441B" w:rsidRDefault="0010441B" w:rsidP="0010441B">
            <w:pPr>
              <w:pStyle w:val="Aufzhlung1"/>
            </w:pPr>
            <w:r>
              <w:t>Einatmen von Salzsäure führt zu starken Reizungen der Atemwege</w:t>
            </w:r>
          </w:p>
          <w:p w14:paraId="14088754" w14:textId="5B20CF8A" w:rsidR="00E118EC" w:rsidRPr="00AC2984" w:rsidRDefault="0010441B" w:rsidP="0010441B">
            <w:pPr>
              <w:pStyle w:val="Aufzhlung1"/>
            </w:pPr>
            <w:r>
              <w:t>Salzsäure ist schwach wassergefährdend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63C6866" w14:textId="436FADD4" w:rsidR="00D45CA8" w:rsidRPr="00CF1947" w:rsidRDefault="0010441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3D35687" wp14:editId="05F45DF7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350791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B1EFFC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C6BF39F" w14:textId="77777777" w:rsidTr="0010441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4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811D8BB" w14:textId="77777777" w:rsidR="00D45CA8" w:rsidRDefault="0010441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BA91BA5" wp14:editId="50ADE692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1C8A3" w14:textId="1995F922" w:rsidR="0010441B" w:rsidRPr="00AC2984" w:rsidRDefault="0010441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FB44064" wp14:editId="667BC8E2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B261FD7" w14:textId="77777777" w:rsidR="0010441B" w:rsidRPr="0010441B" w:rsidRDefault="0010441B" w:rsidP="0010441B">
            <w:pPr>
              <w:pStyle w:val="Aufzhlung1"/>
            </w:pPr>
            <w:r w:rsidRPr="0010441B">
              <w:t>Vor Arbeitsbeginn Absaugung einschalten</w:t>
            </w:r>
          </w:p>
          <w:p w14:paraId="60A07191" w14:textId="77777777" w:rsidR="0010441B" w:rsidRPr="0010441B" w:rsidRDefault="0010441B" w:rsidP="0010441B">
            <w:pPr>
              <w:pStyle w:val="Aufzhlung1"/>
            </w:pPr>
            <w:r w:rsidRPr="0010441B">
              <w:t>Beim Arbeiten mit Salzsäure dicht sitzende Schutzbrille/Gesichtsschutz, säurefeste Handschuhe z.B. Butylkautschuk – Butyl: 0,5 m, Gummistiefel und Kunststoffschürze tragen</w:t>
            </w:r>
          </w:p>
          <w:p w14:paraId="0631A830" w14:textId="77777777" w:rsidR="0010441B" w:rsidRPr="0010441B" w:rsidRDefault="0010441B" w:rsidP="0010441B">
            <w:pPr>
              <w:pStyle w:val="Aufzhlung1"/>
            </w:pPr>
            <w:r w:rsidRPr="0010441B">
              <w:t xml:space="preserve">Zum Verdünnen die Säure langsam unter Rühren in das Wasser geben, </w:t>
            </w:r>
            <w:r w:rsidRPr="0010441B">
              <w:br/>
              <w:t>niemals umgekehrt!</w:t>
            </w:r>
          </w:p>
          <w:p w14:paraId="3A0DEB1E" w14:textId="77777777" w:rsidR="0010441B" w:rsidRPr="0010441B" w:rsidRDefault="0010441B" w:rsidP="0010441B">
            <w:pPr>
              <w:pStyle w:val="Aufzhlung1"/>
            </w:pPr>
            <w:r w:rsidRPr="0010441B">
              <w:t xml:space="preserve">Hautschutz benutzen: Schutz (vor der Arbeit) </w:t>
            </w:r>
            <w:r w:rsidRPr="0010441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441B">
              <w:rPr>
                <w:u w:val="single"/>
              </w:rPr>
              <w:instrText xml:space="preserve"> FORMTEXT </w:instrText>
            </w:r>
            <w:r w:rsidRPr="0010441B">
              <w:rPr>
                <w:u w:val="single"/>
              </w:rPr>
            </w:r>
            <w:r w:rsidRPr="0010441B">
              <w:rPr>
                <w:u w:val="single"/>
              </w:rPr>
              <w:fldChar w:fldCharType="separate"/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fldChar w:fldCharType="end"/>
            </w:r>
            <w:r w:rsidRPr="0010441B">
              <w:t xml:space="preserve"> Reinigung (vor </w:t>
            </w:r>
            <w:r w:rsidRPr="0010441B">
              <w:br/>
              <w:t xml:space="preserve">Pausen und Arbeitsschluss) </w:t>
            </w:r>
            <w:r w:rsidRPr="0010441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441B">
              <w:rPr>
                <w:u w:val="single"/>
              </w:rPr>
              <w:instrText xml:space="preserve"> FORMTEXT </w:instrText>
            </w:r>
            <w:r w:rsidRPr="0010441B">
              <w:rPr>
                <w:u w:val="single"/>
              </w:rPr>
            </w:r>
            <w:r w:rsidRPr="0010441B">
              <w:rPr>
                <w:u w:val="single"/>
              </w:rPr>
              <w:fldChar w:fldCharType="separate"/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rPr>
                <w:u w:val="single"/>
              </w:rPr>
              <w:t> </w:t>
            </w:r>
            <w:r w:rsidRPr="0010441B">
              <w:fldChar w:fldCharType="end"/>
            </w:r>
            <w:r w:rsidRPr="0010441B">
              <w:t xml:space="preserve"> Pflege (nach der Arbeit)</w:t>
            </w:r>
          </w:p>
          <w:p w14:paraId="13BADCED" w14:textId="4301A1C9" w:rsidR="00D45CA8" w:rsidRPr="00AC2984" w:rsidRDefault="0010441B" w:rsidP="0010441B">
            <w:pPr>
              <w:pStyle w:val="Aufzhlung1"/>
            </w:pPr>
            <w:r w:rsidRPr="0010441B">
              <w:t xml:space="preserve">Am Arbeitsplatz nicht rauchen, essen oder trinken und hier keine </w:t>
            </w:r>
            <w:r w:rsidRPr="0010441B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2BA3410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B58C91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46E023E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6A041E9" w14:textId="77777777" w:rsidTr="0010441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7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8270C2F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2D20BF9" w14:textId="77777777" w:rsidR="0010441B" w:rsidRDefault="0010441B" w:rsidP="0010441B">
            <w:pPr>
              <w:pStyle w:val="Aufzhlung1"/>
            </w:pPr>
            <w:r>
              <w:t>Nach Verschütten oder Auslaufen mit Erde oder Zement aufnehmen</w:t>
            </w:r>
          </w:p>
          <w:p w14:paraId="3F2220FB" w14:textId="77777777" w:rsidR="0010441B" w:rsidRDefault="0010441B" w:rsidP="0010441B">
            <w:pPr>
              <w:pStyle w:val="Aufzhlung1"/>
            </w:pPr>
            <w:r>
              <w:t>Bei Auftreten größerer Dampfmengen oder Nebel Gefahrenbereich sofort ve</w:t>
            </w:r>
            <w:r>
              <w:t>r</w:t>
            </w:r>
            <w:r>
              <w:t>lassen</w:t>
            </w:r>
          </w:p>
          <w:p w14:paraId="1B5808A4" w14:textId="77777777" w:rsidR="0010441B" w:rsidRDefault="0010441B" w:rsidP="0010441B">
            <w:pPr>
              <w:pStyle w:val="Aufzhlung1"/>
              <w:rPr>
                <w:color w:val="000000"/>
              </w:rPr>
            </w:pPr>
            <w:r>
              <w:t>Atemschutzmaske mit Filtertyp E (Kennfarbe gelb) oder B (Kennfarbe grau) tr</w:t>
            </w:r>
            <w:r>
              <w:t>a</w:t>
            </w:r>
            <w:r>
              <w:t>gen</w:t>
            </w:r>
          </w:p>
          <w:p w14:paraId="0D0B53F3" w14:textId="1B502BAF" w:rsidR="00D45CA8" w:rsidRPr="00AC2984" w:rsidRDefault="0010441B" w:rsidP="0010441B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08735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7353">
              <w:instrText xml:space="preserve"> </w:instrText>
            </w:r>
            <w:r>
              <w:instrText>FORMTEXT</w:instrText>
            </w:r>
            <w:r w:rsidRPr="00087353">
              <w:instrText xml:space="preserve"> </w:instrText>
            </w:r>
            <w:r w:rsidRPr="00087353">
              <w:fldChar w:fldCharType="separate"/>
            </w:r>
            <w:r w:rsidRPr="00087353">
              <w:rPr>
                <w:noProof/>
              </w:rPr>
              <w:t> </w:t>
            </w:r>
            <w:r w:rsidRPr="00087353">
              <w:rPr>
                <w:noProof/>
              </w:rPr>
              <w:t> </w:t>
            </w:r>
            <w:r w:rsidRPr="00087353">
              <w:rPr>
                <w:noProof/>
              </w:rPr>
              <w:t> </w:t>
            </w:r>
            <w:r w:rsidRPr="00087353">
              <w:rPr>
                <w:noProof/>
              </w:rPr>
              <w:t> </w:t>
            </w:r>
            <w:r w:rsidRPr="00087353">
              <w:rPr>
                <w:noProof/>
              </w:rPr>
              <w:t> </w:t>
            </w:r>
            <w:r w:rsidRPr="00087353">
              <w:fldChar w:fldCharType="end"/>
            </w:r>
          </w:p>
        </w:tc>
      </w:tr>
      <w:tr w:rsidR="00D45CA8" w:rsidRPr="00AC2984" w14:paraId="0EF84D9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0D36B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8870939" w14:textId="77777777" w:rsidTr="0010441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5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6C473AA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A9C860C" wp14:editId="71CF619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6ECF233" w14:textId="77777777" w:rsidR="0010441B" w:rsidRPr="0010441B" w:rsidRDefault="0010441B" w:rsidP="0010441B">
            <w:pPr>
              <w:pStyle w:val="Aufzhlung1"/>
            </w:pPr>
            <w:r w:rsidRPr="0010441B">
              <w:t>Benetzte Kleidung sofort entfernen</w:t>
            </w:r>
          </w:p>
          <w:p w14:paraId="3B145C4E" w14:textId="77777777" w:rsidR="0010441B" w:rsidRPr="0010441B" w:rsidRDefault="0010441B" w:rsidP="0010441B">
            <w:pPr>
              <w:pStyle w:val="Aufzhlung1"/>
            </w:pPr>
            <w:r w:rsidRPr="0010441B">
              <w:t>Betroffene Hautpartien sofort mit Wasser mindestens 15 Minuten spülen</w:t>
            </w:r>
          </w:p>
          <w:p w14:paraId="1725E4A5" w14:textId="77777777" w:rsidR="0010441B" w:rsidRPr="0010441B" w:rsidRDefault="0010441B" w:rsidP="0010441B">
            <w:pPr>
              <w:pStyle w:val="Aufzhlung1"/>
            </w:pPr>
            <w:r w:rsidRPr="0010441B">
              <w:t xml:space="preserve">Bei Augenkontakt mit Augendusche oder fließendem Wasser bei gut </w:t>
            </w:r>
            <w:r w:rsidRPr="0010441B">
              <w:br/>
              <w:t>geöffnetem Lid mindestens 15 Minuten spülen</w:t>
            </w:r>
          </w:p>
          <w:p w14:paraId="23C14C49" w14:textId="77777777" w:rsidR="0010441B" w:rsidRPr="0010441B" w:rsidRDefault="0010441B" w:rsidP="0010441B">
            <w:pPr>
              <w:pStyle w:val="Aufzhlung1"/>
            </w:pPr>
            <w:r w:rsidRPr="0010441B">
              <w:t>Generell Arzt aufsuchen</w:t>
            </w:r>
          </w:p>
          <w:p w14:paraId="2F39693D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B27BD7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F79B528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A25F835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E9D24E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D9E5AB6" w14:textId="45765520" w:rsidR="00D45CA8" w:rsidRDefault="0010441B" w:rsidP="0010441B">
            <w:pPr>
              <w:pStyle w:val="Aufzhlung1"/>
            </w:pPr>
            <w:r w:rsidRPr="0010441B">
              <w:t>Reste in geschlossenem, gekennzeichneten Abfallbehälter sammeln</w:t>
            </w:r>
          </w:p>
          <w:p w14:paraId="2F0ABDF4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DAFD66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314A9D"/>
    <w:multiLevelType w:val="hybridMultilevel"/>
    <w:tmpl w:val="75FCC37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3" w15:restartNumberingAfterBreak="0">
    <w:nsid w:val="1DD22D80"/>
    <w:multiLevelType w:val="hybridMultilevel"/>
    <w:tmpl w:val="6A7EE49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4565"/>
    <w:multiLevelType w:val="hybridMultilevel"/>
    <w:tmpl w:val="E4F6617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C3CF0"/>
    <w:multiLevelType w:val="hybridMultilevel"/>
    <w:tmpl w:val="1DD6233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1B"/>
    <w:rsid w:val="000718AA"/>
    <w:rsid w:val="00072313"/>
    <w:rsid w:val="000915F3"/>
    <w:rsid w:val="0010441B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05A6C"/>
  <w15:chartTrackingRefBased/>
  <w15:docId w15:val="{782A6F46-3683-4767-8229-53B2EBE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239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2025-07-30T14:41:00Z</dcterms:created>
  <dcterms:modified xsi:type="dcterms:W3CDTF">2025-07-30T14:44:00Z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