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C111B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9DB9E34" wp14:editId="0950FA2D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90F21" w14:textId="77777777" w:rsidR="00564C7D" w:rsidRPr="00B836B7" w:rsidRDefault="00564C7D">
      <w:pPr>
        <w:spacing w:before="0"/>
        <w:rPr>
          <w:sz w:val="8"/>
        </w:rPr>
      </w:pPr>
    </w:p>
    <w:p w14:paraId="2196220F" w14:textId="77777777" w:rsidR="00564C7D" w:rsidRPr="00B836B7" w:rsidRDefault="00564C7D">
      <w:pPr>
        <w:spacing w:before="0"/>
        <w:rPr>
          <w:sz w:val="8"/>
        </w:rPr>
      </w:pPr>
    </w:p>
    <w:p w14:paraId="17A54E5A" w14:textId="77777777" w:rsidR="00564C7D" w:rsidRPr="00B836B7" w:rsidRDefault="00564C7D">
      <w:pPr>
        <w:spacing w:before="0"/>
        <w:rPr>
          <w:sz w:val="8"/>
        </w:rPr>
      </w:pPr>
    </w:p>
    <w:p w14:paraId="3BBB8F50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2575C7E1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1F630942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3281D815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029A3631" wp14:editId="711D9EDC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4B7333" w14:textId="77777777" w:rsidR="00B836B7" w:rsidRPr="00AC2984" w:rsidRDefault="00B836B7" w:rsidP="00AC2984">
            <w:pPr>
              <w:spacing w:before="80"/>
            </w:pPr>
          </w:p>
          <w:p w14:paraId="7B8F2FA2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18644C72" wp14:editId="5AD578D2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7E78CF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3F235E53" w14:textId="77777777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A88EE19" wp14:editId="02231ECF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B8E2DF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4AE67563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1861A9FE" wp14:editId="75C330FE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1C6263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06322BA3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4DC0C96E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77FC6A28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298181A2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6856FC7D" w14:textId="57CB107E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F336F7" w:rsidRPr="00F336F7">
              <w:t>Textilveredelung</w:t>
            </w:r>
          </w:p>
          <w:p w14:paraId="6C21430A" w14:textId="4083C073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F336F7" w:rsidRPr="00F336F7">
              <w:t>Chemikalien ansetzen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5315CB98" w14:textId="77777777" w:rsidR="00B836B7" w:rsidRPr="00AC2984" w:rsidRDefault="00B836B7" w:rsidP="00C9224C">
            <w:pPr>
              <w:spacing w:before="80" w:after="140"/>
            </w:pPr>
          </w:p>
          <w:p w14:paraId="063074E4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0C010D2C" w14:textId="7D0E3180" w:rsidR="00D45CA8" w:rsidRPr="00AC2984" w:rsidRDefault="00F336F7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B087</w:t>
            </w:r>
          </w:p>
        </w:tc>
      </w:tr>
      <w:tr w:rsidR="00D45CA8" w:rsidRPr="00AC2984" w14:paraId="4882A486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566EC43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18EC44A7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56EE8EE1" w14:textId="20F3C0D4" w:rsidR="00D45CA8" w:rsidRPr="00E118EC" w:rsidRDefault="00F336F7" w:rsidP="00F336F7">
            <w:pPr>
              <w:pStyle w:val="berschrift3"/>
              <w:ind w:left="1191"/>
              <w:jc w:val="left"/>
            </w:pPr>
            <w:r w:rsidRPr="00F336F7">
              <w:t xml:space="preserve">Konzentrierte Ammoniaklösung (über 35%) </w:t>
            </w:r>
            <w:r w:rsidRPr="00F336F7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6F7">
              <w:rPr>
                <w:u w:val="single"/>
              </w:rPr>
              <w:instrText xml:space="preserve"> FORMTEXT </w:instrText>
            </w:r>
            <w:r w:rsidRPr="00F336F7">
              <w:rPr>
                <w:u w:val="single"/>
              </w:rPr>
            </w:r>
            <w:r w:rsidRPr="00F336F7">
              <w:rPr>
                <w:u w:val="single"/>
              </w:rPr>
              <w:fldChar w:fldCharType="separate"/>
            </w:r>
            <w:r w:rsidRPr="00F336F7">
              <w:rPr>
                <w:u w:val="single"/>
              </w:rPr>
              <w:t> </w:t>
            </w:r>
            <w:r w:rsidRPr="00F336F7">
              <w:rPr>
                <w:u w:val="single"/>
              </w:rPr>
              <w:t> </w:t>
            </w:r>
            <w:r w:rsidRPr="00F336F7">
              <w:rPr>
                <w:u w:val="single"/>
              </w:rPr>
              <w:t> </w:t>
            </w:r>
            <w:r w:rsidRPr="00F336F7">
              <w:rPr>
                <w:u w:val="single"/>
              </w:rPr>
              <w:t> </w:t>
            </w:r>
            <w:r w:rsidRPr="00F336F7">
              <w:rPr>
                <w:u w:val="single"/>
              </w:rPr>
              <w:t> </w:t>
            </w:r>
            <w:r w:rsidRPr="00F336F7">
              <w:fldChar w:fldCharType="end"/>
            </w:r>
          </w:p>
        </w:tc>
      </w:tr>
      <w:tr w:rsidR="00D45CA8" w:rsidRPr="00AC2984" w14:paraId="4E9C61A7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B127842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07482EB7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2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605B302A" w14:textId="31C48E31" w:rsidR="00D45CA8" w:rsidRDefault="00F336F7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6DBC3BE9" wp14:editId="47BBF3AD">
                  <wp:extent cx="612000" cy="61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5395B3" w14:textId="77777777" w:rsidR="00CF5E5C" w:rsidRPr="00CF5E5C" w:rsidRDefault="00CF5E5C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5E5C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5E8C3B81" w14:textId="77777777" w:rsidR="00F336F7" w:rsidRDefault="00F336F7" w:rsidP="00F336F7">
            <w:pPr>
              <w:pStyle w:val="Aufzhlung1"/>
            </w:pPr>
            <w:r>
              <w:t>Verursacht schwere Verätzungen und schlecht heilende Wunden</w:t>
            </w:r>
          </w:p>
          <w:p w14:paraId="44D3B24F" w14:textId="17EBDB90" w:rsidR="00F336F7" w:rsidRDefault="00F336F7" w:rsidP="00F336F7">
            <w:pPr>
              <w:pStyle w:val="Aufzhlung1"/>
            </w:pPr>
            <w:r>
              <w:t xml:space="preserve">Freiwerdende Dämpfe und Aerosole können zu Schäden der Schleimhäute </w:t>
            </w:r>
            <w:r>
              <w:br/>
            </w:r>
            <w:r>
              <w:t>und Augen führen</w:t>
            </w:r>
          </w:p>
          <w:p w14:paraId="12A2B0B9" w14:textId="5BF23D19" w:rsidR="00E118EC" w:rsidRPr="00AC2984" w:rsidRDefault="00F336F7" w:rsidP="00F336F7">
            <w:pPr>
              <w:pStyle w:val="Aufzhlung1"/>
            </w:pPr>
            <w:r>
              <w:t xml:space="preserve">Weiterhin können bei höheren Konzentrationen Brechreiz, Übelkeit, </w:t>
            </w:r>
            <w:r>
              <w:br/>
            </w:r>
            <w:r>
              <w:t>Kop</w:t>
            </w:r>
            <w:r>
              <w:t>f</w:t>
            </w:r>
            <w:r>
              <w:t>schmerzen und Reizhusten auftreten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066261A2" w14:textId="0238EC6F" w:rsidR="00D45CA8" w:rsidRPr="00CF1947" w:rsidRDefault="00F336F7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614DFFC4" wp14:editId="591DD1DD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406B7067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734D20F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79C4BDD4" w14:textId="77777777" w:rsidTr="00F336F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59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6DF5EF12" w14:textId="77777777" w:rsidR="00D45CA8" w:rsidRDefault="00F336F7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60EA36A1" wp14:editId="3F77581B">
                  <wp:extent cx="612140" cy="61214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C3E912" w14:textId="62084144" w:rsidR="00F336F7" w:rsidRPr="00AC2984" w:rsidRDefault="00F336F7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1AC3E1B5" wp14:editId="039E1FD4">
                  <wp:extent cx="612000" cy="61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2112323E" w14:textId="5D30A682" w:rsidR="00F336F7" w:rsidRPr="00F336F7" w:rsidRDefault="00F336F7" w:rsidP="00F336F7">
            <w:pPr>
              <w:pStyle w:val="Aufzhlung1"/>
            </w:pPr>
            <w:r w:rsidRPr="00F336F7">
              <w:t xml:space="preserve">Beim Arbeiten mit konzentrierter Lauge dicht sitzende Schutzbrille/ </w:t>
            </w:r>
            <w:r w:rsidRPr="00F336F7">
              <w:br/>
              <w:t xml:space="preserve">Gesichtsschutz, laugenbeständige Handschuhe z.B. Butylkautschuk – Butyl: </w:t>
            </w:r>
            <w:r>
              <w:br/>
            </w:r>
            <w:r w:rsidRPr="00F336F7">
              <w:t>0,5 mm, Gummistiefel und Kunststoffschürze tragen</w:t>
            </w:r>
          </w:p>
          <w:p w14:paraId="521E3C87" w14:textId="77777777" w:rsidR="00F336F7" w:rsidRPr="00F336F7" w:rsidRDefault="00F336F7" w:rsidP="00F336F7">
            <w:pPr>
              <w:pStyle w:val="Aufzhlung1"/>
            </w:pPr>
            <w:r w:rsidRPr="00F336F7">
              <w:t>Zum Ab- und Umfüllen immer Ballonkipper bzw. Heber verwenden</w:t>
            </w:r>
          </w:p>
          <w:p w14:paraId="6D04F63C" w14:textId="77777777" w:rsidR="00F336F7" w:rsidRPr="00F336F7" w:rsidRDefault="00F336F7" w:rsidP="00F336F7">
            <w:pPr>
              <w:pStyle w:val="Aufzhlung1"/>
            </w:pPr>
            <w:r w:rsidRPr="00F336F7">
              <w:t>Zur Lagerung Behälter dicht geschlossen halten</w:t>
            </w:r>
          </w:p>
          <w:p w14:paraId="72674AEA" w14:textId="77777777" w:rsidR="00F336F7" w:rsidRPr="00F336F7" w:rsidRDefault="00F336F7" w:rsidP="00F336F7">
            <w:pPr>
              <w:pStyle w:val="Aufzhlung1"/>
            </w:pPr>
            <w:r w:rsidRPr="00F336F7">
              <w:t xml:space="preserve">Hautschutz benutzen: Schutz (vor der Arbeit) </w:t>
            </w:r>
            <w:r w:rsidRPr="00F336F7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336F7">
              <w:rPr>
                <w:u w:val="single"/>
              </w:rPr>
              <w:instrText xml:space="preserve"> FORMTEXT </w:instrText>
            </w:r>
            <w:r w:rsidRPr="00F336F7">
              <w:rPr>
                <w:u w:val="single"/>
              </w:rPr>
            </w:r>
            <w:r w:rsidRPr="00F336F7">
              <w:rPr>
                <w:u w:val="single"/>
              </w:rPr>
              <w:fldChar w:fldCharType="separate"/>
            </w:r>
            <w:r w:rsidRPr="00F336F7">
              <w:rPr>
                <w:u w:val="single"/>
              </w:rPr>
              <w:t> </w:t>
            </w:r>
            <w:r w:rsidRPr="00F336F7">
              <w:rPr>
                <w:u w:val="single"/>
              </w:rPr>
              <w:t> </w:t>
            </w:r>
            <w:r w:rsidRPr="00F336F7">
              <w:rPr>
                <w:u w:val="single"/>
              </w:rPr>
              <w:t> </w:t>
            </w:r>
            <w:r w:rsidRPr="00F336F7">
              <w:rPr>
                <w:u w:val="single"/>
              </w:rPr>
              <w:t> </w:t>
            </w:r>
            <w:r w:rsidRPr="00F336F7">
              <w:rPr>
                <w:u w:val="single"/>
              </w:rPr>
              <w:t> </w:t>
            </w:r>
            <w:r w:rsidRPr="00F336F7">
              <w:fldChar w:fldCharType="end"/>
            </w:r>
            <w:r w:rsidRPr="00F336F7">
              <w:t xml:space="preserve"> Reinigung (vor </w:t>
            </w:r>
            <w:r w:rsidRPr="00F336F7">
              <w:br/>
              <w:t xml:space="preserve">Pausen und Arbeitsschluss) </w:t>
            </w:r>
            <w:r w:rsidRPr="00F336F7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336F7">
              <w:rPr>
                <w:u w:val="single"/>
              </w:rPr>
              <w:instrText xml:space="preserve"> FORMTEXT </w:instrText>
            </w:r>
            <w:r w:rsidRPr="00F336F7">
              <w:rPr>
                <w:u w:val="single"/>
              </w:rPr>
            </w:r>
            <w:r w:rsidRPr="00F336F7">
              <w:rPr>
                <w:u w:val="single"/>
              </w:rPr>
              <w:fldChar w:fldCharType="separate"/>
            </w:r>
            <w:r w:rsidRPr="00F336F7">
              <w:rPr>
                <w:u w:val="single"/>
              </w:rPr>
              <w:t> </w:t>
            </w:r>
            <w:r w:rsidRPr="00F336F7">
              <w:rPr>
                <w:u w:val="single"/>
              </w:rPr>
              <w:t> </w:t>
            </w:r>
            <w:r w:rsidRPr="00F336F7">
              <w:rPr>
                <w:u w:val="single"/>
              </w:rPr>
              <w:t> </w:t>
            </w:r>
            <w:r w:rsidRPr="00F336F7">
              <w:rPr>
                <w:u w:val="single"/>
              </w:rPr>
              <w:t> </w:t>
            </w:r>
            <w:r w:rsidRPr="00F336F7">
              <w:rPr>
                <w:u w:val="single"/>
              </w:rPr>
              <w:t> </w:t>
            </w:r>
            <w:r w:rsidRPr="00F336F7">
              <w:fldChar w:fldCharType="end"/>
            </w:r>
            <w:r w:rsidRPr="00F336F7">
              <w:t xml:space="preserve"> Pflege (nach der Arbeit)</w:t>
            </w:r>
          </w:p>
          <w:p w14:paraId="1AD14696" w14:textId="7FB1DB3B" w:rsidR="00D45CA8" w:rsidRPr="00AC2984" w:rsidRDefault="00F336F7" w:rsidP="00F336F7">
            <w:pPr>
              <w:pStyle w:val="Aufzhlung1"/>
            </w:pPr>
            <w:r w:rsidRPr="00F336F7">
              <w:t xml:space="preserve">Am Arbeitsplatz nicht rauchen, essen oder trinken und hier keine </w:t>
            </w:r>
            <w:r w:rsidRPr="00F336F7">
              <w:br/>
              <w:t>Lebensmittel aufbewahren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698DA375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7F025BCB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BB377AA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48A0231D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33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18886CF1" w14:textId="06FC2F8E" w:rsidR="00D45CA8" w:rsidRPr="00AC2984" w:rsidRDefault="00F336F7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</w:rPr>
              <w:drawing>
                <wp:inline distT="0" distB="0" distL="0" distR="0" wp14:anchorId="6A001393" wp14:editId="2970404A">
                  <wp:extent cx="612000" cy="612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08D69C32" w14:textId="77777777" w:rsidR="00F336F7" w:rsidRDefault="00F336F7" w:rsidP="00F336F7">
            <w:pPr>
              <w:pStyle w:val="Aufzhlung1"/>
            </w:pPr>
            <w:r>
              <w:t>Ausgelaufene Lauge mit viel Wasser wegspülen</w:t>
            </w:r>
          </w:p>
          <w:p w14:paraId="2C32CF68" w14:textId="77777777" w:rsidR="00F336F7" w:rsidRDefault="00F336F7" w:rsidP="00F336F7">
            <w:pPr>
              <w:pStyle w:val="Aufzhlung1"/>
            </w:pPr>
            <w:r>
              <w:t>Bei Auftreten größerer Dampfmengen oder Nebel Gefahrenbereich sofort ve</w:t>
            </w:r>
            <w:r>
              <w:t>r</w:t>
            </w:r>
            <w:r>
              <w:t>lassen</w:t>
            </w:r>
          </w:p>
          <w:p w14:paraId="344B86D3" w14:textId="77777777" w:rsidR="00F336F7" w:rsidRDefault="00F336F7" w:rsidP="00F336F7">
            <w:pPr>
              <w:pStyle w:val="Aufzhlung1"/>
              <w:rPr>
                <w:color w:val="000000"/>
              </w:rPr>
            </w:pPr>
            <w:r>
              <w:t xml:space="preserve">Atemvollschutzmaske mit Filter K (grün) verwenden, bei unklaren Verhältnissen </w:t>
            </w:r>
            <w:r>
              <w:br/>
              <w:t>umg</w:t>
            </w:r>
            <w:r>
              <w:t>e</w:t>
            </w:r>
            <w:r>
              <w:t>bungsluftunabhängiges Isoliergerät</w:t>
            </w:r>
          </w:p>
          <w:p w14:paraId="44C80622" w14:textId="50800F6A" w:rsidR="00D45CA8" w:rsidRPr="00AC2984" w:rsidRDefault="00F336F7" w:rsidP="00F336F7">
            <w:pPr>
              <w:pStyle w:val="Notruf"/>
            </w:pPr>
            <w:r>
              <w:t>Notruf:</w:t>
            </w:r>
            <w:r>
              <w:rPr>
                <w:sz w:val="20"/>
              </w:rPr>
              <w:t xml:space="preserve">  </w:t>
            </w:r>
            <w:r w:rsidRPr="00DB1BD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B1BD0">
              <w:instrText xml:space="preserve"> </w:instrText>
            </w:r>
            <w:r>
              <w:instrText>FORMTEXT</w:instrText>
            </w:r>
            <w:r w:rsidRPr="00DB1BD0">
              <w:instrText xml:space="preserve"> </w:instrText>
            </w:r>
            <w:r w:rsidRPr="00DB1BD0">
              <w:fldChar w:fldCharType="separate"/>
            </w:r>
            <w:r w:rsidRPr="00DB1BD0">
              <w:rPr>
                <w:noProof/>
              </w:rPr>
              <w:t> </w:t>
            </w:r>
            <w:r w:rsidRPr="00DB1BD0">
              <w:rPr>
                <w:noProof/>
              </w:rPr>
              <w:t> </w:t>
            </w:r>
            <w:r w:rsidRPr="00DB1BD0">
              <w:rPr>
                <w:noProof/>
              </w:rPr>
              <w:t> </w:t>
            </w:r>
            <w:r w:rsidRPr="00DB1BD0">
              <w:rPr>
                <w:noProof/>
              </w:rPr>
              <w:t> </w:t>
            </w:r>
            <w:r w:rsidRPr="00DB1BD0">
              <w:rPr>
                <w:noProof/>
              </w:rPr>
              <w:t> </w:t>
            </w:r>
            <w:r w:rsidRPr="00DB1BD0">
              <w:fldChar w:fldCharType="end"/>
            </w:r>
          </w:p>
        </w:tc>
      </w:tr>
      <w:tr w:rsidR="00D45CA8" w:rsidRPr="00AC2984" w14:paraId="599B2215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26FE46E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633C430D" w14:textId="77777777" w:rsidTr="00F336F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78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2F775C77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5C3B6833" wp14:editId="6E1943F7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1EF17F38" w14:textId="77777777" w:rsidR="00F336F7" w:rsidRPr="00F336F7" w:rsidRDefault="00F336F7" w:rsidP="00F336F7">
            <w:pPr>
              <w:pStyle w:val="Aufzhlung1"/>
            </w:pPr>
            <w:r w:rsidRPr="00F336F7">
              <w:t>Benetzte Kleidung sofort entfernen</w:t>
            </w:r>
          </w:p>
          <w:p w14:paraId="31AA51D3" w14:textId="77777777" w:rsidR="00F336F7" w:rsidRPr="00F336F7" w:rsidRDefault="00F336F7" w:rsidP="00F336F7">
            <w:pPr>
              <w:pStyle w:val="Aufzhlung1"/>
            </w:pPr>
            <w:r w:rsidRPr="00F336F7">
              <w:t>Betroffene Haut sofort mit Wasser mindestens 15 Minuten spülen</w:t>
            </w:r>
          </w:p>
          <w:p w14:paraId="6E11D441" w14:textId="77777777" w:rsidR="00F336F7" w:rsidRPr="00F336F7" w:rsidRDefault="00F336F7" w:rsidP="00F336F7">
            <w:pPr>
              <w:pStyle w:val="Aufzhlung1"/>
            </w:pPr>
            <w:r w:rsidRPr="00F336F7">
              <w:t xml:space="preserve">Bei Augenkontakt mit Augendusche oder fließendem Wasser bei gut geöffnetem </w:t>
            </w:r>
            <w:r w:rsidRPr="00F336F7">
              <w:br/>
              <w:t>Lid mindestens 15 Minuten spülen</w:t>
            </w:r>
          </w:p>
          <w:p w14:paraId="3D08C231" w14:textId="77777777" w:rsidR="00F336F7" w:rsidRPr="00F336F7" w:rsidRDefault="00F336F7" w:rsidP="00F336F7">
            <w:pPr>
              <w:pStyle w:val="Aufzhlung1"/>
            </w:pPr>
            <w:r w:rsidRPr="00F336F7">
              <w:t>Ersthelfer verständigen und sofort Arzt aufsuchen</w:t>
            </w:r>
          </w:p>
          <w:p w14:paraId="0B1FEFB9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0C185D5C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9E5486E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7D043748" w14:textId="77777777" w:rsidTr="00F336F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50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1DC24B25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67123D16" w14:textId="77777777" w:rsidR="00F336F7" w:rsidRPr="00F336F7" w:rsidRDefault="00F336F7" w:rsidP="00F336F7">
            <w:pPr>
              <w:pStyle w:val="Aufzhlung1"/>
            </w:pPr>
            <w:r w:rsidRPr="00F336F7">
              <w:t xml:space="preserve">Ammoniak vorsichtig mit viel Wasser verdünnen und im Ausgleichsbecken </w:t>
            </w:r>
            <w:r w:rsidRPr="00F336F7">
              <w:br/>
              <w:t>neutralisieren</w:t>
            </w:r>
          </w:p>
          <w:p w14:paraId="41C9912D" w14:textId="41BE5247" w:rsidR="00D45CA8" w:rsidRDefault="00F336F7" w:rsidP="00F336F7">
            <w:pPr>
              <w:pStyle w:val="Aufzhlung1"/>
            </w:pPr>
            <w:r w:rsidRPr="00F336F7">
              <w:t>Restmengen sammeln und der ordnungsgemäßen Entsorgung zuführen</w:t>
            </w:r>
          </w:p>
          <w:p w14:paraId="6CD330CE" w14:textId="77777777" w:rsidR="00872D6F" w:rsidRPr="00AC2984" w:rsidRDefault="00872D6F" w:rsidP="004638AD">
            <w:pPr>
              <w:widowControl w:val="0"/>
              <w:tabs>
                <w:tab w:val="left" w:pos="227"/>
              </w:tabs>
              <w:adjustRightInd w:val="0"/>
              <w:spacing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25C9CD74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0D5F"/>
    <w:multiLevelType w:val="hybridMultilevel"/>
    <w:tmpl w:val="2BDACAE0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D622B75"/>
    <w:multiLevelType w:val="hybridMultilevel"/>
    <w:tmpl w:val="EBB64666"/>
    <w:lvl w:ilvl="0" w:tplc="B012F52E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D85701"/>
    <w:multiLevelType w:val="hybridMultilevel"/>
    <w:tmpl w:val="0B28639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7F5447C"/>
    <w:multiLevelType w:val="hybridMultilevel"/>
    <w:tmpl w:val="FEE2D5EA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987142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28"/>
      </w:rPr>
    </w:lvl>
  </w:abstractNum>
  <w:abstractNum w:abstractNumId="5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D7124"/>
    <w:multiLevelType w:val="hybridMultilevel"/>
    <w:tmpl w:val="7D48A262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F7"/>
    <w:rsid w:val="000718AA"/>
    <w:rsid w:val="00072313"/>
    <w:rsid w:val="000915F3"/>
    <w:rsid w:val="0020256F"/>
    <w:rsid w:val="002874ED"/>
    <w:rsid w:val="002B0015"/>
    <w:rsid w:val="00352514"/>
    <w:rsid w:val="003F0E4D"/>
    <w:rsid w:val="00400BC7"/>
    <w:rsid w:val="004638AD"/>
    <w:rsid w:val="00564C7D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C5277C"/>
    <w:rsid w:val="00C9224C"/>
    <w:rsid w:val="00CF1947"/>
    <w:rsid w:val="00CF4FC1"/>
    <w:rsid w:val="00CF5E5C"/>
    <w:rsid w:val="00D45CA8"/>
    <w:rsid w:val="00D776DC"/>
    <w:rsid w:val="00DE0EFD"/>
    <w:rsid w:val="00E118EC"/>
    <w:rsid w:val="00E8423D"/>
    <w:rsid w:val="00F336F7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4F653"/>
  <w15:chartTrackingRefBased/>
  <w15:docId w15:val="{F76CEE37-154F-4571-9E31-C6320E63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CF4FC1"/>
    <w:pPr>
      <w:widowControl w:val="0"/>
      <w:numPr>
        <w:numId w:val="3"/>
      </w:numPr>
      <w:tabs>
        <w:tab w:val="left" w:pos="227"/>
      </w:tabs>
      <w:adjustRightInd w:val="0"/>
      <w:spacing w:after="6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4638AD"/>
    <w:pPr>
      <w:widowControl w:val="0"/>
      <w:tabs>
        <w:tab w:val="left" w:pos="227"/>
      </w:tabs>
      <w:adjustRightInd w:val="0"/>
      <w:spacing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Gefahrstoffe_neu.dotx</Template>
  <TotalTime>0</TotalTime>
  <Pages>2</Pages>
  <Words>251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2025-07-30T14:44:00Z</dcterms:created>
  <dcterms:modified xsi:type="dcterms:W3CDTF">2025-07-30T14:47:00Z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