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8DEFE" w14:textId="77777777" w:rsidR="00564C7D" w:rsidRPr="00B836B7" w:rsidRDefault="00072313">
      <w:pPr>
        <w:spacing w:before="0"/>
        <w:rPr>
          <w:sz w:val="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8C1D102" wp14:editId="7E7C1117">
            <wp:simplePos x="0" y="0"/>
            <wp:positionH relativeFrom="page">
              <wp:posOffset>0</wp:posOffset>
            </wp:positionH>
            <wp:positionV relativeFrom="page">
              <wp:posOffset>7951</wp:posOffset>
            </wp:positionV>
            <wp:extent cx="7549433" cy="10678794"/>
            <wp:effectExtent l="0" t="0" r="0" b="8890"/>
            <wp:wrapNone/>
            <wp:docPr id="14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 3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433" cy="1067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BF7E6F" w14:textId="77777777" w:rsidR="00564C7D" w:rsidRPr="00B836B7" w:rsidRDefault="00564C7D">
      <w:pPr>
        <w:spacing w:before="0"/>
        <w:rPr>
          <w:sz w:val="8"/>
        </w:rPr>
      </w:pPr>
    </w:p>
    <w:p w14:paraId="346218BB" w14:textId="77777777" w:rsidR="00564C7D" w:rsidRPr="00B836B7" w:rsidRDefault="00564C7D">
      <w:pPr>
        <w:spacing w:before="0"/>
        <w:rPr>
          <w:sz w:val="8"/>
        </w:rPr>
      </w:pPr>
    </w:p>
    <w:p w14:paraId="325B7E73" w14:textId="77777777" w:rsidR="00564C7D" w:rsidRPr="00B836B7" w:rsidRDefault="00564C7D">
      <w:pPr>
        <w:spacing w:before="0"/>
        <w:rPr>
          <w:sz w:val="8"/>
        </w:rPr>
      </w:pPr>
    </w:p>
    <w:p w14:paraId="7B0EC44F" w14:textId="77777777" w:rsidR="00564C7D" w:rsidRPr="00B836B7" w:rsidRDefault="00564C7D">
      <w:pPr>
        <w:spacing w:before="0"/>
        <w:rPr>
          <w:sz w:val="8"/>
        </w:rPr>
        <w:sectPr w:rsidR="00564C7D" w:rsidRPr="00B836B7">
          <w:pgSz w:w="11906" w:h="16838" w:code="9"/>
          <w:pgMar w:top="680" w:right="851" w:bottom="680" w:left="851" w:header="720" w:footer="720" w:gutter="0"/>
          <w:cols w:space="720"/>
        </w:sectPr>
      </w:pPr>
    </w:p>
    <w:p w14:paraId="008E164B" w14:textId="77777777" w:rsidR="00744851" w:rsidRPr="00B836B7" w:rsidRDefault="00564C7D">
      <w:pPr>
        <w:spacing w:before="0"/>
        <w:rPr>
          <w:sz w:val="8"/>
        </w:rPr>
      </w:pPr>
      <w:r w:rsidRPr="00B836B7">
        <w:rPr>
          <w:sz w:val="8"/>
        </w:rPr>
        <w:br w:type="page"/>
      </w:r>
    </w:p>
    <w:tbl>
      <w:tblPr>
        <w:tblW w:w="10205" w:type="dxa"/>
        <w:tblBorders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698"/>
        <w:gridCol w:w="3543"/>
        <w:gridCol w:w="580"/>
        <w:gridCol w:w="1193"/>
      </w:tblGrid>
      <w:tr w:rsidR="00D45CA8" w:rsidRPr="00AC2984" w14:paraId="32A9E8B2" w14:textId="77777777" w:rsidTr="00C5277C">
        <w:trPr>
          <w:trHeight w:val="2579"/>
        </w:trPr>
        <w:tc>
          <w:tcPr>
            <w:tcW w:w="4889" w:type="dxa"/>
            <w:gridSpan w:val="2"/>
            <w:tcBorders>
              <w:top w:val="single" w:sz="48" w:space="0" w:color="FF0000"/>
              <w:left w:val="single" w:sz="48" w:space="0" w:color="FF0000"/>
              <w:bottom w:val="nil"/>
              <w:right w:val="nil"/>
            </w:tcBorders>
          </w:tcPr>
          <w:p w14:paraId="65F9FE01" w14:textId="77777777" w:rsidR="00B836B7" w:rsidRPr="00AC2984" w:rsidRDefault="00072313" w:rsidP="00C5277C">
            <w:pPr>
              <w:spacing w:before="140" w:line="240" w:lineRule="auto"/>
              <w:ind w:left="113"/>
            </w:pPr>
            <w:r w:rsidRPr="00AC2984">
              <w:rPr>
                <w:noProof/>
                <w:sz w:val="8"/>
              </w:rPr>
              <w:lastRenderedPageBreak/>
              <w:drawing>
                <wp:inline distT="0" distB="0" distL="0" distR="0" wp14:anchorId="78A8979D" wp14:editId="76CD5067">
                  <wp:extent cx="1038860" cy="438785"/>
                  <wp:effectExtent l="0" t="0" r="0" b="0"/>
                  <wp:docPr id="58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9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92667F" w14:textId="77777777" w:rsidR="00B836B7" w:rsidRPr="00AC2984" w:rsidRDefault="00B836B7" w:rsidP="00AC2984">
            <w:pPr>
              <w:spacing w:before="80"/>
            </w:pPr>
          </w:p>
          <w:p w14:paraId="0572FE4A" w14:textId="77777777" w:rsidR="00B836B7" w:rsidRPr="00AC2984" w:rsidRDefault="002B0015" w:rsidP="00B836B7">
            <w:pPr>
              <w:spacing w:before="10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3D926EB0" wp14:editId="35AD25BD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214630</wp:posOffset>
                      </wp:positionV>
                      <wp:extent cx="2547620" cy="0"/>
                      <wp:effectExtent l="0" t="0" r="0" b="0"/>
                      <wp:wrapNone/>
                      <wp:docPr id="13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7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9674EA" id="Gerade Verbindung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2.95pt,16.9pt" to="233.5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Firma:  </w:t>
            </w:r>
            <w:r w:rsidR="00B836B7" w:rsidRPr="00AC29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  <w:bookmarkEnd w:id="0"/>
          </w:p>
          <w:p w14:paraId="279222CB" w14:textId="77777777" w:rsidR="00B836B7" w:rsidRPr="00AC2984" w:rsidRDefault="00072313" w:rsidP="00E118EC">
            <w:pPr>
              <w:tabs>
                <w:tab w:val="left" w:pos="2429"/>
              </w:tabs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4E8D884B" wp14:editId="26B28DC6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213498</wp:posOffset>
                      </wp:positionV>
                      <wp:extent cx="2051492" cy="0"/>
                      <wp:effectExtent l="0" t="0" r="0" b="0"/>
                      <wp:wrapNone/>
                      <wp:docPr id="12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49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AF5865" id="Gerade Verbindung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9.9pt,16.8pt" to="231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Arbeitsbereich:  </w:t>
            </w:r>
            <w:r w:rsidR="00400BC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00BC7" w:rsidRPr="00AC2984">
              <w:instrText xml:space="preserve"> FORMTEXT </w:instrText>
            </w:r>
            <w:r w:rsidR="00400BC7" w:rsidRPr="00AC2984">
              <w:fldChar w:fldCharType="separate"/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fldChar w:fldCharType="end"/>
            </w:r>
          </w:p>
          <w:p w14:paraId="2C4D8B48" w14:textId="77777777" w:rsidR="00B836B7" w:rsidRPr="00AC2984" w:rsidRDefault="00072313" w:rsidP="00B836B7">
            <w:pPr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2AF5A751" wp14:editId="2D20A5B8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215486</wp:posOffset>
                      </wp:positionV>
                      <wp:extent cx="2067394" cy="0"/>
                      <wp:effectExtent l="0" t="0" r="0" b="0"/>
                      <wp:wrapNone/>
                      <wp:docPr id="11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739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FEA726" id="Gerade Verbindung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9.9pt,16.95pt" to="232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Verantwortlich:  </w:t>
            </w:r>
            <w:r w:rsidR="00B836B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</w:p>
          <w:p w14:paraId="35E51236" w14:textId="77777777" w:rsidR="00744851" w:rsidRPr="00AC2984" w:rsidRDefault="00B836B7" w:rsidP="00B836B7">
            <w:pPr>
              <w:spacing w:before="0"/>
              <w:rPr>
                <w:sz w:val="16"/>
              </w:rPr>
            </w:pP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rPr>
                <w:sz w:val="16"/>
              </w:rPr>
              <w:t>Unterschrift</w:t>
            </w:r>
          </w:p>
        </w:tc>
        <w:tc>
          <w:tcPr>
            <w:tcW w:w="3543" w:type="dxa"/>
            <w:tcBorders>
              <w:top w:val="single" w:sz="48" w:space="0" w:color="FF0000"/>
              <w:left w:val="nil"/>
              <w:bottom w:val="nil"/>
              <w:right w:val="nil"/>
            </w:tcBorders>
          </w:tcPr>
          <w:p w14:paraId="2FF87F47" w14:textId="77777777" w:rsidR="00744851" w:rsidRPr="00AC2984" w:rsidRDefault="00744851" w:rsidP="00C5277C">
            <w:pPr>
              <w:pStyle w:val="berschrift8"/>
              <w:spacing w:before="200"/>
              <w:rPr>
                <w:b w:val="0"/>
                <w:caps/>
              </w:rPr>
            </w:pPr>
            <w:r w:rsidRPr="00AC2984">
              <w:rPr>
                <w:b w:val="0"/>
                <w:caps/>
              </w:rPr>
              <w:t>Betriebsanweisung</w:t>
            </w:r>
          </w:p>
          <w:p w14:paraId="6B37A294" w14:textId="77777777" w:rsidR="00744851" w:rsidRPr="00AC2984" w:rsidRDefault="00744851">
            <w:pPr>
              <w:spacing w:before="0" w:after="60"/>
            </w:pPr>
            <w:r w:rsidRPr="00AC2984">
              <w:t>GEM. § 14 GEFSTOFFV</w:t>
            </w:r>
          </w:p>
          <w:p w14:paraId="5064F529" w14:textId="77777777" w:rsidR="00564C7D" w:rsidRPr="00AC2984" w:rsidRDefault="00564C7D" w:rsidP="00B836B7">
            <w:pPr>
              <w:spacing w:before="0" w:after="60"/>
            </w:pPr>
            <w:r w:rsidRPr="00AC2984">
              <w:rPr>
                <w:color w:val="FF0000"/>
                <w:sz w:val="18"/>
                <w:szCs w:val="18"/>
              </w:rPr>
              <w:t xml:space="preserve">Diese </w:t>
            </w:r>
            <w:r w:rsidRPr="00AC2984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AC2984">
              <w:rPr>
                <w:color w:val="FF0000"/>
                <w:sz w:val="18"/>
                <w:szCs w:val="18"/>
              </w:rPr>
              <w:t xml:space="preserve">-Betriebsanweisung muss vor Verwendung an die tatsächlichen </w:t>
            </w:r>
            <w:r w:rsidR="000915F3">
              <w:rPr>
                <w:color w:val="FF0000"/>
                <w:sz w:val="18"/>
                <w:szCs w:val="18"/>
              </w:rPr>
              <w:br/>
            </w:r>
            <w:r w:rsidRPr="00AC2984">
              <w:rPr>
                <w:color w:val="FF0000"/>
                <w:sz w:val="18"/>
                <w:szCs w:val="18"/>
              </w:rPr>
              <w:t>Betriebsverhältnisse angepasst werden.</w:t>
            </w:r>
          </w:p>
          <w:p w14:paraId="4C1E073A" w14:textId="5A13DEFD" w:rsidR="00744851" w:rsidRPr="00AC2984" w:rsidRDefault="00744851" w:rsidP="00AC2984">
            <w:pPr>
              <w:tabs>
                <w:tab w:val="left" w:pos="1247"/>
              </w:tabs>
            </w:pPr>
            <w:r w:rsidRPr="00AC2984">
              <w:t>Arbeitsplatz:</w:t>
            </w:r>
            <w:r w:rsidR="00E8423D">
              <w:t xml:space="preserve"> </w:t>
            </w:r>
            <w:r w:rsidR="00895C7F" w:rsidRPr="00895C7F">
              <w:t>Textilveredelung</w:t>
            </w:r>
          </w:p>
          <w:p w14:paraId="37081409" w14:textId="0ECA6A3E" w:rsidR="00D45CA8" w:rsidRPr="00AC2984" w:rsidRDefault="00D45CA8" w:rsidP="00895C7F">
            <w:pPr>
              <w:spacing w:before="100" w:after="60"/>
            </w:pPr>
            <w:r w:rsidRPr="00AC2984">
              <w:t xml:space="preserve">Tätigkeit: </w:t>
            </w:r>
            <w:r w:rsidR="00895C7F">
              <w:t>Betanken des Lagertanks</w:t>
            </w:r>
          </w:p>
        </w:tc>
        <w:tc>
          <w:tcPr>
            <w:tcW w:w="1771" w:type="dxa"/>
            <w:gridSpan w:val="2"/>
            <w:tcBorders>
              <w:top w:val="single" w:sz="48" w:space="0" w:color="FF0000"/>
              <w:left w:val="nil"/>
              <w:bottom w:val="nil"/>
              <w:right w:val="single" w:sz="48" w:space="0" w:color="FF0000"/>
            </w:tcBorders>
          </w:tcPr>
          <w:p w14:paraId="4BF5808D" w14:textId="77777777" w:rsidR="00B836B7" w:rsidRPr="00AC2984" w:rsidRDefault="00B836B7" w:rsidP="00C9224C">
            <w:pPr>
              <w:spacing w:before="80" w:after="140"/>
            </w:pPr>
          </w:p>
          <w:p w14:paraId="24516E8D" w14:textId="77777777" w:rsidR="00D45CA8" w:rsidRPr="00AC2984" w:rsidRDefault="00D45CA8">
            <w:pPr>
              <w:spacing w:before="0"/>
            </w:pPr>
            <w:r w:rsidRPr="00AC2984">
              <w:t xml:space="preserve">Stand: </w:t>
            </w:r>
            <w:r w:rsidRPr="00AC2984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C2984">
              <w:rPr>
                <w:u w:val="single"/>
              </w:rPr>
              <w:instrText xml:space="preserve"> </w:instrText>
            </w:r>
            <w:r w:rsidR="00744851" w:rsidRPr="00AC2984">
              <w:rPr>
                <w:u w:val="single"/>
              </w:rPr>
              <w:instrText>FORMTEXT</w:instrText>
            </w:r>
            <w:r w:rsidRPr="00AC2984">
              <w:rPr>
                <w:u w:val="single"/>
              </w:rPr>
              <w:instrText xml:space="preserve"> </w:instrText>
            </w:r>
            <w:r w:rsidRPr="00AC2984">
              <w:rPr>
                <w:u w:val="single"/>
              </w:rPr>
            </w:r>
            <w:r w:rsidRPr="00AC2984">
              <w:rPr>
                <w:u w:val="single"/>
              </w:rPr>
              <w:fldChar w:fldCharType="separate"/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u w:val="single"/>
              </w:rPr>
              <w:fldChar w:fldCharType="end"/>
            </w:r>
            <w:bookmarkEnd w:id="1"/>
            <w:r w:rsidRPr="00AC2984">
              <w:t xml:space="preserve"> </w:t>
            </w:r>
          </w:p>
          <w:p w14:paraId="630ADC14" w14:textId="1806226D" w:rsidR="00D45CA8" w:rsidRPr="00AC2984" w:rsidRDefault="00895C7F" w:rsidP="00C9224C">
            <w:pPr>
              <w:spacing w:before="100"/>
              <w:rPr>
                <w:sz w:val="16"/>
              </w:rPr>
            </w:pPr>
            <w:r>
              <w:rPr>
                <w:sz w:val="16"/>
              </w:rPr>
              <w:t>B107</w:t>
            </w:r>
          </w:p>
        </w:tc>
      </w:tr>
      <w:tr w:rsidR="00D45CA8" w:rsidRPr="00AC2984" w14:paraId="2670B824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3B50D10D" w14:textId="77777777" w:rsidR="00D45CA8" w:rsidRPr="00AC2984" w:rsidRDefault="00D45CA8" w:rsidP="000718AA">
            <w:pPr>
              <w:pStyle w:val="berschrift3"/>
            </w:pPr>
            <w:r w:rsidRPr="00E118EC">
              <w:t>Gefahrstoffbezeichnung</w:t>
            </w:r>
          </w:p>
        </w:tc>
      </w:tr>
      <w:tr w:rsidR="00D45CA8" w:rsidRPr="00AC2984" w14:paraId="508BB303" w14:textId="77777777" w:rsidTr="00400BC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529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vAlign w:val="center"/>
          </w:tcPr>
          <w:p w14:paraId="4D54FD71" w14:textId="5407586F" w:rsidR="00D45CA8" w:rsidRPr="00E118EC" w:rsidRDefault="00895C7F" w:rsidP="00895C7F">
            <w:pPr>
              <w:pStyle w:val="berschrift3"/>
              <w:ind w:left="1191"/>
              <w:jc w:val="left"/>
            </w:pPr>
            <w:r w:rsidRPr="00895C7F">
              <w:t xml:space="preserve">50%ige Natronlauge </w:t>
            </w:r>
            <w:r w:rsidRPr="00895C7F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5C7F">
              <w:rPr>
                <w:u w:val="single"/>
              </w:rPr>
              <w:instrText xml:space="preserve"> FORMTEXT </w:instrText>
            </w:r>
            <w:r w:rsidRPr="00895C7F">
              <w:rPr>
                <w:u w:val="single"/>
              </w:rPr>
            </w:r>
            <w:r w:rsidRPr="00895C7F">
              <w:rPr>
                <w:u w:val="single"/>
              </w:rPr>
              <w:fldChar w:fldCharType="separate"/>
            </w:r>
            <w:r w:rsidRPr="00895C7F">
              <w:rPr>
                <w:u w:val="single"/>
              </w:rPr>
              <w:t> </w:t>
            </w:r>
            <w:r w:rsidRPr="00895C7F">
              <w:rPr>
                <w:u w:val="single"/>
              </w:rPr>
              <w:t> </w:t>
            </w:r>
            <w:r w:rsidRPr="00895C7F">
              <w:rPr>
                <w:u w:val="single"/>
              </w:rPr>
              <w:t> </w:t>
            </w:r>
            <w:r w:rsidRPr="00895C7F">
              <w:rPr>
                <w:u w:val="single"/>
              </w:rPr>
              <w:t> </w:t>
            </w:r>
            <w:r w:rsidRPr="00895C7F">
              <w:rPr>
                <w:u w:val="single"/>
              </w:rPr>
              <w:t> </w:t>
            </w:r>
            <w:r w:rsidRPr="00895C7F">
              <w:fldChar w:fldCharType="end"/>
            </w:r>
          </w:p>
        </w:tc>
      </w:tr>
      <w:tr w:rsidR="00D45CA8" w:rsidRPr="00AC2984" w14:paraId="5914C140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1A5F6790" w14:textId="77777777" w:rsidR="00D45CA8" w:rsidRPr="00AC2984" w:rsidRDefault="00D45CA8" w:rsidP="000718AA">
            <w:pPr>
              <w:pStyle w:val="berschrift3"/>
              <w:rPr>
                <w:sz w:val="24"/>
              </w:rPr>
            </w:pPr>
            <w:r w:rsidRPr="00AC2984">
              <w:t>Gefahren für Mensch und Umwelt</w:t>
            </w:r>
          </w:p>
        </w:tc>
      </w:tr>
      <w:tr w:rsidR="00D45CA8" w:rsidRPr="00AC2984" w14:paraId="6D3642F4" w14:textId="77777777" w:rsidTr="00895C7F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749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0C468819" w14:textId="03B1F87B" w:rsidR="00D45CA8" w:rsidRDefault="00895C7F" w:rsidP="00CF1947">
            <w:pPr>
              <w:spacing w:line="240" w:lineRule="auto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0BA7B1E7" wp14:editId="046454A4">
                  <wp:extent cx="612000" cy="6120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DFE461" w14:textId="77777777" w:rsidR="00CF5E5C" w:rsidRPr="00CF5E5C" w:rsidRDefault="00CF5E5C" w:rsidP="00CF19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F5E5C">
              <w:rPr>
                <w:b/>
                <w:bCs/>
                <w:sz w:val="12"/>
                <w:szCs w:val="12"/>
              </w:rPr>
              <w:t>Gefahr</w:t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59091ACF" w14:textId="77777777" w:rsidR="00895C7F" w:rsidRDefault="00895C7F" w:rsidP="00895C7F">
            <w:pPr>
              <w:pStyle w:val="Aufzhlung1"/>
            </w:pPr>
            <w:r>
              <w:t>Verursacht schwere Verätzungen und schlecht heilende Wunden</w:t>
            </w:r>
          </w:p>
          <w:p w14:paraId="4D566D83" w14:textId="3F773B95" w:rsidR="00895C7F" w:rsidRDefault="00895C7F" w:rsidP="00895C7F">
            <w:pPr>
              <w:pStyle w:val="Aufzhlung1"/>
            </w:pPr>
            <w:r>
              <w:t xml:space="preserve">Freiwerdende Dämpfe und Aerosole können zu Schäden der Schleimhäute und </w:t>
            </w:r>
            <w:r>
              <w:br/>
            </w:r>
            <w:r>
              <w:t>Augen führen</w:t>
            </w:r>
          </w:p>
          <w:p w14:paraId="07B40D2A" w14:textId="77777777" w:rsidR="00895C7F" w:rsidRDefault="00895C7F" w:rsidP="00895C7F">
            <w:pPr>
              <w:pStyle w:val="Aufzhlung1"/>
            </w:pPr>
            <w:r>
              <w:t>Beim Mischen mit Wasser starke Wärmeentwicklung!</w:t>
            </w:r>
          </w:p>
          <w:p w14:paraId="2169BE2E" w14:textId="77777777" w:rsidR="00895C7F" w:rsidRDefault="00895C7F" w:rsidP="00895C7F">
            <w:pPr>
              <w:pStyle w:val="Aufzhlung1"/>
            </w:pPr>
            <w:r>
              <w:t>Nach Verschlucken Gefahr der Magenzerstörung</w:t>
            </w:r>
          </w:p>
          <w:p w14:paraId="104900AF" w14:textId="70B1ADD8" w:rsidR="00E118EC" w:rsidRPr="00AC2984" w:rsidRDefault="00895C7F" w:rsidP="00895C7F">
            <w:pPr>
              <w:pStyle w:val="Aufzhlung1"/>
            </w:pPr>
            <w:r>
              <w:t>Rutschgefahr bei verschütteter Natronlauge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5BABE9D4" w14:textId="77777777" w:rsidR="00D45CA8" w:rsidRPr="00CF1947" w:rsidRDefault="00D45CA8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</w:p>
        </w:tc>
      </w:tr>
      <w:tr w:rsidR="00D45CA8" w:rsidRPr="00AC2984" w14:paraId="61A08C49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55B37BC8" w14:textId="77777777" w:rsidR="00D45CA8" w:rsidRPr="00AC2984" w:rsidRDefault="00D45CA8" w:rsidP="000718AA">
            <w:pPr>
              <w:pStyle w:val="berschrift3"/>
            </w:pPr>
            <w:r w:rsidRPr="00AC2984">
              <w:t xml:space="preserve">Schutzmaßnahmen und </w:t>
            </w:r>
            <w:r w:rsidRPr="000718AA">
              <w:t>Verhaltensregeln</w:t>
            </w:r>
          </w:p>
        </w:tc>
      </w:tr>
      <w:tr w:rsidR="00D45CA8" w:rsidRPr="00AC2984" w14:paraId="7A514583" w14:textId="77777777" w:rsidTr="00895C7F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892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6732A42F" w14:textId="77777777" w:rsidR="00D45CA8" w:rsidRPr="00AC2984" w:rsidRDefault="00D45CA8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5AC2C1E6" w14:textId="77777777" w:rsidR="00895C7F" w:rsidRPr="00935969" w:rsidRDefault="00895C7F" w:rsidP="00895C7F">
            <w:pPr>
              <w:pStyle w:val="Aufzhlung1"/>
            </w:pPr>
            <w:r w:rsidRPr="00935969">
              <w:t>Vor dem Betanken muss geprüft werden, ob die Füllstandsanzeige des Tanks fun</w:t>
            </w:r>
            <w:r w:rsidRPr="00935969">
              <w:t>k</w:t>
            </w:r>
            <w:r w:rsidRPr="00935969">
              <w:t>tionsfähig ist, Füll- und Abluftleitungen von Natriumhydroxi</w:t>
            </w:r>
            <w:r w:rsidRPr="00935969">
              <w:t>d</w:t>
            </w:r>
            <w:r w:rsidRPr="00935969">
              <w:t>verkrustungen gereinigt wurden und k</w:t>
            </w:r>
            <w:r>
              <w:t xml:space="preserve">eine Beschädigungen aufweisen, </w:t>
            </w:r>
            <w:r w:rsidRPr="00935969">
              <w:t>die angelieferte Menge vollständig in den</w:t>
            </w:r>
            <w:r>
              <w:t xml:space="preserve"> Tank gefüllt werden kann, die </w:t>
            </w:r>
            <w:r w:rsidRPr="00935969">
              <w:t>Tankwagenkupplung zum Abfüllstutzen pa</w:t>
            </w:r>
            <w:r>
              <w:t xml:space="preserve">sst, Schlauchleitungen des </w:t>
            </w:r>
            <w:r w:rsidRPr="00935969">
              <w:t>Tankw</w:t>
            </w:r>
            <w:r w:rsidRPr="00935969">
              <w:t>a</w:t>
            </w:r>
            <w:r w:rsidRPr="00935969">
              <w:t>gens nicht beschädigt sind</w:t>
            </w:r>
          </w:p>
          <w:p w14:paraId="1CD18CD9" w14:textId="7C957DFA" w:rsidR="00D45CA8" w:rsidRPr="00AC2984" w:rsidRDefault="00895C7F" w:rsidP="00895C7F">
            <w:pPr>
              <w:pStyle w:val="Aufzhlung1"/>
            </w:pPr>
            <w:r w:rsidRPr="00935969">
              <w:t xml:space="preserve">Beim Betanken dürfen sich keine Beschäftigten im Gefahrenbereich </w:t>
            </w:r>
            <w:r w:rsidRPr="00935969">
              <w:br/>
              <w:t>aufha</w:t>
            </w:r>
            <w:r w:rsidRPr="00935969">
              <w:t>l</w:t>
            </w:r>
            <w:r w:rsidRPr="00935969">
              <w:t>ten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2E151848" w14:textId="77777777" w:rsidR="00D45CA8" w:rsidRPr="00CF1947" w:rsidRDefault="00D45CA8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</w:p>
        </w:tc>
      </w:tr>
      <w:tr w:rsidR="00D45CA8" w:rsidRPr="00AC2984" w14:paraId="545DF40A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1AE4BE1C" w14:textId="77777777" w:rsidR="00D45CA8" w:rsidRPr="00AC2984" w:rsidRDefault="00D45CA8" w:rsidP="000718AA">
            <w:pPr>
              <w:pStyle w:val="berschrift3"/>
            </w:pPr>
            <w:r w:rsidRPr="00AC2984">
              <w:t>Verhalten im Gefahrfall</w:t>
            </w:r>
          </w:p>
        </w:tc>
      </w:tr>
      <w:tr w:rsidR="00D45CA8" w:rsidRPr="00AC2984" w14:paraId="4F519C8D" w14:textId="77777777" w:rsidTr="00400BC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633"/>
        </w:trPr>
        <w:tc>
          <w:tcPr>
            <w:tcW w:w="1191" w:type="dxa"/>
            <w:tcBorders>
              <w:top w:val="nil"/>
              <w:left w:val="single" w:sz="48" w:space="0" w:color="FF0000"/>
              <w:bottom w:val="nil"/>
              <w:right w:val="nil"/>
            </w:tcBorders>
          </w:tcPr>
          <w:p w14:paraId="78E912F9" w14:textId="77777777" w:rsidR="00D45CA8" w:rsidRDefault="00895C7F" w:rsidP="00CF1947">
            <w:pPr>
              <w:spacing w:line="240" w:lineRule="auto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199FDF54" wp14:editId="2EB1A37F">
                  <wp:extent cx="612000" cy="6120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68027E" w14:textId="4BBAFBB7" w:rsidR="00895C7F" w:rsidRPr="00AC2984" w:rsidRDefault="00895C7F" w:rsidP="00CF1947">
            <w:pPr>
              <w:spacing w:line="240" w:lineRule="auto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04865DD8" wp14:editId="3D24E6E7">
                  <wp:extent cx="612140" cy="61214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single" w:sz="48" w:space="0" w:color="FF0000"/>
            </w:tcBorders>
          </w:tcPr>
          <w:p w14:paraId="6D1CC338" w14:textId="77777777" w:rsidR="00895C7F" w:rsidRDefault="00895C7F" w:rsidP="00895C7F">
            <w:pPr>
              <w:pStyle w:val="Aufzhlung1"/>
            </w:pPr>
            <w:r>
              <w:t xml:space="preserve">Ergeben sich beim Betanken Hinweise auf Funktionsstörungen am Lagertank, dem </w:t>
            </w:r>
            <w:r>
              <w:br/>
              <w:t>Abfül</w:t>
            </w:r>
            <w:r>
              <w:t>l</w:t>
            </w:r>
            <w:r>
              <w:t>stutzen und den Leitungen, muss das Betanken sofort unterbrochen werden</w:t>
            </w:r>
          </w:p>
          <w:p w14:paraId="037A20F3" w14:textId="77777777" w:rsidR="00895C7F" w:rsidRDefault="00895C7F" w:rsidP="00895C7F">
            <w:pPr>
              <w:pStyle w:val="Aufzhlung1"/>
            </w:pPr>
            <w:r>
              <w:t xml:space="preserve">Evtl. erforderliche Reparaturen dürfen erst durchgeführt werden, wenn die Anlage </w:t>
            </w:r>
            <w:r>
              <w:br/>
              <w:t>nicht mehr unter Überdruck steht</w:t>
            </w:r>
          </w:p>
          <w:p w14:paraId="7F4EC970" w14:textId="77777777" w:rsidR="00895C7F" w:rsidRDefault="00895C7F" w:rsidP="00895C7F">
            <w:pPr>
              <w:pStyle w:val="Aufzhlung1"/>
            </w:pPr>
            <w:r>
              <w:t>Bei unklaren Verhältnissen, bei Reparatur- und Reinigungsarbeiten immer dicht-</w:t>
            </w:r>
            <w:r>
              <w:br/>
              <w:t xml:space="preserve">sitzende Schutzbrille/Gesichtsschutz, laugenbeständige Handschuhe </w:t>
            </w:r>
            <w:r w:rsidRPr="00CA2707">
              <w:t>z.B.</w:t>
            </w:r>
            <w:r w:rsidRPr="00FB21E8">
              <w:t xml:space="preserve"> </w:t>
            </w:r>
            <w:r>
              <w:br/>
            </w:r>
            <w:r w:rsidRPr="00CA2707">
              <w:t>Butylkautschuk – Butyl: 0,5 mm</w:t>
            </w:r>
            <w:r>
              <w:t>, Gummistiefel und Kuns</w:t>
            </w:r>
            <w:r>
              <w:t>t</w:t>
            </w:r>
            <w:r>
              <w:t>stoffschürze tragen</w:t>
            </w:r>
          </w:p>
          <w:p w14:paraId="0C92D29D" w14:textId="77777777" w:rsidR="00895C7F" w:rsidRDefault="00895C7F" w:rsidP="00895C7F">
            <w:pPr>
              <w:pStyle w:val="Aufzhlung1"/>
              <w:rPr>
                <w:color w:val="000000"/>
              </w:rPr>
            </w:pPr>
            <w:r>
              <w:t>Bei Auftreten von Nebeln Gefahrenbereich sofort verlassen</w:t>
            </w:r>
          </w:p>
          <w:p w14:paraId="383473F7" w14:textId="77A68D80" w:rsidR="00D45CA8" w:rsidRPr="00AC2984" w:rsidRDefault="00895C7F" w:rsidP="00895C7F">
            <w:pPr>
              <w:pStyle w:val="Notruf"/>
            </w:pPr>
            <w:r>
              <w:t>Notruf:</w:t>
            </w:r>
            <w:r>
              <w:rPr>
                <w:sz w:val="20"/>
              </w:rPr>
              <w:t xml:space="preserve">  </w:t>
            </w:r>
            <w:r w:rsidRPr="006C404E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C404E">
              <w:instrText xml:space="preserve"> </w:instrText>
            </w:r>
            <w:r>
              <w:instrText>FORMTEXT</w:instrText>
            </w:r>
            <w:r w:rsidRPr="006C404E">
              <w:instrText xml:space="preserve"> </w:instrText>
            </w:r>
            <w:r w:rsidRPr="006C404E">
              <w:fldChar w:fldCharType="separate"/>
            </w:r>
            <w:r w:rsidRPr="006C404E">
              <w:rPr>
                <w:noProof/>
              </w:rPr>
              <w:t> </w:t>
            </w:r>
            <w:r w:rsidRPr="006C404E">
              <w:rPr>
                <w:noProof/>
              </w:rPr>
              <w:t> </w:t>
            </w:r>
            <w:r w:rsidRPr="006C404E">
              <w:rPr>
                <w:noProof/>
              </w:rPr>
              <w:t> </w:t>
            </w:r>
            <w:r w:rsidRPr="006C404E">
              <w:rPr>
                <w:noProof/>
              </w:rPr>
              <w:t> </w:t>
            </w:r>
            <w:r w:rsidRPr="006C404E">
              <w:rPr>
                <w:noProof/>
              </w:rPr>
              <w:t> </w:t>
            </w:r>
            <w:r w:rsidRPr="006C404E">
              <w:fldChar w:fldCharType="end"/>
            </w:r>
          </w:p>
        </w:tc>
      </w:tr>
      <w:tr w:rsidR="00D45CA8" w:rsidRPr="00AC2984" w14:paraId="6EEE4B34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08EFB48D" w14:textId="77777777" w:rsidR="00D45CA8" w:rsidRPr="00AC2984" w:rsidRDefault="00D45CA8" w:rsidP="000718AA">
            <w:pPr>
              <w:pStyle w:val="berschrift3"/>
            </w:pPr>
            <w:r w:rsidRPr="00AC2984">
              <w:t xml:space="preserve">Erste </w:t>
            </w:r>
            <w:r w:rsidRPr="000718AA">
              <w:t>Hilfe</w:t>
            </w:r>
          </w:p>
        </w:tc>
      </w:tr>
      <w:tr w:rsidR="00D45CA8" w:rsidRPr="00AC2984" w14:paraId="14F6D3DF" w14:textId="77777777" w:rsidTr="00895C7F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743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46C7FCC1" w14:textId="77777777" w:rsidR="00D45CA8" w:rsidRPr="00AC2984" w:rsidRDefault="00072313" w:rsidP="00C5277C">
            <w:pPr>
              <w:spacing w:before="120" w:line="240" w:lineRule="auto"/>
              <w:ind w:left="57"/>
              <w:rPr>
                <w:sz w:val="8"/>
              </w:rPr>
            </w:pPr>
            <w:r w:rsidRPr="00AC2984">
              <w:rPr>
                <w:noProof/>
              </w:rPr>
              <w:drawing>
                <wp:inline distT="0" distB="0" distL="0" distR="0" wp14:anchorId="58824EC5" wp14:editId="1A14CDFC">
                  <wp:extent cx="600075" cy="600075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4C8A6C1E" w14:textId="77777777" w:rsidR="00895C7F" w:rsidRPr="00895C7F" w:rsidRDefault="00895C7F" w:rsidP="00895C7F">
            <w:pPr>
              <w:pStyle w:val="Aufzhlung1"/>
            </w:pPr>
            <w:r w:rsidRPr="00895C7F">
              <w:t>Benetzte Kleidung sofort entfernen</w:t>
            </w:r>
          </w:p>
          <w:p w14:paraId="756295B5" w14:textId="77777777" w:rsidR="00895C7F" w:rsidRPr="00895C7F" w:rsidRDefault="00895C7F" w:rsidP="00895C7F">
            <w:pPr>
              <w:pStyle w:val="Aufzhlung1"/>
            </w:pPr>
            <w:r w:rsidRPr="00895C7F">
              <w:t>Betroffene Haut mit Wasser mindestens 15 Minuten unter der Notdusche spülen</w:t>
            </w:r>
          </w:p>
          <w:p w14:paraId="621646A6" w14:textId="77777777" w:rsidR="00895C7F" w:rsidRPr="00895C7F" w:rsidRDefault="00895C7F" w:rsidP="00895C7F">
            <w:pPr>
              <w:pStyle w:val="Aufzhlung1"/>
            </w:pPr>
            <w:r w:rsidRPr="00895C7F">
              <w:t xml:space="preserve">Bei Augenkontakt mit Augendusche oder fließendem Wasser bei gut geöffnetem </w:t>
            </w:r>
            <w:r w:rsidRPr="00895C7F">
              <w:br/>
              <w:t>Lid mindestens 15 Minuten spülen</w:t>
            </w:r>
          </w:p>
          <w:p w14:paraId="0BA13EED" w14:textId="77777777" w:rsidR="00895C7F" w:rsidRPr="00895C7F" w:rsidRDefault="00895C7F" w:rsidP="00895C7F">
            <w:pPr>
              <w:pStyle w:val="Aufzhlung1"/>
            </w:pPr>
            <w:r w:rsidRPr="00895C7F">
              <w:t>Ersthelfer verständigen und sofort Arzt aufsuchen</w:t>
            </w:r>
          </w:p>
          <w:p w14:paraId="6B4D710C" w14:textId="77777777" w:rsidR="00D45CA8" w:rsidRPr="00872D6F" w:rsidRDefault="00872D6F" w:rsidP="00DE0EFD">
            <w:pPr>
              <w:pStyle w:val="Notruf"/>
              <w:rPr>
                <w:sz w:val="20"/>
                <w:szCs w:val="20"/>
              </w:rPr>
            </w:pPr>
            <w:r w:rsidRPr="00872D6F">
              <w:rPr>
                <w:sz w:val="20"/>
                <w:szCs w:val="20"/>
              </w:rPr>
              <w:t xml:space="preserve">Ersthelfer </w:t>
            </w:r>
            <w:r w:rsidRPr="00872D6F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sz w:val="20"/>
                <w:szCs w:val="20"/>
              </w:rPr>
            </w:r>
            <w:r w:rsidRPr="00872D6F">
              <w:rPr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sz w:val="20"/>
                <w:szCs w:val="20"/>
              </w:rPr>
              <w:fldChar w:fldCharType="end"/>
            </w:r>
            <w:r w:rsidRPr="00872D6F">
              <w:rPr>
                <w:sz w:val="20"/>
                <w:szCs w:val="20"/>
              </w:rPr>
              <w:tab/>
              <w:t xml:space="preserve">Telefon: </w:t>
            </w:r>
            <w:r w:rsidRPr="00872D6F">
              <w:rPr>
                <w:bCs w:val="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bCs w:val="0"/>
                <w:sz w:val="20"/>
                <w:szCs w:val="20"/>
              </w:rPr>
            </w:r>
            <w:r w:rsidRPr="00872D6F">
              <w:rPr>
                <w:bCs w:val="0"/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bCs w:val="0"/>
                <w:sz w:val="20"/>
                <w:szCs w:val="20"/>
              </w:rPr>
              <w:fldChar w:fldCharType="end"/>
            </w:r>
          </w:p>
        </w:tc>
      </w:tr>
      <w:tr w:rsidR="00D45CA8" w:rsidRPr="00AC2984" w14:paraId="718ACB33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5C2AD06D" w14:textId="77777777" w:rsidR="00D45CA8" w:rsidRPr="00AC2984" w:rsidRDefault="00D45CA8" w:rsidP="000718AA">
            <w:pPr>
              <w:pStyle w:val="berschrift3"/>
            </w:pPr>
            <w:r w:rsidRPr="00AC2984">
              <w:t>Sachgerechte Entsorgung</w:t>
            </w:r>
          </w:p>
        </w:tc>
      </w:tr>
      <w:tr w:rsidR="00D45CA8" w:rsidRPr="00AC2984" w14:paraId="4A8E07D4" w14:textId="77777777" w:rsidTr="00895C7F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349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48" w:space="0" w:color="FF0000"/>
              <w:right w:val="nil"/>
            </w:tcBorders>
          </w:tcPr>
          <w:p w14:paraId="74A2490D" w14:textId="77777777" w:rsidR="00D45CA8" w:rsidRPr="00AC2984" w:rsidRDefault="00D45CA8" w:rsidP="00B836B7">
            <w:pPr>
              <w:spacing w:before="0"/>
              <w:ind w:left="40"/>
              <w:jc w:val="center"/>
              <w:rPr>
                <w:sz w:val="8"/>
              </w:rPr>
            </w:pPr>
            <w:bookmarkStart w:id="2" w:name="Temp"/>
            <w:bookmarkEnd w:id="2"/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48" w:space="0" w:color="FF0000"/>
              <w:right w:val="single" w:sz="48" w:space="0" w:color="FF0000"/>
            </w:tcBorders>
          </w:tcPr>
          <w:p w14:paraId="21495627" w14:textId="77777777" w:rsidR="00895C7F" w:rsidRPr="00895C7F" w:rsidRDefault="00895C7F" w:rsidP="00895C7F">
            <w:pPr>
              <w:pStyle w:val="Aufzhlung1"/>
            </w:pPr>
            <w:r w:rsidRPr="00895C7F">
              <w:t xml:space="preserve">Natronlauge vorsichtig mit viel Wasser verdünnen und im Ausgleichsbecken </w:t>
            </w:r>
            <w:r w:rsidRPr="00895C7F">
              <w:br/>
              <w:t>neutralisieren</w:t>
            </w:r>
          </w:p>
          <w:p w14:paraId="10D97CB9" w14:textId="157ACD18" w:rsidR="00D45CA8" w:rsidRDefault="00895C7F" w:rsidP="00895C7F">
            <w:pPr>
              <w:pStyle w:val="Aufzhlung1"/>
            </w:pPr>
            <w:r w:rsidRPr="00895C7F">
              <w:t>Restmengen sammeln und der ordnungsgemäßen Entsorgung zuführen</w:t>
            </w:r>
          </w:p>
          <w:p w14:paraId="02928892" w14:textId="77777777" w:rsidR="00872D6F" w:rsidRPr="00AC2984" w:rsidRDefault="00872D6F" w:rsidP="004638AD">
            <w:pPr>
              <w:widowControl w:val="0"/>
              <w:tabs>
                <w:tab w:val="left" w:pos="227"/>
              </w:tabs>
              <w:adjustRightInd w:val="0"/>
              <w:spacing w:after="60"/>
              <w:rPr>
                <w:color w:val="000000"/>
              </w:rPr>
            </w:pPr>
            <w:r w:rsidRPr="006D4334">
              <w:rPr>
                <w:b/>
                <w:bCs/>
                <w:color w:val="000000"/>
              </w:rPr>
              <w:t>Datum: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Pr="006D4334">
              <w:rPr>
                <w:b/>
                <w:bCs/>
                <w:color w:val="000000"/>
              </w:rPr>
              <w:t>Unterschrift: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</w:p>
        </w:tc>
      </w:tr>
    </w:tbl>
    <w:p w14:paraId="45CF3219" w14:textId="77777777" w:rsidR="00D45CA8" w:rsidRPr="00B836B7" w:rsidRDefault="00D45CA8" w:rsidP="00DE0EFD">
      <w:pPr>
        <w:spacing w:before="0" w:after="120" w:line="240" w:lineRule="auto"/>
        <w:rPr>
          <w:sz w:val="2"/>
          <w:szCs w:val="2"/>
        </w:rPr>
      </w:pPr>
    </w:p>
    <w:sectPr w:rsidR="00D45CA8" w:rsidRPr="00B836B7" w:rsidSect="00564C7D">
      <w:type w:val="continuous"/>
      <w:pgSz w:w="11906" w:h="16838" w:code="9"/>
      <w:pgMar w:top="680" w:right="851" w:bottom="680" w:left="85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7142A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  <w:sz w:val="28"/>
      </w:rPr>
    </w:lvl>
  </w:abstractNum>
  <w:abstractNum w:abstractNumId="1" w15:restartNumberingAfterBreak="0">
    <w:nsid w:val="254A4E24"/>
    <w:multiLevelType w:val="hybridMultilevel"/>
    <w:tmpl w:val="0436065E"/>
    <w:lvl w:ilvl="0" w:tplc="73BA3F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AD0F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806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68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3C6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52F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65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45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BEB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E7A5C"/>
    <w:multiLevelType w:val="hybridMultilevel"/>
    <w:tmpl w:val="E7C03FB4"/>
    <w:lvl w:ilvl="0" w:tplc="89C657C4">
      <w:start w:val="1"/>
      <w:numFmt w:val="bullet"/>
      <w:lvlText w:val="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FFD53A2"/>
    <w:multiLevelType w:val="hybridMultilevel"/>
    <w:tmpl w:val="850A76A4"/>
    <w:lvl w:ilvl="0" w:tplc="8D0448D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5963B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841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CC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70C3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AA3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29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70C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827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4F6FB4"/>
    <w:multiLevelType w:val="hybridMultilevel"/>
    <w:tmpl w:val="92B82B98"/>
    <w:lvl w:ilvl="0" w:tplc="906A94D0">
      <w:start w:val="1"/>
      <w:numFmt w:val="bullet"/>
      <w:pStyle w:val="Aufzhlung1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E1F63460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64D07"/>
    <w:multiLevelType w:val="hybridMultilevel"/>
    <w:tmpl w:val="97A86F38"/>
    <w:lvl w:ilvl="0" w:tplc="89C657C4">
      <w:start w:val="1"/>
      <w:numFmt w:val="bullet"/>
      <w:lvlText w:val="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C7F"/>
    <w:rsid w:val="000718AA"/>
    <w:rsid w:val="00072313"/>
    <w:rsid w:val="000915F3"/>
    <w:rsid w:val="0020256F"/>
    <w:rsid w:val="002874ED"/>
    <w:rsid w:val="002B0015"/>
    <w:rsid w:val="00352514"/>
    <w:rsid w:val="003F0E4D"/>
    <w:rsid w:val="00400BC7"/>
    <w:rsid w:val="004638AD"/>
    <w:rsid w:val="00564C7D"/>
    <w:rsid w:val="00744851"/>
    <w:rsid w:val="00800ABE"/>
    <w:rsid w:val="00850334"/>
    <w:rsid w:val="008525E3"/>
    <w:rsid w:val="00872D6F"/>
    <w:rsid w:val="00895C7F"/>
    <w:rsid w:val="00991CDD"/>
    <w:rsid w:val="00A825D8"/>
    <w:rsid w:val="00AC2984"/>
    <w:rsid w:val="00B836B7"/>
    <w:rsid w:val="00C5277C"/>
    <w:rsid w:val="00C9224C"/>
    <w:rsid w:val="00CF1947"/>
    <w:rsid w:val="00CF4FC1"/>
    <w:rsid w:val="00CF5E5C"/>
    <w:rsid w:val="00D45CA8"/>
    <w:rsid w:val="00D776DC"/>
    <w:rsid w:val="00DE0EFD"/>
    <w:rsid w:val="00E118EC"/>
    <w:rsid w:val="00E8423D"/>
    <w:rsid w:val="00F3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D46FAB"/>
  <w15:chartTrackingRefBased/>
  <w15:docId w15:val="{846EF250-4A45-46D1-8802-B578A23C4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0015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rsid w:val="002B0015"/>
    <w:pPr>
      <w:keepNext/>
      <w:spacing w:after="60" w:line="240" w:lineRule="auto"/>
      <w:jc w:val="center"/>
      <w:outlineLvl w:val="1"/>
    </w:pPr>
    <w:rPr>
      <w:b/>
      <w:sz w:val="28"/>
    </w:rPr>
  </w:style>
  <w:style w:type="paragraph" w:styleId="berschrift3">
    <w:name w:val="heading 3"/>
    <w:basedOn w:val="Textkrper-Zeileneinzug"/>
    <w:next w:val="Standard"/>
    <w:qFormat/>
    <w:rsid w:val="000718AA"/>
    <w:pPr>
      <w:spacing w:before="40" w:after="40" w:line="240" w:lineRule="auto"/>
      <w:ind w:left="0"/>
      <w:jc w:val="center"/>
      <w:outlineLvl w:val="2"/>
    </w:pPr>
    <w:rPr>
      <w:b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styleId="Textkrper">
    <w:name w:val="Body Text"/>
    <w:basedOn w:val="Standard"/>
  </w:style>
  <w:style w:type="paragraph" w:styleId="Textkrper2">
    <w:name w:val="Body Text 2"/>
    <w:basedOn w:val="Standard"/>
    <w:pPr>
      <w:tabs>
        <w:tab w:val="left" w:pos="150"/>
        <w:tab w:val="left" w:pos="1077"/>
      </w:tabs>
    </w:pPr>
    <w:rPr>
      <w:sz w:val="16"/>
    </w:rPr>
  </w:style>
  <w:style w:type="paragraph" w:styleId="Textkrper3">
    <w:name w:val="Body Text 3"/>
    <w:basedOn w:val="Standard"/>
    <w:pPr>
      <w:widowControl w:val="0"/>
      <w:tabs>
        <w:tab w:val="left" w:pos="227"/>
      </w:tabs>
      <w:adjustRightInd w:val="0"/>
    </w:pPr>
    <w:rPr>
      <w:color w:val="000000"/>
    </w:rPr>
  </w:style>
  <w:style w:type="paragraph" w:styleId="Textkrper-Zeileneinzug">
    <w:name w:val="Body Text Indent"/>
    <w:basedOn w:val="Standard"/>
    <w:pPr>
      <w:widowControl w:val="0"/>
      <w:adjustRightInd w:val="0"/>
      <w:ind w:left="1134"/>
    </w:pPr>
    <w:rPr>
      <w:color w:val="000000"/>
    </w:rPr>
  </w:style>
  <w:style w:type="paragraph" w:styleId="Listenabsatz">
    <w:name w:val="List Paragraph"/>
    <w:basedOn w:val="Standard"/>
    <w:uiPriority w:val="34"/>
    <w:qFormat/>
    <w:rsid w:val="00E118EC"/>
    <w:pPr>
      <w:ind w:left="720"/>
      <w:contextualSpacing/>
    </w:pPr>
  </w:style>
  <w:style w:type="paragraph" w:customStyle="1" w:styleId="Aufzhlung1">
    <w:name w:val="Aufzählung_1"/>
    <w:basedOn w:val="Listenabsatz"/>
    <w:qFormat/>
    <w:rsid w:val="00CF4FC1"/>
    <w:pPr>
      <w:widowControl w:val="0"/>
      <w:numPr>
        <w:numId w:val="3"/>
      </w:numPr>
      <w:tabs>
        <w:tab w:val="left" w:pos="227"/>
      </w:tabs>
      <w:adjustRightInd w:val="0"/>
      <w:spacing w:after="60"/>
      <w:ind w:left="227" w:hanging="227"/>
    </w:pPr>
  </w:style>
  <w:style w:type="paragraph" w:customStyle="1" w:styleId="Aufzhlung2">
    <w:name w:val="Aufzählung_2"/>
    <w:basedOn w:val="Aufzhlung1"/>
    <w:qFormat/>
    <w:rsid w:val="00E118EC"/>
    <w:pPr>
      <w:numPr>
        <w:ilvl w:val="1"/>
      </w:numPr>
      <w:ind w:left="454" w:hanging="227"/>
    </w:pPr>
  </w:style>
  <w:style w:type="paragraph" w:customStyle="1" w:styleId="Notruf">
    <w:name w:val="Notruf"/>
    <w:basedOn w:val="Standard"/>
    <w:qFormat/>
    <w:rsid w:val="004638AD"/>
    <w:pPr>
      <w:widowControl w:val="0"/>
      <w:tabs>
        <w:tab w:val="left" w:pos="227"/>
      </w:tabs>
      <w:adjustRightInd w:val="0"/>
      <w:spacing w:after="60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6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Gefahrstoffe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Gefahrstoffe_neu.dotx</Template>
  <TotalTime>0</TotalTime>
  <Pages>2</Pages>
  <Words>284</Words>
  <Characters>2183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Mann's EDV Service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Office</dc:creator>
  <cp:keywords>-</cp:keywords>
  <dc:description/>
  <cp:lastModifiedBy>Office</cp:lastModifiedBy>
  <cp:revision>1</cp:revision>
  <cp:lastPrinted>2003-07-02T13:54:00Z</cp:lastPrinted>
  <dcterms:created xsi:type="dcterms:W3CDTF">2025-07-30T15:11:00Z</dcterms:created>
  <dcterms:modified xsi:type="dcterms:W3CDTF">2025-07-30T15:13:00Z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-1607280813</vt:i4>
  </property>
  <property fmtid="{D5CDD505-2E9C-101B-9397-08002B2CF9AE}" pid="3" name="_EmailSubject">
    <vt:lpwstr>Baukasten Betriebsanweisungen</vt:lpwstr>
  </property>
  <property fmtid="{D5CDD505-2E9C-101B-9397-08002B2CF9AE}" pid="4" name="_AuthorEmail">
    <vt:lpwstr>Warnecke.andreas@BGFE.DE</vt:lpwstr>
  </property>
  <property fmtid="{D5CDD505-2E9C-101B-9397-08002B2CF9AE}" pid="5" name="_AuthorEmailDisplayName">
    <vt:lpwstr>Warnecke, Andreas</vt:lpwstr>
  </property>
  <property fmtid="{D5CDD505-2E9C-101B-9397-08002B2CF9AE}" pid="6" name="_ReviewingToolsShownOnce">
    <vt:lpwstr/>
  </property>
</Properties>
</file>