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A70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4E1D263" wp14:editId="5650E3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43A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AE95F5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5FC831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33E29C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12D58D0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335"/>
        <w:gridCol w:w="3766"/>
        <w:gridCol w:w="639"/>
        <w:gridCol w:w="1275"/>
      </w:tblGrid>
      <w:tr w:rsidR="00455E1E" w:rsidRPr="007A7809" w14:paraId="165D2637" w14:textId="77777777" w:rsidTr="007A7809">
        <w:trPr>
          <w:trHeight w:val="2183"/>
        </w:trPr>
        <w:tc>
          <w:tcPr>
            <w:tcW w:w="4526" w:type="dxa"/>
            <w:gridSpan w:val="2"/>
          </w:tcPr>
          <w:p w14:paraId="258F7E23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8224CD2" wp14:editId="56EA06D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6DA96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0F5C661E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5CF0E" wp14:editId="3EB5419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9DB3AC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6C63429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1770C" wp14:editId="2F60EE9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DC048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5CCBE9A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EBC0D" wp14:editId="2E710F59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63F0EF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5CE8C13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2FE06C6D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4FAC5BED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224F7422" w14:textId="23378AE1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668DE4" wp14:editId="735E4562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8DF1C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562249" w:rsidRPr="00562249">
              <w:t>Ringspinnmaschine</w:t>
            </w:r>
          </w:p>
          <w:p w14:paraId="5D26F871" w14:textId="25501785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8AD7A" wp14:editId="3643D1F3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37C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562249" w:rsidRPr="00562249">
              <w:t>Entfernen von Wickeln</w:t>
            </w:r>
          </w:p>
        </w:tc>
        <w:tc>
          <w:tcPr>
            <w:tcW w:w="1914" w:type="dxa"/>
            <w:gridSpan w:val="2"/>
          </w:tcPr>
          <w:p w14:paraId="3B15FAD1" w14:textId="77777777" w:rsidR="00C108A5" w:rsidRPr="007A7809" w:rsidRDefault="00C108A5" w:rsidP="007A7809">
            <w:pPr>
              <w:spacing w:before="0" w:after="200"/>
            </w:pPr>
          </w:p>
          <w:p w14:paraId="5543EFC1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2A519210" w14:textId="135B8A71" w:rsidR="00455E1E" w:rsidRPr="007A7809" w:rsidRDefault="00562249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B118</w:t>
            </w:r>
          </w:p>
        </w:tc>
      </w:tr>
      <w:tr w:rsidR="005C07E8" w:rsidRPr="007A7809" w14:paraId="3AF305B6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0E8FBA84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5C51B380" w14:textId="77777777" w:rsidTr="00562249">
        <w:trPr>
          <w:trHeight w:val="668"/>
        </w:trPr>
        <w:tc>
          <w:tcPr>
            <w:tcW w:w="10206" w:type="dxa"/>
            <w:gridSpan w:val="5"/>
            <w:vAlign w:val="center"/>
          </w:tcPr>
          <w:p w14:paraId="182EF3F5" w14:textId="6D28ACFD" w:rsidR="00455E1E" w:rsidRPr="0061164B" w:rsidRDefault="00562249" w:rsidP="002D3D96">
            <w:pPr>
              <w:pStyle w:val="berschrift1"/>
            </w:pPr>
            <w:r w:rsidRPr="00562249">
              <w:t>Entfernen von Wickeln an der Ringspinnmaschine</w:t>
            </w:r>
          </w:p>
        </w:tc>
      </w:tr>
      <w:tr w:rsidR="00455E1E" w:rsidRPr="007A7809" w14:paraId="15BA6753" w14:textId="77777777" w:rsidTr="007A7809">
        <w:trPr>
          <w:trHeight w:val="131"/>
        </w:trPr>
        <w:tc>
          <w:tcPr>
            <w:tcW w:w="10206" w:type="dxa"/>
            <w:gridSpan w:val="5"/>
            <w:shd w:val="clear" w:color="auto" w:fill="084267"/>
          </w:tcPr>
          <w:p w14:paraId="7D8FEE6B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6C04A2A4" w14:textId="77777777" w:rsidTr="007A7809">
        <w:trPr>
          <w:trHeight w:val="3976"/>
        </w:trPr>
        <w:tc>
          <w:tcPr>
            <w:tcW w:w="1191" w:type="dxa"/>
          </w:tcPr>
          <w:p w14:paraId="2B1A96B9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3"/>
          </w:tcPr>
          <w:p w14:paraId="02EDE8A6" w14:textId="49BD94DF" w:rsidR="00562249" w:rsidRPr="006453B1" w:rsidRDefault="00562249" w:rsidP="00562249">
            <w:pPr>
              <w:pStyle w:val="Aufzhlung1"/>
            </w:pPr>
            <w:r w:rsidRPr="006453B1">
              <w:t xml:space="preserve">Geeignete, enganliegende Arbeitskleidung tragen (keine Pullover), lange Haare </w:t>
            </w:r>
            <w:r>
              <w:br/>
            </w:r>
            <w:r w:rsidRPr="006453B1">
              <w:t>zusammenbinden bzw. aufstecken.</w:t>
            </w:r>
          </w:p>
          <w:p w14:paraId="7C02DC87" w14:textId="77777777" w:rsidR="00562249" w:rsidRPr="006453B1" w:rsidRDefault="00562249" w:rsidP="00562249">
            <w:pPr>
              <w:pStyle w:val="Aufzhlung1"/>
            </w:pPr>
            <w:r w:rsidRPr="006453B1">
              <w:t xml:space="preserve">Nicht während der automatischen Bewegungen des </w:t>
            </w:r>
            <w:proofErr w:type="spellStart"/>
            <w:r w:rsidRPr="006453B1">
              <w:t>Doffers</w:t>
            </w:r>
            <w:proofErr w:type="spellEnd"/>
            <w:r w:rsidRPr="006453B1">
              <w:t xml:space="preserve"> in die Maschine </w:t>
            </w:r>
            <w:r>
              <w:br/>
            </w:r>
            <w:r w:rsidRPr="006453B1">
              <w:t>greifen.</w:t>
            </w:r>
          </w:p>
          <w:p w14:paraId="14D3180A" w14:textId="77777777" w:rsidR="00562249" w:rsidRPr="006453B1" w:rsidRDefault="00562249" w:rsidP="00562249">
            <w:pPr>
              <w:pStyle w:val="Aufzhlung1"/>
            </w:pPr>
            <w:r w:rsidRPr="006453B1">
              <w:t>Zum Entfernen von Zylinder- und Riemchenwickeln immer Streckwerk öffnen.</w:t>
            </w:r>
          </w:p>
          <w:p w14:paraId="014DFEE5" w14:textId="77777777" w:rsidR="00562249" w:rsidRPr="006453B1" w:rsidRDefault="00562249" w:rsidP="00562249">
            <w:pPr>
              <w:pStyle w:val="Aufzhlung1"/>
            </w:pPr>
            <w:r w:rsidRPr="006453B1">
              <w:t>Zum Wickelschneiden nur vom Betrieb ausgegebene Messer oder Haken verwenden. Beim Tragen am Körper müssen Messer und Haken immer gesichert sein (Klinge versenkt oder in Futteral).</w:t>
            </w:r>
          </w:p>
          <w:p w14:paraId="283840B4" w14:textId="77777777" w:rsidR="00562249" w:rsidRPr="006453B1" w:rsidRDefault="00562249" w:rsidP="00562249">
            <w:pPr>
              <w:pStyle w:val="Aufzhlung1"/>
            </w:pPr>
            <w:r w:rsidRPr="006453B1">
              <w:t>Messer beim Schneiden mit beiden Händen halten und vom Körper wegschneiden (Rollerwickel nach außen, Zylinderwickel vom Lager weg).</w:t>
            </w:r>
          </w:p>
          <w:p w14:paraId="111704FF" w14:textId="126B6A7D" w:rsidR="00562249" w:rsidRPr="006453B1" w:rsidRDefault="00562249" w:rsidP="00562249">
            <w:pPr>
              <w:pStyle w:val="Aufzhlung1"/>
            </w:pPr>
            <w:r w:rsidRPr="006453B1">
              <w:t xml:space="preserve">Nach dem Schneidvorgang Messer ausreichend weit zur Seite halten, </w:t>
            </w:r>
            <w:r>
              <w:br/>
            </w:r>
            <w:r w:rsidRPr="006453B1">
              <w:t>damit die freie Hand beim Zupfen nicht durch die Klinge gefährdet wird.</w:t>
            </w:r>
          </w:p>
          <w:p w14:paraId="3614FA32" w14:textId="3DE0E8DE" w:rsidR="002C1E9B" w:rsidRPr="0061164B" w:rsidRDefault="00562249" w:rsidP="00562249">
            <w:pPr>
              <w:pStyle w:val="Aufzhlung1"/>
            </w:pPr>
            <w:r w:rsidRPr="006453B1">
              <w:t xml:space="preserve">Gelöstes Wickelmaterial vorsichtig mit Daumen und Zeigefinger herausnehmen. Nie bei Belastung in die Verzugszone greifen. Nie von unten hinter die </w:t>
            </w:r>
            <w:r>
              <w:br/>
            </w:r>
            <w:r w:rsidRPr="006453B1">
              <w:t>Riffelwalze greifen.</w:t>
            </w:r>
          </w:p>
        </w:tc>
        <w:tc>
          <w:tcPr>
            <w:tcW w:w="1275" w:type="dxa"/>
          </w:tcPr>
          <w:p w14:paraId="5DCF1279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23427607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08E062FF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18C920C" w14:textId="77777777" w:rsidTr="007A7809">
        <w:trPr>
          <w:trHeight w:val="1125"/>
        </w:trPr>
        <w:tc>
          <w:tcPr>
            <w:tcW w:w="1191" w:type="dxa"/>
          </w:tcPr>
          <w:p w14:paraId="47B6B685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4"/>
          </w:tcPr>
          <w:p w14:paraId="4784ED33" w14:textId="78185F1B" w:rsidR="00455E1E" w:rsidRPr="007A7809" w:rsidRDefault="00562249" w:rsidP="0061164B">
            <w:pPr>
              <w:pStyle w:val="Aufzhlung1"/>
            </w:pPr>
            <w:r w:rsidRPr="00562249">
              <w:t>Fehlerhafte Maschinenfunktion, auffällige Häufung von Wickeln und Faden-</w:t>
            </w:r>
            <w:r w:rsidRPr="00562249">
              <w:br/>
            </w:r>
            <w:proofErr w:type="spellStart"/>
            <w:r w:rsidRPr="00562249">
              <w:t>brüchen</w:t>
            </w:r>
            <w:proofErr w:type="spellEnd"/>
            <w:r w:rsidRPr="00562249">
              <w:t xml:space="preserve"> umgehend dem Meister melden.</w:t>
            </w:r>
          </w:p>
        </w:tc>
      </w:tr>
      <w:tr w:rsidR="00455E1E" w:rsidRPr="007A7809" w14:paraId="58926D71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18CBAC01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58D5A493" w14:textId="77777777" w:rsidTr="00562249">
        <w:trPr>
          <w:trHeight w:val="2217"/>
        </w:trPr>
        <w:tc>
          <w:tcPr>
            <w:tcW w:w="1191" w:type="dxa"/>
          </w:tcPr>
          <w:p w14:paraId="047D620B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62DA2CB2" wp14:editId="66F19C34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4"/>
          </w:tcPr>
          <w:p w14:paraId="5926F93D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F711524" w14:textId="77777777" w:rsidR="00562249" w:rsidRPr="0078691C" w:rsidRDefault="00562249" w:rsidP="00562249">
            <w:pPr>
              <w:pStyle w:val="Aufzhlung1"/>
            </w:pPr>
            <w:r w:rsidRPr="0078691C">
              <w:t xml:space="preserve">Maschine </w:t>
            </w:r>
            <w:r>
              <w:t>ausschalten.</w:t>
            </w:r>
          </w:p>
          <w:p w14:paraId="7044D054" w14:textId="77777777" w:rsidR="00562249" w:rsidRPr="0078691C" w:rsidRDefault="00562249" w:rsidP="00562249">
            <w:pPr>
              <w:pStyle w:val="Aufzhlung1"/>
            </w:pPr>
            <w:r w:rsidRPr="0078691C">
              <w:t xml:space="preserve">Erste Hilfe leisten (Blutung stillen, abgerissene Gliedmaßen in Plastikbeutel </w:t>
            </w:r>
            <w:r>
              <w:br/>
            </w:r>
            <w:r w:rsidRPr="0078691C">
              <w:t>mitgeben).</w:t>
            </w:r>
          </w:p>
          <w:p w14:paraId="473490AC" w14:textId="1AF926F2" w:rsidR="002D4FA2" w:rsidRPr="007A7809" w:rsidRDefault="00562249" w:rsidP="00562249">
            <w:pPr>
              <w:pStyle w:val="Aufzhlung1"/>
            </w:pPr>
            <w:r>
              <w:rPr>
                <w:color w:val="000000"/>
              </w:rPr>
              <w:t>Rettung einleiten.</w:t>
            </w:r>
          </w:p>
          <w:p w14:paraId="469EE575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7D3857D1" w14:textId="77777777" w:rsidTr="007A7809">
        <w:tc>
          <w:tcPr>
            <w:tcW w:w="10206" w:type="dxa"/>
            <w:gridSpan w:val="5"/>
            <w:shd w:val="clear" w:color="auto" w:fill="084267"/>
          </w:tcPr>
          <w:p w14:paraId="17178AE6" w14:textId="4ABFEB7A" w:rsidR="00455E1E" w:rsidRPr="007A7809" w:rsidRDefault="00455E1E" w:rsidP="00995423">
            <w:pPr>
              <w:pStyle w:val="berschrift2"/>
            </w:pPr>
            <w:r w:rsidRPr="007A7809">
              <w:t>Instandhaltung/</w:t>
            </w:r>
            <w:r w:rsidR="00562249" w:rsidRPr="00562249">
              <w:t>Entsorgung</w:t>
            </w:r>
          </w:p>
        </w:tc>
      </w:tr>
      <w:tr w:rsidR="00455E1E" w:rsidRPr="007A7809" w14:paraId="7CFFD9C5" w14:textId="77777777" w:rsidTr="00562249">
        <w:trPr>
          <w:trHeight w:val="2397"/>
        </w:trPr>
        <w:tc>
          <w:tcPr>
            <w:tcW w:w="1191" w:type="dxa"/>
          </w:tcPr>
          <w:p w14:paraId="758DEAF4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4"/>
          </w:tcPr>
          <w:p w14:paraId="1A1AD4B6" w14:textId="77777777" w:rsidR="00562249" w:rsidRPr="0078691C" w:rsidRDefault="00562249" w:rsidP="00562249">
            <w:pPr>
              <w:pStyle w:val="Aufzhlung1"/>
            </w:pPr>
            <w:r w:rsidRPr="0078691C">
              <w:t>Fadenreste in Wickeltasche sammeln (nicht auf den Boden fallen lassen).</w:t>
            </w:r>
          </w:p>
          <w:p w14:paraId="607B808F" w14:textId="125EFFD8" w:rsidR="00455E1E" w:rsidRPr="007A7809" w:rsidRDefault="00562249" w:rsidP="00562249">
            <w:pPr>
              <w:pStyle w:val="Aufzhlung1"/>
            </w:pPr>
            <w:r w:rsidRPr="0078691C">
              <w:t>Wickeltasche nach jedem Rundgang leeren.</w:t>
            </w:r>
          </w:p>
        </w:tc>
      </w:tr>
    </w:tbl>
    <w:p w14:paraId="7E524303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49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2249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92E6F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21A9"/>
  <w15:chartTrackingRefBased/>
  <w15:docId w15:val="{3AAEABD9-8E92-477D-B299-3464083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92E6F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231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2025-07-30T15:22:00Z</dcterms:created>
  <dcterms:modified xsi:type="dcterms:W3CDTF">2025-08-04T15:24:00Z</dcterms:modified>
</cp:coreProperties>
</file>