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0221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0C32622E" wp14:editId="03ED3CF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968C1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384499DE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3ACFA6C0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4B3CEA11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7AEC719A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3813E7C8" w14:textId="77777777" w:rsidTr="007A7809">
        <w:trPr>
          <w:trHeight w:val="2183"/>
        </w:trPr>
        <w:tc>
          <w:tcPr>
            <w:tcW w:w="4526" w:type="dxa"/>
            <w:gridSpan w:val="3"/>
          </w:tcPr>
          <w:p w14:paraId="5BCF2292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3F491A7D" wp14:editId="7289F4D0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6E1E2C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7F883D5F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81D3BD" wp14:editId="5CA4BD05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F24302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28A758FA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F44DF8" wp14:editId="5560052D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E2E49D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370D4537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36045" wp14:editId="7F81177F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F4F35E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13251305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10575799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01C84594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7B21ECB2" w14:textId="6BD7270A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6F5A93" wp14:editId="48F2818F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640E9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CF2AE4" w:rsidRPr="00CF2AE4">
              <w:t>Karde</w:t>
            </w:r>
          </w:p>
          <w:p w14:paraId="5F824FC4" w14:textId="5B12C7E3" w:rsidR="00455E1E" w:rsidRPr="007A7809" w:rsidRDefault="00B645BE" w:rsidP="007A780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6121B8" wp14:editId="1B57505C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4178F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CF2AE4" w:rsidRPr="00CF2AE4">
              <w:t>Bedienen der Karde</w:t>
            </w:r>
          </w:p>
        </w:tc>
        <w:tc>
          <w:tcPr>
            <w:tcW w:w="1914" w:type="dxa"/>
            <w:gridSpan w:val="2"/>
          </w:tcPr>
          <w:p w14:paraId="253B00B9" w14:textId="77777777" w:rsidR="00C108A5" w:rsidRPr="007A7809" w:rsidRDefault="00C108A5" w:rsidP="007A7809">
            <w:pPr>
              <w:spacing w:before="0" w:after="200"/>
            </w:pPr>
          </w:p>
          <w:p w14:paraId="63978FF9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487B2A55" w14:textId="61AB0193" w:rsidR="00455E1E" w:rsidRPr="007A7809" w:rsidRDefault="00CF2AE4" w:rsidP="00D3291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B119</w:t>
            </w:r>
          </w:p>
        </w:tc>
      </w:tr>
      <w:tr w:rsidR="005C07E8" w:rsidRPr="007A7809" w14:paraId="62FAB15D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6EAFA285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4C091DD3" w14:textId="77777777" w:rsidTr="00CF2AE4">
        <w:trPr>
          <w:trHeight w:val="668"/>
        </w:trPr>
        <w:tc>
          <w:tcPr>
            <w:tcW w:w="10206" w:type="dxa"/>
            <w:gridSpan w:val="6"/>
            <w:vAlign w:val="center"/>
          </w:tcPr>
          <w:p w14:paraId="4673301A" w14:textId="7D9AB667" w:rsidR="00455E1E" w:rsidRPr="0061164B" w:rsidRDefault="00CF2AE4" w:rsidP="00CF2AE4">
            <w:pPr>
              <w:pStyle w:val="berschrift1"/>
              <w:ind w:left="1191"/>
              <w:jc w:val="left"/>
            </w:pPr>
            <w:r w:rsidRPr="00CF2AE4">
              <w:t>Bedienen der Karde</w:t>
            </w:r>
          </w:p>
        </w:tc>
      </w:tr>
      <w:tr w:rsidR="00C108A5" w:rsidRPr="007A7809" w14:paraId="275431AB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14CA1354" w14:textId="5C962FD2" w:rsidR="00C108A5" w:rsidRPr="007A7809" w:rsidRDefault="00CF2AE4" w:rsidP="00995423">
            <w:pPr>
              <w:pStyle w:val="berschrift2"/>
            </w:pPr>
            <w:r w:rsidRPr="00CF2AE4">
              <w:t>Schutzmaßnahmen und Verhaltensregeln</w:t>
            </w:r>
          </w:p>
        </w:tc>
      </w:tr>
      <w:tr w:rsidR="005C07E8" w:rsidRPr="007A7809" w14:paraId="462E1263" w14:textId="77777777" w:rsidTr="007A7809">
        <w:trPr>
          <w:trHeight w:val="2140"/>
        </w:trPr>
        <w:tc>
          <w:tcPr>
            <w:tcW w:w="1204" w:type="dxa"/>
            <w:gridSpan w:val="2"/>
            <w:shd w:val="clear" w:color="auto" w:fill="FFFFFF"/>
          </w:tcPr>
          <w:p w14:paraId="5EBDCEB9" w14:textId="77777777" w:rsidR="005C07E8" w:rsidRDefault="00CF2AE4" w:rsidP="000870E8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42433D2" wp14:editId="32BA2F33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0230C8" w14:textId="6210E032" w:rsidR="00CF2AE4" w:rsidRPr="0061164B" w:rsidRDefault="00CF2AE4" w:rsidP="000870E8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2B0739D" wp14:editId="17A5E4D5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14:paraId="7C4D597B" w14:textId="77777777" w:rsidR="00CF2AE4" w:rsidRPr="00BE312F" w:rsidRDefault="00CF2AE4" w:rsidP="00CF2AE4">
            <w:pPr>
              <w:pStyle w:val="Aufzhlung1"/>
            </w:pPr>
            <w:r w:rsidRPr="00BE312F">
              <w:t>Gehörschutz immer tragen.</w:t>
            </w:r>
          </w:p>
          <w:p w14:paraId="3E6EBB7F" w14:textId="77777777" w:rsidR="00CF2AE4" w:rsidRPr="00BE312F" w:rsidRDefault="00CF2AE4" w:rsidP="00CF2AE4">
            <w:pPr>
              <w:pStyle w:val="Aufzhlung1"/>
            </w:pPr>
            <w:r w:rsidRPr="00BE312F">
              <w:t>Nur solche Tätigkeiten ausführen, mit denen Sie ausdrücklich beauftragt sind.</w:t>
            </w:r>
          </w:p>
          <w:p w14:paraId="391BBBB2" w14:textId="5701D2EF" w:rsidR="00CF2AE4" w:rsidRPr="00BE312F" w:rsidRDefault="00CF2AE4" w:rsidP="00CF2AE4">
            <w:pPr>
              <w:pStyle w:val="Aufzhlung1"/>
            </w:pPr>
            <w:r w:rsidRPr="00BE312F">
              <w:t>Vlies vor den Speisewalzen nur im Kriechgang nachsc</w:t>
            </w:r>
            <w:r>
              <w:t xml:space="preserve">hieben. </w:t>
            </w:r>
            <w:r w:rsidRPr="00BE312F">
              <w:t xml:space="preserve">Finger von der </w:t>
            </w:r>
            <w:r>
              <w:br/>
            </w:r>
            <w:proofErr w:type="spellStart"/>
            <w:r w:rsidRPr="00BE312F">
              <w:t>Einzugstelle</w:t>
            </w:r>
            <w:proofErr w:type="spellEnd"/>
            <w:r w:rsidRPr="00BE312F">
              <w:t xml:space="preserve"> fernhalten.</w:t>
            </w:r>
          </w:p>
          <w:p w14:paraId="77FC7D38" w14:textId="77777777" w:rsidR="00CF2AE4" w:rsidRPr="00BE312F" w:rsidRDefault="00CF2AE4" w:rsidP="00CF2AE4">
            <w:pPr>
              <w:pStyle w:val="Aufzhlung1"/>
            </w:pPr>
            <w:r w:rsidRPr="00BE312F">
              <w:t>Keine Abdeckungen, Deckel, Türen an Karde oder Füllschacht öffnen. Niemals Schutzeinrichtungen überbrücken, um Störungen zu beseitigen, auch nicht bei ausgeschalteter Ma</w:t>
            </w:r>
            <w:r>
              <w:t xml:space="preserve">schine. </w:t>
            </w:r>
            <w:r w:rsidRPr="00BE312F">
              <w:t>Der Auslauf gefährlicher Maschinenteile kann mehrere Minuten dauern.</w:t>
            </w:r>
          </w:p>
          <w:p w14:paraId="2C5CBA37" w14:textId="77777777" w:rsidR="00CF2AE4" w:rsidRPr="00CF2AE4" w:rsidRDefault="00CF2AE4" w:rsidP="00CF2AE4">
            <w:pPr>
              <w:pStyle w:val="Aufzhlung1"/>
            </w:pPr>
            <w:r w:rsidRPr="00BE312F">
              <w:t>Batzen zwischen Tambour und Rost nur von der Vorderseite aus mit Stab oder Blaspisto</w:t>
            </w:r>
            <w:r>
              <w:t>le beseitigen.</w:t>
            </w:r>
          </w:p>
          <w:p w14:paraId="7C60A6F8" w14:textId="77777777" w:rsidR="00CF2AE4" w:rsidRPr="00934D4F" w:rsidRDefault="00CF2AE4" w:rsidP="00CF2AE4">
            <w:pPr>
              <w:pStyle w:val="Aufzhlung1"/>
              <w:rPr>
                <w:color w:val="131313"/>
              </w:rPr>
            </w:pPr>
            <w:r w:rsidRPr="00934D4F">
              <w:rPr>
                <w:color w:val="131313"/>
              </w:rPr>
              <w:t xml:space="preserve">Nicht unter die Maschine kriechen! </w:t>
            </w:r>
          </w:p>
          <w:p w14:paraId="22F273E1" w14:textId="77777777" w:rsidR="00CF2AE4" w:rsidRPr="00934D4F" w:rsidRDefault="00CF2AE4" w:rsidP="00CF2AE4">
            <w:pPr>
              <w:pStyle w:val="Aufzhlung1"/>
              <w:rPr>
                <w:color w:val="131313"/>
              </w:rPr>
            </w:pPr>
            <w:r w:rsidRPr="00934D4F">
              <w:rPr>
                <w:color w:val="131313"/>
              </w:rPr>
              <w:t>Nicht durch seitliche Abdeckungen, Klappen oder Türen greifen!</w:t>
            </w:r>
          </w:p>
          <w:p w14:paraId="4A5434E9" w14:textId="24320081" w:rsidR="00CF2AE4" w:rsidRPr="00BE312F" w:rsidRDefault="00CF2AE4" w:rsidP="00CF2AE4">
            <w:pPr>
              <w:pStyle w:val="Aufzhlung1"/>
            </w:pPr>
            <w:r w:rsidRPr="00BE312F">
              <w:t xml:space="preserve">Reinigungsarbeiten nur beginnen, wenn der Hauptschalter ausgeschaltet und </w:t>
            </w:r>
            <w:r>
              <w:br/>
            </w:r>
            <w:r w:rsidRPr="00BE312F">
              <w:t>ge</w:t>
            </w:r>
            <w:r>
              <w:t xml:space="preserve">gen </w:t>
            </w:r>
            <w:r w:rsidRPr="00BE312F">
              <w:t xml:space="preserve">Wiedereinschalten gesichert ist, und wenn sichergestellt ist, dass keine </w:t>
            </w:r>
            <w:r>
              <w:br/>
            </w:r>
            <w:r w:rsidRPr="00BE312F">
              <w:t>Arbeitsorgane mehr laufen.</w:t>
            </w:r>
          </w:p>
          <w:p w14:paraId="1B7EB500" w14:textId="77777777" w:rsidR="00CF2AE4" w:rsidRPr="00BE312F" w:rsidRDefault="00CF2AE4" w:rsidP="00CF2AE4">
            <w:pPr>
              <w:pStyle w:val="Aufzhlung1"/>
            </w:pPr>
            <w:r w:rsidRPr="00BE312F">
              <w:t>Staub und Abfall absaugen. Blasen nur dort, wo Absaugen nicht möglich ist.</w:t>
            </w:r>
          </w:p>
          <w:p w14:paraId="66F2791F" w14:textId="77777777" w:rsidR="00CF2AE4" w:rsidRPr="00BE312F" w:rsidRDefault="00CF2AE4" w:rsidP="00CF2AE4">
            <w:pPr>
              <w:pStyle w:val="Aufzhlung1"/>
            </w:pPr>
            <w:r w:rsidRPr="00BE312F">
              <w:t>Vor Beginn des Blasens immer Staubmaske aufsetzen.</w:t>
            </w:r>
          </w:p>
          <w:p w14:paraId="43164352" w14:textId="2D4A20B1" w:rsidR="00A358A6" w:rsidRPr="007A7809" w:rsidRDefault="00CF2AE4" w:rsidP="00CF2AE4">
            <w:pPr>
              <w:pStyle w:val="Aufzhlung1"/>
            </w:pPr>
            <w:r w:rsidRPr="00BE312F">
              <w:rPr>
                <w:rFonts w:cs="Arial"/>
                <w:szCs w:val="22"/>
              </w:rPr>
              <w:t xml:space="preserve">Schläuche so verlegen, dass sich keine Schlingen bilden und nicht in einen </w:t>
            </w:r>
            <w:r>
              <w:rPr>
                <w:rFonts w:cs="Arial"/>
                <w:szCs w:val="22"/>
              </w:rPr>
              <w:br/>
            </w:r>
            <w:r w:rsidRPr="00BE312F">
              <w:rPr>
                <w:rFonts w:cs="Arial"/>
                <w:szCs w:val="22"/>
              </w:rPr>
              <w:t>Hauptverkehrsweg hineinragen.</w:t>
            </w:r>
          </w:p>
        </w:tc>
        <w:tc>
          <w:tcPr>
            <w:tcW w:w="1275" w:type="dxa"/>
            <w:shd w:val="clear" w:color="auto" w:fill="auto"/>
          </w:tcPr>
          <w:p w14:paraId="48217263" w14:textId="77777777" w:rsidR="005C07E8" w:rsidRPr="0061164B" w:rsidRDefault="005C07E8" w:rsidP="000870E8">
            <w:pPr>
              <w:spacing w:line="240" w:lineRule="auto"/>
              <w:jc w:val="center"/>
            </w:pPr>
          </w:p>
        </w:tc>
      </w:tr>
      <w:tr w:rsidR="00455E1E" w:rsidRPr="007A7809" w14:paraId="1A8AF271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7084324F" w14:textId="59FF0514" w:rsidR="00455E1E" w:rsidRPr="007A7809" w:rsidRDefault="00CF2AE4" w:rsidP="00995423">
            <w:pPr>
              <w:pStyle w:val="berschrift2"/>
            </w:pPr>
            <w:r w:rsidRPr="00CF2AE4">
              <w:t>Verhalten bei Störungen</w:t>
            </w:r>
          </w:p>
        </w:tc>
      </w:tr>
      <w:tr w:rsidR="002C1E9B" w:rsidRPr="007A7809" w14:paraId="78E33E79" w14:textId="77777777" w:rsidTr="00CF2AE4">
        <w:trPr>
          <w:trHeight w:val="530"/>
        </w:trPr>
        <w:tc>
          <w:tcPr>
            <w:tcW w:w="1191" w:type="dxa"/>
          </w:tcPr>
          <w:p w14:paraId="5F83A8B3" w14:textId="77777777" w:rsidR="002C1E9B" w:rsidRPr="007A7809" w:rsidRDefault="002C1E9B" w:rsidP="000870E8">
            <w:pPr>
              <w:spacing w:line="240" w:lineRule="auto"/>
              <w:jc w:val="center"/>
            </w:pPr>
          </w:p>
        </w:tc>
        <w:tc>
          <w:tcPr>
            <w:tcW w:w="7740" w:type="dxa"/>
            <w:gridSpan w:val="4"/>
          </w:tcPr>
          <w:p w14:paraId="58EBB816" w14:textId="39FFF4B3" w:rsidR="002C1E9B" w:rsidRPr="0061164B" w:rsidRDefault="00CF2AE4" w:rsidP="00A358A6">
            <w:pPr>
              <w:pStyle w:val="Aufzhlung1"/>
            </w:pPr>
            <w:r w:rsidRPr="00CF2AE4">
              <w:t>Fehlerhafte Maschinenfunktion umgehend dem Meister melden.</w:t>
            </w:r>
          </w:p>
        </w:tc>
        <w:tc>
          <w:tcPr>
            <w:tcW w:w="1275" w:type="dxa"/>
          </w:tcPr>
          <w:p w14:paraId="660214C2" w14:textId="77777777" w:rsidR="002C1E9B" w:rsidRPr="0061164B" w:rsidRDefault="002C1E9B" w:rsidP="000870E8">
            <w:pPr>
              <w:spacing w:line="240" w:lineRule="auto"/>
              <w:jc w:val="center"/>
            </w:pPr>
          </w:p>
        </w:tc>
      </w:tr>
      <w:tr w:rsidR="00455E1E" w:rsidRPr="007A7809" w14:paraId="064C76E3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40E0ACA8" w14:textId="182AA926" w:rsidR="00455E1E" w:rsidRPr="007A7809" w:rsidRDefault="00CF2AE4" w:rsidP="00995423">
            <w:pPr>
              <w:pStyle w:val="berschrift2"/>
            </w:pPr>
            <w:r w:rsidRPr="00CF2AE4">
              <w:t>Verhalten im Brandfall</w:t>
            </w:r>
          </w:p>
        </w:tc>
      </w:tr>
      <w:tr w:rsidR="00455E1E" w:rsidRPr="007A7809" w14:paraId="7E04E182" w14:textId="77777777" w:rsidTr="00CF2AE4">
        <w:trPr>
          <w:trHeight w:val="1253"/>
        </w:trPr>
        <w:tc>
          <w:tcPr>
            <w:tcW w:w="1191" w:type="dxa"/>
          </w:tcPr>
          <w:p w14:paraId="3E798B60" w14:textId="21BF43C9" w:rsidR="00455E1E" w:rsidRPr="0061164B" w:rsidRDefault="00CF2AE4" w:rsidP="000870E8">
            <w:pPr>
              <w:spacing w:line="240" w:lineRule="auto"/>
              <w:jc w:val="center"/>
            </w:pPr>
            <w:r>
              <w:rPr>
                <w:noProof/>
                <w:sz w:val="8"/>
              </w:rPr>
              <w:drawing>
                <wp:inline distT="0" distB="0" distL="0" distR="0" wp14:anchorId="4E26E012" wp14:editId="0FD4F940">
                  <wp:extent cx="612140" cy="61214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2C318A92" w14:textId="719E57FF" w:rsidR="00CF2AE4" w:rsidRDefault="00CF2AE4" w:rsidP="00CF2AE4">
            <w:pPr>
              <w:pStyle w:val="Aufzhlung1"/>
            </w:pPr>
            <w:r>
              <w:t xml:space="preserve">Bei Brand Karde ausschalten, Alarm auslösen und mit dem Löschen beginnen. </w:t>
            </w:r>
            <w:r>
              <w:br/>
              <w:t>Beim Löschen so vorgehen, wie in Brandschutzunterweisung geübt.</w:t>
            </w:r>
          </w:p>
          <w:p w14:paraId="57E4C275" w14:textId="039DD35E" w:rsidR="00455E1E" w:rsidRPr="007A7809" w:rsidRDefault="00CF2AE4" w:rsidP="00CF2AE4">
            <w:pPr>
              <w:pStyle w:val="Aufzhlung1"/>
            </w:pPr>
            <w:r>
              <w:rPr>
                <w:rFonts w:cs="Arial"/>
                <w:szCs w:val="22"/>
              </w:rPr>
              <w:t>Bei Alarm der CO</w:t>
            </w:r>
            <w:r>
              <w:rPr>
                <w:rFonts w:cs="Arial"/>
                <w:szCs w:val="22"/>
                <w:vertAlign w:val="subscript"/>
              </w:rPr>
              <w:t>2</w:t>
            </w:r>
            <w:r>
              <w:rPr>
                <w:rFonts w:cs="Arial"/>
                <w:szCs w:val="22"/>
              </w:rPr>
              <w:t>-Löschanlage Karde verlassen (Erstickungsgefahr).</w:t>
            </w:r>
          </w:p>
        </w:tc>
      </w:tr>
      <w:tr w:rsidR="00455E1E" w:rsidRPr="007A7809" w14:paraId="34F51080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1C4C44B8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77F54739" w14:textId="77777777" w:rsidTr="00CF2AE4">
        <w:trPr>
          <w:trHeight w:val="1971"/>
        </w:trPr>
        <w:tc>
          <w:tcPr>
            <w:tcW w:w="1191" w:type="dxa"/>
          </w:tcPr>
          <w:p w14:paraId="3886C72E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7FB29BF4" wp14:editId="0215EB3C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259410E5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2EE5068B" w14:textId="77777777" w:rsidR="00CF2AE4" w:rsidRDefault="00CF2AE4" w:rsidP="00CF2AE4">
            <w:pPr>
              <w:pStyle w:val="Aufzhlung1"/>
            </w:pPr>
            <w:r>
              <w:t>Maschine abschalten</w:t>
            </w:r>
          </w:p>
          <w:p w14:paraId="2338D84B" w14:textId="77777777" w:rsidR="00CF2AE4" w:rsidRDefault="00CF2AE4" w:rsidP="00CF2AE4">
            <w:pPr>
              <w:pStyle w:val="Aufzhlung1"/>
            </w:pPr>
            <w:r>
              <w:t>Verletzte bergen</w:t>
            </w:r>
          </w:p>
          <w:p w14:paraId="56CE67E6" w14:textId="77777777" w:rsidR="00CF2AE4" w:rsidRDefault="00CF2AE4" w:rsidP="00CF2AE4">
            <w:pPr>
              <w:pStyle w:val="Aufzhlung1"/>
            </w:pPr>
            <w:r>
              <w:t>Erste Hilfe leisten (Ersthelfer/Druckverband, Abbinden wenn nötig)</w:t>
            </w:r>
          </w:p>
          <w:p w14:paraId="3C58EB39" w14:textId="4774B44D" w:rsidR="002D4FA2" w:rsidRPr="007A7809" w:rsidRDefault="00CF2AE4" w:rsidP="00CF2AE4">
            <w:pPr>
              <w:pStyle w:val="Aufzhlung1"/>
            </w:pPr>
            <w:r>
              <w:rPr>
                <w:rFonts w:cs="Arial"/>
                <w:szCs w:val="22"/>
              </w:rPr>
              <w:t>Rettung einleiten.</w:t>
            </w:r>
          </w:p>
          <w:p w14:paraId="3A44AEDE" w14:textId="77777777" w:rsidR="00455E1E" w:rsidRPr="000870E8" w:rsidRDefault="00455E1E" w:rsidP="000870E8">
            <w:pPr>
              <w:spacing w:before="120" w:after="60"/>
              <w:rPr>
                <w:color w:val="000000"/>
                <w:sz w:val="24"/>
                <w:szCs w:val="24"/>
              </w:rPr>
            </w:pPr>
            <w:r w:rsidRPr="000870E8">
              <w:rPr>
                <w:b/>
                <w:color w:val="000000"/>
                <w:sz w:val="24"/>
                <w:szCs w:val="24"/>
              </w:rPr>
              <w:t>Notruf:</w:t>
            </w:r>
            <w:r w:rsidRPr="000870E8">
              <w:rPr>
                <w:color w:val="000000"/>
                <w:sz w:val="24"/>
                <w:szCs w:val="24"/>
              </w:rPr>
              <w:t xml:space="preserve"> 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0870E8">
              <w:rPr>
                <w:color w:val="000000"/>
                <w:sz w:val="24"/>
                <w:szCs w:val="24"/>
              </w:rPr>
              <w:t xml:space="preserve">  Ersthelfer</w:t>
            </w:r>
            <w:r w:rsidR="00E24306" w:rsidRPr="000870E8">
              <w:rPr>
                <w:color w:val="000000"/>
                <w:sz w:val="24"/>
                <w:szCs w:val="24"/>
              </w:rPr>
              <w:t>/-in</w:t>
            </w:r>
            <w:r w:rsidRPr="000870E8">
              <w:rPr>
                <w:color w:val="000000"/>
                <w:sz w:val="24"/>
                <w:szCs w:val="24"/>
              </w:rPr>
              <w:t xml:space="preserve">: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  <w:tr w:rsidR="00455E1E" w:rsidRPr="007A7809" w14:paraId="6067F572" w14:textId="77777777" w:rsidTr="007A7809">
        <w:tc>
          <w:tcPr>
            <w:tcW w:w="10206" w:type="dxa"/>
            <w:gridSpan w:val="6"/>
            <w:shd w:val="clear" w:color="auto" w:fill="084267"/>
          </w:tcPr>
          <w:p w14:paraId="17BA47FA" w14:textId="78BF520A" w:rsidR="00455E1E" w:rsidRPr="007A7809" w:rsidRDefault="00455E1E" w:rsidP="00995423">
            <w:pPr>
              <w:pStyle w:val="berschrift2"/>
            </w:pPr>
            <w:r w:rsidRPr="007A7809">
              <w:t>Instandhaltung/</w:t>
            </w:r>
            <w:r w:rsidR="00CF2AE4" w:rsidRPr="00CF2AE4">
              <w:t>Entsorgung</w:t>
            </w:r>
          </w:p>
        </w:tc>
      </w:tr>
      <w:tr w:rsidR="00455E1E" w:rsidRPr="007A7809" w14:paraId="3415067E" w14:textId="77777777" w:rsidTr="00CF2AE4">
        <w:trPr>
          <w:trHeight w:val="1254"/>
        </w:trPr>
        <w:tc>
          <w:tcPr>
            <w:tcW w:w="1191" w:type="dxa"/>
          </w:tcPr>
          <w:p w14:paraId="0F3FF607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5"/>
          </w:tcPr>
          <w:p w14:paraId="14A7BCB9" w14:textId="77777777" w:rsidR="00CF2AE4" w:rsidRDefault="00CF2AE4" w:rsidP="00CF2AE4">
            <w:pPr>
              <w:pStyle w:val="Aufzhlung1"/>
            </w:pPr>
            <w:r>
              <w:t xml:space="preserve">Reinigungsabfälle durch Wegsaugen entsorgen oder in vorgesehene </w:t>
            </w:r>
            <w:r>
              <w:br/>
              <w:t>Sammelbehälter geben.</w:t>
            </w:r>
          </w:p>
          <w:p w14:paraId="23CE1554" w14:textId="01FFCFD7" w:rsidR="00455E1E" w:rsidRPr="007A7809" w:rsidRDefault="00CF2AE4" w:rsidP="00CF2AE4">
            <w:pPr>
              <w:pStyle w:val="Aufzhlung1"/>
            </w:pPr>
            <w:r>
              <w:t xml:space="preserve">Beim Umgang mit Reinigungsabfällen Staubaufwirbelung vermeiden, </w:t>
            </w:r>
            <w:r>
              <w:br/>
              <w:t>Staubmaske tragen.</w:t>
            </w:r>
          </w:p>
        </w:tc>
      </w:tr>
    </w:tbl>
    <w:p w14:paraId="25A6D47C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E4"/>
    <w:rsid w:val="00051ECC"/>
    <w:rsid w:val="000870E8"/>
    <w:rsid w:val="001A3BDF"/>
    <w:rsid w:val="001B4335"/>
    <w:rsid w:val="001E1023"/>
    <w:rsid w:val="001E2613"/>
    <w:rsid w:val="002663A6"/>
    <w:rsid w:val="00280AD1"/>
    <w:rsid w:val="002B21EF"/>
    <w:rsid w:val="002C1E9B"/>
    <w:rsid w:val="002D3D96"/>
    <w:rsid w:val="002D4FA2"/>
    <w:rsid w:val="00371BBF"/>
    <w:rsid w:val="00396755"/>
    <w:rsid w:val="003D1031"/>
    <w:rsid w:val="003D4087"/>
    <w:rsid w:val="003F4ED1"/>
    <w:rsid w:val="00455E1E"/>
    <w:rsid w:val="00467356"/>
    <w:rsid w:val="004A49E3"/>
    <w:rsid w:val="004A6673"/>
    <w:rsid w:val="004A7169"/>
    <w:rsid w:val="004F05ED"/>
    <w:rsid w:val="005352C8"/>
    <w:rsid w:val="0056752C"/>
    <w:rsid w:val="00586D98"/>
    <w:rsid w:val="005C07E8"/>
    <w:rsid w:val="005F3D30"/>
    <w:rsid w:val="0061164B"/>
    <w:rsid w:val="00641476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77D10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C0A73"/>
    <w:rsid w:val="00CF2AE4"/>
    <w:rsid w:val="00D32910"/>
    <w:rsid w:val="00D5492C"/>
    <w:rsid w:val="00DA1A54"/>
    <w:rsid w:val="00DA1AC8"/>
    <w:rsid w:val="00DA5213"/>
    <w:rsid w:val="00DB6D05"/>
    <w:rsid w:val="00DF28D0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D84B8"/>
  <w15:chartTrackingRefBased/>
  <w15:docId w15:val="{EF1ADB23-5730-4D56-88F0-FF416C69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6673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280AD1"/>
    <w:pPr>
      <w:spacing w:after="60" w:line="240" w:lineRule="auto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A6673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D5492C"/>
    <w:pPr>
      <w:numPr>
        <w:numId w:val="2"/>
      </w:numPr>
      <w:tabs>
        <w:tab w:val="left" w:pos="567"/>
      </w:tabs>
      <w:autoSpaceDE/>
      <w:autoSpaceDN/>
      <w:spacing w:after="60"/>
      <w:contextualSpacing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  <w:style w:type="paragraph" w:customStyle="1" w:styleId="Formatvorlage1">
    <w:name w:val="Formatvorlage1"/>
    <w:basedOn w:val="Standard"/>
    <w:qFormat/>
    <w:rsid w:val="00CF2AE4"/>
    <w:pPr>
      <w:tabs>
        <w:tab w:val="num" w:pos="227"/>
        <w:tab w:val="left" w:pos="567"/>
      </w:tabs>
      <w:autoSpaceDE/>
      <w:autoSpaceDN/>
      <w:spacing w:before="240" w:after="240" w:line="240" w:lineRule="auto"/>
      <w:ind w:left="227" w:right="567" w:hanging="227"/>
    </w:pPr>
    <w:rPr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Maschinen_neu.dotx</Template>
  <TotalTime>0</TotalTime>
  <Pages>2</Pages>
  <Words>277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cp:lastModifiedBy>Office</cp:lastModifiedBy>
  <cp:revision>2</cp:revision>
  <cp:lastPrinted>2009-04-29T09:20:00Z</cp:lastPrinted>
  <dcterms:created xsi:type="dcterms:W3CDTF">2025-07-30T15:27:00Z</dcterms:created>
  <dcterms:modified xsi:type="dcterms:W3CDTF">2025-08-04T15:22:00Z</dcterms:modified>
</cp:coreProperties>
</file>