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2699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5EFB9556" wp14:editId="749CF7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8A86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0E0612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AFD410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0B3CA2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5C5F580A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011894B7" w14:textId="77777777" w:rsidTr="007A7809">
        <w:trPr>
          <w:trHeight w:val="2183"/>
        </w:trPr>
        <w:tc>
          <w:tcPr>
            <w:tcW w:w="4526" w:type="dxa"/>
            <w:gridSpan w:val="3"/>
          </w:tcPr>
          <w:p w14:paraId="50C16CF8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4CF1176" wp14:editId="56DDA55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7E512B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3FCA7C1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E0E9F" wp14:editId="6C23ACD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4DBDE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EBC556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9E3EF" wp14:editId="239A142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20CDCB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1A2441E8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4DFB5" wp14:editId="7B070907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BB9F4B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7C0128D6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388857D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775EE0B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4239E979" w14:textId="2D206D58" w:rsidR="00455E1E" w:rsidRPr="007A7809" w:rsidRDefault="007A7809" w:rsidP="002E17F4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24F6C" wp14:editId="7F39BB28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BC67E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2E17F4">
              <w:t>Vorwerksmaschinen in Spinnereien/Vliesherstellung</w:t>
            </w:r>
          </w:p>
          <w:p w14:paraId="42BE99C1" w14:textId="500F8A4E" w:rsidR="00455E1E" w:rsidRPr="007A7809" w:rsidRDefault="002E17F4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54F4A" wp14:editId="01F452E3">
                      <wp:simplePos x="0" y="0"/>
                      <wp:positionH relativeFrom="column">
                        <wp:posOffset>1629</wp:posOffset>
                      </wp:positionH>
                      <wp:positionV relativeFrom="paragraph">
                        <wp:posOffset>9166</wp:posOffset>
                      </wp:positionV>
                      <wp:extent cx="2258170" cy="0"/>
                      <wp:effectExtent l="0" t="0" r="0" b="0"/>
                      <wp:wrapNone/>
                      <wp:docPr id="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189D" id="Gerade Verbindung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7pt" to="17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45BE"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6AEC3B" wp14:editId="4BF5560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FA0AC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251D4FF1" w14:textId="77777777" w:rsidR="00C108A5" w:rsidRPr="007A7809" w:rsidRDefault="00C108A5" w:rsidP="007A7809">
            <w:pPr>
              <w:spacing w:before="0" w:after="200"/>
            </w:pPr>
          </w:p>
          <w:p w14:paraId="70908752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73A44C86" w14:textId="540865F1" w:rsidR="00455E1E" w:rsidRPr="007A7809" w:rsidRDefault="002E17F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B152</w:t>
            </w:r>
          </w:p>
        </w:tc>
      </w:tr>
      <w:tr w:rsidR="005C07E8" w:rsidRPr="007A7809" w14:paraId="5803A14D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270DD07A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AB0DED9" w14:textId="77777777" w:rsidTr="002E17F4">
        <w:trPr>
          <w:trHeight w:val="951"/>
        </w:trPr>
        <w:tc>
          <w:tcPr>
            <w:tcW w:w="10206" w:type="dxa"/>
            <w:gridSpan w:val="6"/>
            <w:vAlign w:val="center"/>
          </w:tcPr>
          <w:p w14:paraId="1E4FE92B" w14:textId="662B5EED" w:rsidR="00455E1E" w:rsidRPr="0061164B" w:rsidRDefault="002E17F4" w:rsidP="002E17F4">
            <w:pPr>
              <w:pStyle w:val="berschrift1"/>
              <w:ind w:left="1191"/>
              <w:jc w:val="left"/>
            </w:pPr>
            <w:r w:rsidRPr="002E17F4">
              <w:t xml:space="preserve">Bedienen von Vorwerksmaschinen mit besonders gefährlichen </w:t>
            </w:r>
            <w:r>
              <w:br/>
            </w:r>
            <w:r w:rsidRPr="002E17F4">
              <w:t xml:space="preserve">Arbeitselementen </w:t>
            </w:r>
            <w:r w:rsidRPr="002E17F4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7F4">
              <w:rPr>
                <w:u w:val="single"/>
              </w:rPr>
              <w:instrText xml:space="preserve"> FORMTEXT </w:instrText>
            </w:r>
            <w:r w:rsidRPr="002E17F4">
              <w:rPr>
                <w:u w:val="single"/>
              </w:rPr>
            </w:r>
            <w:r w:rsidRPr="002E17F4">
              <w:rPr>
                <w:u w:val="single"/>
              </w:rPr>
              <w:fldChar w:fldCharType="separate"/>
            </w:r>
            <w:r w:rsidRPr="002E17F4">
              <w:rPr>
                <w:u w:val="single"/>
              </w:rPr>
              <w:t> </w:t>
            </w:r>
            <w:r w:rsidRPr="002E17F4">
              <w:rPr>
                <w:u w:val="single"/>
              </w:rPr>
              <w:t> </w:t>
            </w:r>
            <w:r w:rsidRPr="002E17F4">
              <w:rPr>
                <w:u w:val="single"/>
              </w:rPr>
              <w:t> </w:t>
            </w:r>
            <w:r w:rsidRPr="002E17F4">
              <w:rPr>
                <w:u w:val="single"/>
              </w:rPr>
              <w:t> </w:t>
            </w:r>
            <w:r w:rsidRPr="002E17F4">
              <w:rPr>
                <w:u w:val="single"/>
              </w:rPr>
              <w:t> </w:t>
            </w:r>
            <w:r w:rsidRPr="002E17F4">
              <w:fldChar w:fldCharType="end"/>
            </w:r>
            <w:r w:rsidRPr="002E17F4">
              <w:t xml:space="preserve"> </w:t>
            </w:r>
            <w:r w:rsidRPr="002E17F4">
              <w:rPr>
                <w:b w:val="0"/>
                <w:bCs/>
                <w:color w:val="FF0000"/>
                <w:sz w:val="20"/>
              </w:rPr>
              <w:t>(Maschine konkret benennen)</w:t>
            </w:r>
          </w:p>
        </w:tc>
      </w:tr>
      <w:tr w:rsidR="00C108A5" w:rsidRPr="007A7809" w14:paraId="47AF434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E622EEE" w14:textId="4C685092" w:rsidR="00C108A5" w:rsidRPr="007A7809" w:rsidRDefault="00270F25" w:rsidP="00995423">
            <w:pPr>
              <w:pStyle w:val="berschrift2"/>
            </w:pPr>
            <w:r w:rsidRPr="00270F25">
              <w:t>Schutzmaßnahmen und Verhaltensregeln</w:t>
            </w:r>
          </w:p>
        </w:tc>
      </w:tr>
      <w:tr w:rsidR="005C07E8" w:rsidRPr="007A7809" w14:paraId="6DA9270A" w14:textId="77777777" w:rsidTr="007A7809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29B55E34" w14:textId="364E0935" w:rsidR="005C07E8" w:rsidRPr="0061164B" w:rsidRDefault="00270F25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0B0FCA28" wp14:editId="7FACEEBF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46003BC8" w14:textId="77777777" w:rsidR="00270F25" w:rsidRPr="0047168A" w:rsidRDefault="00270F25" w:rsidP="00270F25">
            <w:pPr>
              <w:pStyle w:val="Aufzhlung1"/>
            </w:pPr>
            <w:r w:rsidRPr="0047168A">
              <w:t xml:space="preserve">Gehörschutz immer tragen! </w:t>
            </w:r>
          </w:p>
          <w:p w14:paraId="12024253" w14:textId="77777777" w:rsidR="00270F25" w:rsidRPr="0047168A" w:rsidRDefault="00270F25" w:rsidP="00270F25">
            <w:pPr>
              <w:pStyle w:val="Aufzhlung1"/>
            </w:pPr>
            <w:r w:rsidRPr="0047168A">
              <w:t>Nur solche Tätigkeiten ausführen, mit denen Sie ausdrücklich beau</w:t>
            </w:r>
            <w:r w:rsidRPr="0047168A">
              <w:t>f</w:t>
            </w:r>
            <w:r w:rsidRPr="0047168A">
              <w:t>tragt sind.</w:t>
            </w:r>
          </w:p>
          <w:p w14:paraId="7BB71562" w14:textId="77777777" w:rsidR="00270F25" w:rsidRPr="0047168A" w:rsidRDefault="00270F25" w:rsidP="00270F25">
            <w:pPr>
              <w:pStyle w:val="Aufzhlung1"/>
            </w:pPr>
            <w:r w:rsidRPr="0047168A">
              <w:t>Keine Abdeckungen, Deckel, Türen oder Füllschachte öffnen.</w:t>
            </w:r>
          </w:p>
          <w:p w14:paraId="39BC4963" w14:textId="77777777" w:rsidR="00270F25" w:rsidRPr="0047168A" w:rsidRDefault="00270F25" w:rsidP="00270F25">
            <w:pPr>
              <w:pStyle w:val="Aufzhlung1"/>
            </w:pPr>
            <w:r w:rsidRPr="0047168A">
              <w:t>Niemals Schutzeinrichtungen überbrücken, um Störungen zu beseitigen, auch nicht bei ausgeschalteter Maschine. Der Auslauf gefährlicher Maschinenteile kann me</w:t>
            </w:r>
            <w:r w:rsidRPr="0047168A">
              <w:t>h</w:t>
            </w:r>
            <w:r w:rsidRPr="0047168A">
              <w:t>rere Minuten dauern.</w:t>
            </w:r>
          </w:p>
          <w:p w14:paraId="07582D51" w14:textId="5D231CF7" w:rsidR="00270F25" w:rsidRPr="0047168A" w:rsidRDefault="00270F25" w:rsidP="00270F25">
            <w:pPr>
              <w:pStyle w:val="Aufzhlung1"/>
            </w:pPr>
            <w:r w:rsidRPr="0047168A">
              <w:t xml:space="preserve">Das Öffnen von verschraubten Abdeckblechen, Sichtfenstern und dgl. (z.B. an </w:t>
            </w:r>
            <w:r>
              <w:br/>
            </w:r>
            <w:r w:rsidRPr="0047168A">
              <w:t>Öf</w:t>
            </w:r>
            <w:r w:rsidRPr="0047168A">
              <w:t>f</w:t>
            </w:r>
            <w:r w:rsidRPr="0047168A">
              <w:t>nern und Reinigern, Wölfen) vor besonders gefährlichen Maschinenelementen ist grundsätzlich ve</w:t>
            </w:r>
            <w:r w:rsidRPr="0047168A">
              <w:t>r</w:t>
            </w:r>
            <w:r w:rsidRPr="0047168A">
              <w:t>boten. Öffnen nur unter Aufsicht des Vorgesetzten nach Festste</w:t>
            </w:r>
            <w:r w:rsidRPr="0047168A">
              <w:t>l</w:t>
            </w:r>
            <w:r w:rsidRPr="0047168A">
              <w:t>lung des Stillstandes.</w:t>
            </w:r>
          </w:p>
          <w:p w14:paraId="5CCF2170" w14:textId="77777777" w:rsidR="00270F25" w:rsidRPr="0047168A" w:rsidRDefault="00270F25" w:rsidP="00270F25">
            <w:pPr>
              <w:pStyle w:val="Aufzhlung1"/>
            </w:pPr>
            <w:r w:rsidRPr="0047168A">
              <w:t>Nicht unter die Maschine kriechen!</w:t>
            </w:r>
          </w:p>
          <w:p w14:paraId="1142BB8E" w14:textId="77777777" w:rsidR="00270F25" w:rsidRPr="0047168A" w:rsidRDefault="00270F25" w:rsidP="00270F25">
            <w:pPr>
              <w:pStyle w:val="Aufzhlung1"/>
            </w:pPr>
            <w:r w:rsidRPr="0047168A">
              <w:t>Nicht durch seitliche Abdecku</w:t>
            </w:r>
            <w:r w:rsidRPr="0047168A">
              <w:t>n</w:t>
            </w:r>
            <w:r w:rsidRPr="0047168A">
              <w:t>gen, Klappen oder Türen greifen!</w:t>
            </w:r>
          </w:p>
          <w:p w14:paraId="4821DF59" w14:textId="77777777" w:rsidR="00270F25" w:rsidRPr="0047168A" w:rsidRDefault="00270F25" w:rsidP="00270F25">
            <w:pPr>
              <w:pStyle w:val="Aufzhlung1"/>
            </w:pPr>
            <w:r w:rsidRPr="0047168A">
              <w:t>Das Besteigen von laufenden Maschinen ist verboten.</w:t>
            </w:r>
          </w:p>
          <w:p w14:paraId="56822BFA" w14:textId="77777777" w:rsidR="00270F25" w:rsidRPr="0047168A" w:rsidRDefault="00270F25" w:rsidP="00270F25">
            <w:pPr>
              <w:pStyle w:val="Aufzhlung1"/>
            </w:pPr>
            <w:r w:rsidRPr="0047168A">
              <w:t>Der Zugriff zu laufenden Speisewalzen ist verboten.</w:t>
            </w:r>
          </w:p>
          <w:p w14:paraId="5ADDFD12" w14:textId="5755C927" w:rsidR="00270F25" w:rsidRPr="0047168A" w:rsidRDefault="00270F25" w:rsidP="00270F25">
            <w:pPr>
              <w:pStyle w:val="Aufzhlung1"/>
            </w:pPr>
            <w:r w:rsidRPr="0047168A">
              <w:t xml:space="preserve">Reinigungsarbeiten erst beginnen, wenn der Hauptschalter ausgeschaltet und </w:t>
            </w:r>
            <w:r>
              <w:br/>
            </w:r>
            <w:r w:rsidRPr="0047168A">
              <w:t>gegen Wi</w:t>
            </w:r>
            <w:r w:rsidRPr="0047168A">
              <w:t>e</w:t>
            </w:r>
            <w:r w:rsidRPr="0047168A">
              <w:t xml:space="preserve">dereinschalten gesichert ist und wenn sichergestellt ist, dass keine </w:t>
            </w:r>
            <w:r>
              <w:br/>
            </w:r>
            <w:r w:rsidRPr="0047168A">
              <w:t>Arbeitsorgane mehr la</w:t>
            </w:r>
            <w:r w:rsidRPr="0047168A">
              <w:t>u</w:t>
            </w:r>
            <w:r w:rsidRPr="0047168A">
              <w:t>fen.</w:t>
            </w:r>
          </w:p>
          <w:p w14:paraId="114280EC" w14:textId="77777777" w:rsidR="00270F25" w:rsidRPr="0047168A" w:rsidRDefault="00270F25" w:rsidP="00270F25">
            <w:pPr>
              <w:pStyle w:val="Aufzhlung1"/>
            </w:pPr>
            <w:r w:rsidRPr="0047168A">
              <w:t>Staub und Abfall absaugen. Blasen nur dort, wo Absaugen nicht mö</w:t>
            </w:r>
            <w:r w:rsidRPr="0047168A">
              <w:t>g</w:t>
            </w:r>
            <w:r w:rsidRPr="0047168A">
              <w:t>lich ist.</w:t>
            </w:r>
          </w:p>
          <w:p w14:paraId="3F5887FF" w14:textId="77777777" w:rsidR="00270F25" w:rsidRPr="0047168A" w:rsidRDefault="00270F25" w:rsidP="00270F25">
            <w:pPr>
              <w:pStyle w:val="Aufzhlung1"/>
            </w:pPr>
            <w:r w:rsidRPr="0047168A">
              <w:t>Vor Beginn des Blasens immer Staubmaske aufsetzen.</w:t>
            </w:r>
          </w:p>
          <w:p w14:paraId="2DEBAF15" w14:textId="1112C326" w:rsidR="00A358A6" w:rsidRPr="007A7809" w:rsidRDefault="00270F25" w:rsidP="00270F25">
            <w:pPr>
              <w:pStyle w:val="Aufzhlung1"/>
            </w:pPr>
            <w:r w:rsidRPr="0047168A">
              <w:t xml:space="preserve">Schläuche so verlegen, dass sich keine Schlingen bilden und nicht in einen </w:t>
            </w:r>
            <w:r>
              <w:br/>
            </w:r>
            <w:r w:rsidRPr="0047168A">
              <w:t>Hauptve</w:t>
            </w:r>
            <w:r w:rsidRPr="0047168A">
              <w:t>r</w:t>
            </w:r>
            <w:r w:rsidRPr="0047168A">
              <w:t>kehrsweg hineinragen</w:t>
            </w:r>
          </w:p>
        </w:tc>
        <w:tc>
          <w:tcPr>
            <w:tcW w:w="1275" w:type="dxa"/>
            <w:shd w:val="clear" w:color="auto" w:fill="auto"/>
          </w:tcPr>
          <w:p w14:paraId="45A88954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2B6F9F48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0D4BAE6F" w14:textId="4E02E06D" w:rsidR="00455E1E" w:rsidRPr="007A7809" w:rsidRDefault="00270F25" w:rsidP="00995423">
            <w:pPr>
              <w:pStyle w:val="berschrift2"/>
            </w:pPr>
            <w:r w:rsidRPr="00270F25">
              <w:t>Verhalten bei Störungen</w:t>
            </w:r>
          </w:p>
        </w:tc>
      </w:tr>
      <w:tr w:rsidR="002C1E9B" w:rsidRPr="007A7809" w14:paraId="4B2287DF" w14:textId="77777777" w:rsidTr="00270F25">
        <w:trPr>
          <w:trHeight w:val="470"/>
        </w:trPr>
        <w:tc>
          <w:tcPr>
            <w:tcW w:w="1191" w:type="dxa"/>
          </w:tcPr>
          <w:p w14:paraId="743E6784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19163568" w14:textId="5DB68A96" w:rsidR="002C1E9B" w:rsidRPr="0061164B" w:rsidRDefault="00270F25" w:rsidP="00270F25">
            <w:pPr>
              <w:pStyle w:val="Aufzhlung1"/>
            </w:pPr>
            <w:r w:rsidRPr="00270F25">
              <w:t>Fehlerhafte Maschinenfunktion umgehend dem Meister melden.</w:t>
            </w:r>
          </w:p>
        </w:tc>
        <w:tc>
          <w:tcPr>
            <w:tcW w:w="1275" w:type="dxa"/>
          </w:tcPr>
          <w:p w14:paraId="040B9367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0D2EB7A1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6C34B5C" w14:textId="1AA9509B" w:rsidR="00455E1E" w:rsidRPr="007A7809" w:rsidRDefault="00270F25" w:rsidP="00995423">
            <w:pPr>
              <w:pStyle w:val="berschrift2"/>
            </w:pPr>
            <w:r w:rsidRPr="00270F25">
              <w:t>Verhalten im Brandfall</w:t>
            </w:r>
          </w:p>
        </w:tc>
      </w:tr>
      <w:tr w:rsidR="00455E1E" w:rsidRPr="007A7809" w14:paraId="0576BB8A" w14:textId="77777777" w:rsidTr="00270F25">
        <w:trPr>
          <w:trHeight w:val="1249"/>
        </w:trPr>
        <w:tc>
          <w:tcPr>
            <w:tcW w:w="1191" w:type="dxa"/>
          </w:tcPr>
          <w:p w14:paraId="54475F99" w14:textId="0705039C" w:rsidR="00455E1E" w:rsidRPr="0061164B" w:rsidRDefault="00270F25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48DA0E9B" wp14:editId="45130DCB">
                  <wp:extent cx="612140" cy="6121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1A0B2362" w14:textId="77777777" w:rsidR="00270F25" w:rsidRDefault="00270F25" w:rsidP="00270F25">
            <w:pPr>
              <w:pStyle w:val="Aufzhlung1"/>
            </w:pPr>
            <w:r w:rsidRPr="00F3009C">
              <w:t>Maschine sofort ausschalten</w:t>
            </w:r>
            <w:r>
              <w:t>.</w:t>
            </w:r>
          </w:p>
          <w:p w14:paraId="38592C6F" w14:textId="2BE6E3A4" w:rsidR="00270F25" w:rsidRPr="00120710" w:rsidRDefault="00270F25" w:rsidP="00270F25">
            <w:pPr>
              <w:pStyle w:val="Aufzhlung1"/>
            </w:pPr>
            <w:r w:rsidRPr="00F3009C">
              <w:t>Alarm auslösen und mit dem Löschen begi</w:t>
            </w:r>
            <w:r w:rsidRPr="00F3009C">
              <w:t>n</w:t>
            </w:r>
            <w:r w:rsidRPr="00F3009C">
              <w:t>nen</w:t>
            </w:r>
            <w:r>
              <w:t xml:space="preserve">. </w:t>
            </w:r>
            <w:r w:rsidRPr="00120710">
              <w:t xml:space="preserve">Beim Löschen so vorgehen wie in der </w:t>
            </w:r>
            <w:r>
              <w:br/>
            </w:r>
            <w:r w:rsidRPr="00120710">
              <w:t>Brandschutzunterweisung geübt</w:t>
            </w:r>
            <w:r w:rsidRPr="00120710">
              <w:rPr>
                <w:sz w:val="26"/>
              </w:rPr>
              <w:t>.</w:t>
            </w:r>
          </w:p>
          <w:p w14:paraId="512B4EB1" w14:textId="500A8341" w:rsidR="00455E1E" w:rsidRPr="007A7809" w:rsidRDefault="00270F25" w:rsidP="00270F25">
            <w:pPr>
              <w:pStyle w:val="Aufzhlung1"/>
            </w:pPr>
            <w:r w:rsidRPr="00500094">
              <w:rPr>
                <w:rFonts w:cs="Arial"/>
              </w:rPr>
              <w:t xml:space="preserve">Bei Alarm der </w:t>
            </w:r>
            <w:r w:rsidRPr="00120710">
              <w:t>CO</w:t>
            </w:r>
            <w:r w:rsidRPr="00270F25">
              <w:rPr>
                <w:vertAlign w:val="subscript"/>
              </w:rPr>
              <w:t>2</w:t>
            </w:r>
            <w:r w:rsidRPr="00500094">
              <w:rPr>
                <w:rFonts w:cs="Arial"/>
              </w:rPr>
              <w:t>-Löschanlage Maschine/Anlage verlassen (Erstickungsgefahr</w:t>
            </w:r>
            <w:r>
              <w:t>).</w:t>
            </w:r>
          </w:p>
        </w:tc>
      </w:tr>
      <w:tr w:rsidR="00455E1E" w:rsidRPr="007A7809" w14:paraId="612BEB44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7054B70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F942695" w14:textId="77777777" w:rsidTr="00270F25">
        <w:trPr>
          <w:trHeight w:val="1825"/>
        </w:trPr>
        <w:tc>
          <w:tcPr>
            <w:tcW w:w="1191" w:type="dxa"/>
          </w:tcPr>
          <w:p w14:paraId="6CED78E6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1DF2D032" wp14:editId="0729CCBC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D4410A7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12D475C2" w14:textId="77777777" w:rsidR="00270F25" w:rsidRPr="00395EEE" w:rsidRDefault="00270F25" w:rsidP="00270F25">
            <w:pPr>
              <w:pStyle w:val="Aufzhlung1"/>
            </w:pPr>
            <w:r w:rsidRPr="00395EEE">
              <w:t>Maschine a</w:t>
            </w:r>
            <w:r>
              <w:t>b</w:t>
            </w:r>
            <w:r w:rsidRPr="00395EEE">
              <w:t>schalten.</w:t>
            </w:r>
          </w:p>
          <w:p w14:paraId="7BB64527" w14:textId="77777777" w:rsidR="00270F25" w:rsidRPr="00395EEE" w:rsidRDefault="00270F25" w:rsidP="00270F25">
            <w:pPr>
              <w:pStyle w:val="Aufzhlung1"/>
            </w:pPr>
            <w:r w:rsidRPr="00395EEE">
              <w:t>Verletzte retten.</w:t>
            </w:r>
          </w:p>
          <w:p w14:paraId="1A87D36B" w14:textId="77777777" w:rsidR="00270F25" w:rsidRPr="00395EEE" w:rsidRDefault="00270F25" w:rsidP="00270F25">
            <w:pPr>
              <w:pStyle w:val="Aufzhlung1"/>
            </w:pPr>
            <w:r w:rsidRPr="00395EEE">
              <w:t>Erste Hilfe leisten</w:t>
            </w:r>
            <w:r>
              <w:t xml:space="preserve"> </w:t>
            </w:r>
            <w:r w:rsidRPr="00500094">
              <w:rPr>
                <w:rFonts w:cs="Arial"/>
                <w:szCs w:val="22"/>
              </w:rPr>
              <w:t>(Druckverband, Abbinden wenn nötig)</w:t>
            </w:r>
            <w:r w:rsidRPr="00395EEE">
              <w:t>.</w:t>
            </w:r>
          </w:p>
          <w:p w14:paraId="673FD5AB" w14:textId="67C67939" w:rsidR="002D4FA2" w:rsidRPr="007A7809" w:rsidRDefault="00270F25" w:rsidP="00270F25">
            <w:pPr>
              <w:pStyle w:val="Aufzhlung1"/>
            </w:pPr>
            <w:r w:rsidRPr="00395EEE">
              <w:t>Rettung einleiten.</w:t>
            </w:r>
          </w:p>
          <w:p w14:paraId="16F4FCD5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67854E0E" w14:textId="77777777" w:rsidTr="007A7809">
        <w:tc>
          <w:tcPr>
            <w:tcW w:w="10206" w:type="dxa"/>
            <w:gridSpan w:val="6"/>
            <w:shd w:val="clear" w:color="auto" w:fill="084267"/>
          </w:tcPr>
          <w:p w14:paraId="01990C9B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77CD5C4C" w14:textId="77777777" w:rsidTr="00270F25">
        <w:trPr>
          <w:trHeight w:val="710"/>
        </w:trPr>
        <w:tc>
          <w:tcPr>
            <w:tcW w:w="1191" w:type="dxa"/>
          </w:tcPr>
          <w:p w14:paraId="00104E53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4D096F87" w14:textId="77777777" w:rsidR="00270F25" w:rsidRPr="00120710" w:rsidRDefault="00270F25" w:rsidP="00270F25">
            <w:pPr>
              <w:pStyle w:val="Aufzhlung1"/>
            </w:pPr>
            <w:r w:rsidRPr="00120710">
              <w:t>Reinigungsabfälle durch Wegsaugen entsorgen oder in vorgesehene Sammelb</w:t>
            </w:r>
            <w:r w:rsidRPr="00120710">
              <w:t>e</w:t>
            </w:r>
            <w:r w:rsidRPr="00120710">
              <w:t>hälter geben.</w:t>
            </w:r>
          </w:p>
          <w:p w14:paraId="0C997FED" w14:textId="7E087DD5" w:rsidR="00455E1E" w:rsidRPr="007A7809" w:rsidRDefault="00270F25" w:rsidP="00270F25">
            <w:pPr>
              <w:pStyle w:val="Aufzhlung1"/>
            </w:pPr>
            <w:r w:rsidRPr="00120710">
              <w:t>Beim Umgang mit Reinigungsabfäll</w:t>
            </w:r>
            <w:r>
              <w:t xml:space="preserve">en Staubaufwirbelung vermeiden, </w:t>
            </w:r>
            <w:r w:rsidRPr="00120710">
              <w:t>Staubmaske tragen.</w:t>
            </w:r>
          </w:p>
        </w:tc>
      </w:tr>
    </w:tbl>
    <w:p w14:paraId="1C5AB5C2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F4"/>
    <w:rsid w:val="00051ECC"/>
    <w:rsid w:val="000870E8"/>
    <w:rsid w:val="001A3BDF"/>
    <w:rsid w:val="001B4335"/>
    <w:rsid w:val="001E1023"/>
    <w:rsid w:val="001E2613"/>
    <w:rsid w:val="002663A6"/>
    <w:rsid w:val="00270F25"/>
    <w:rsid w:val="002B21EF"/>
    <w:rsid w:val="002C1E9B"/>
    <w:rsid w:val="002D3D96"/>
    <w:rsid w:val="002D4FA2"/>
    <w:rsid w:val="002E17F4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4E275"/>
  <w15:chartTrackingRefBased/>
  <w15:docId w15:val="{50027F4F-F558-44AC-8319-7071A99D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270F25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303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2025-08-04T15:24:00Z</dcterms:created>
  <dcterms:modified xsi:type="dcterms:W3CDTF">2025-08-04T15:43:00Z</dcterms:modified>
</cp:coreProperties>
</file>