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B9AB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440C8473" wp14:editId="2F420C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0BB2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679701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BCEB5F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426BB6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4CEFA0D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62307559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FF9B305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3DF3F6B" wp14:editId="7690A3F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557DAA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FC2BB18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022FD" wp14:editId="087B03F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AE24E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1C908DD8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44CE8" wp14:editId="27175E3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54F7E9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09E505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70AAC" wp14:editId="45B1516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2B3E74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47CEE47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7CDD729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EC410AB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02C0429F" w14:textId="6B4149DB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C01D5" wp14:editId="1C2F0B11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2E8D7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F556E7" w:rsidRPr="00F556E7">
              <w:t>Flechtmaschine</w:t>
            </w:r>
          </w:p>
          <w:p w14:paraId="24C880B7" w14:textId="35C11F24" w:rsidR="00455E1E" w:rsidRPr="007A7809" w:rsidRDefault="00B645BE" w:rsidP="00F556E7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C857FA" wp14:editId="47E3F2A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DA4E9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F556E7">
              <w:t xml:space="preserve">Bedienen der </w:t>
            </w:r>
            <w:r w:rsidR="00F556E7">
              <w:tab/>
              <w:t>Flechtmaschine</w:t>
            </w:r>
          </w:p>
        </w:tc>
        <w:tc>
          <w:tcPr>
            <w:tcW w:w="1914" w:type="dxa"/>
            <w:gridSpan w:val="2"/>
          </w:tcPr>
          <w:p w14:paraId="3AFEB3BE" w14:textId="77777777" w:rsidR="00C108A5" w:rsidRPr="007A7809" w:rsidRDefault="00C108A5" w:rsidP="007A7809">
            <w:pPr>
              <w:spacing w:before="0" w:after="200"/>
            </w:pPr>
          </w:p>
          <w:p w14:paraId="58424089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00B2B0AC" w14:textId="64D4FBE8" w:rsidR="00455E1E" w:rsidRPr="007A7809" w:rsidRDefault="00F556E7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B154</w:t>
            </w:r>
          </w:p>
        </w:tc>
      </w:tr>
      <w:tr w:rsidR="005C07E8" w:rsidRPr="007A7809" w14:paraId="026B47D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812C061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5D7B3A2" w14:textId="77777777" w:rsidTr="00F556E7">
        <w:trPr>
          <w:trHeight w:val="668"/>
        </w:trPr>
        <w:tc>
          <w:tcPr>
            <w:tcW w:w="10206" w:type="dxa"/>
            <w:gridSpan w:val="6"/>
            <w:vAlign w:val="center"/>
          </w:tcPr>
          <w:p w14:paraId="68B0E896" w14:textId="3F592AE6" w:rsidR="00455E1E" w:rsidRPr="0061164B" w:rsidRDefault="00F556E7" w:rsidP="00F556E7">
            <w:pPr>
              <w:pStyle w:val="berschrift1"/>
              <w:ind w:left="1191"/>
              <w:jc w:val="left"/>
            </w:pPr>
            <w:r w:rsidRPr="00F556E7">
              <w:t>Bedienen von Flechtmaschinen</w:t>
            </w:r>
          </w:p>
        </w:tc>
      </w:tr>
      <w:tr w:rsidR="00C108A5" w:rsidRPr="007A7809" w14:paraId="41F128E8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F134956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19E708DD" w14:textId="77777777" w:rsidTr="00F556E7">
        <w:trPr>
          <w:trHeight w:val="1534"/>
        </w:trPr>
        <w:tc>
          <w:tcPr>
            <w:tcW w:w="1204" w:type="dxa"/>
            <w:gridSpan w:val="2"/>
            <w:shd w:val="clear" w:color="auto" w:fill="FFFFFF"/>
          </w:tcPr>
          <w:p w14:paraId="5BBB1CC1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25DC008C" w14:textId="77777777" w:rsidR="00F556E7" w:rsidRPr="0023777D" w:rsidRDefault="00F556E7" w:rsidP="00F556E7">
            <w:pPr>
              <w:pStyle w:val="Aufzhlung1"/>
            </w:pPr>
            <w:r w:rsidRPr="0023777D">
              <w:t>Schwere Handverletzungen durch umlaufende Klöppel oder Flügelr</w:t>
            </w:r>
            <w:r w:rsidRPr="0023777D">
              <w:t>ä</w:t>
            </w:r>
            <w:r w:rsidRPr="0023777D">
              <w:t>der</w:t>
            </w:r>
          </w:p>
          <w:p w14:paraId="040DB442" w14:textId="77777777" w:rsidR="00F556E7" w:rsidRPr="0023777D" w:rsidRDefault="00F556E7" w:rsidP="00F556E7">
            <w:pPr>
              <w:pStyle w:val="Aufzhlung1"/>
            </w:pPr>
            <w:r w:rsidRPr="0023777D">
              <w:rPr>
                <w:rFonts w:cs="Arial"/>
                <w:szCs w:val="22"/>
              </w:rPr>
              <w:t>Schnittverletzungen</w:t>
            </w:r>
            <w:r w:rsidRPr="0023777D">
              <w:t xml:space="preserve"> durch ungeeignete Schneidwerkzeuge</w:t>
            </w:r>
          </w:p>
          <w:p w14:paraId="344AF51A" w14:textId="1CC900B3" w:rsidR="00A358A6" w:rsidRPr="007A7809" w:rsidRDefault="00F556E7" w:rsidP="00F556E7">
            <w:pPr>
              <w:pStyle w:val="Aufzhlung1"/>
            </w:pPr>
            <w:r w:rsidRPr="0023777D">
              <w:t>Fußverletzungen durch herunterfallende Spulen oder Hülsen</w:t>
            </w:r>
          </w:p>
        </w:tc>
        <w:tc>
          <w:tcPr>
            <w:tcW w:w="1275" w:type="dxa"/>
            <w:shd w:val="clear" w:color="auto" w:fill="auto"/>
          </w:tcPr>
          <w:p w14:paraId="3AA9A9E2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27C05867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4F4BBDE2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6648263" w14:textId="77777777" w:rsidTr="00F556E7">
        <w:trPr>
          <w:trHeight w:val="2527"/>
        </w:trPr>
        <w:tc>
          <w:tcPr>
            <w:tcW w:w="1191" w:type="dxa"/>
          </w:tcPr>
          <w:p w14:paraId="190C1DF8" w14:textId="12B95F29" w:rsidR="002C1E9B" w:rsidRPr="007A7809" w:rsidRDefault="00F556E7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285C62B9" wp14:editId="7E70C785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3A1221A7" w14:textId="77777777" w:rsidR="00F556E7" w:rsidRDefault="00F556E7" w:rsidP="00F556E7">
            <w:pPr>
              <w:pStyle w:val="Aufzhlung1"/>
            </w:pPr>
            <w:r>
              <w:t>Gehörschutz immer tragen!</w:t>
            </w:r>
            <w:r w:rsidRPr="005F3673">
              <w:t xml:space="preserve"> </w:t>
            </w:r>
          </w:p>
          <w:p w14:paraId="64A1D7A9" w14:textId="77777777" w:rsidR="00F556E7" w:rsidRPr="00832888" w:rsidRDefault="00F556E7" w:rsidP="00F556E7">
            <w:pPr>
              <w:pStyle w:val="Aufzhlung1"/>
            </w:pPr>
            <w:r w:rsidRPr="00832888">
              <w:t xml:space="preserve">Maschine erst einschalten, nachdem die Hände aus dem </w:t>
            </w:r>
            <w:r>
              <w:t>B</w:t>
            </w:r>
            <w:r w:rsidRPr="00832888">
              <w:t>ereich der Flügel oder Klöppel en</w:t>
            </w:r>
            <w:r w:rsidRPr="00832888">
              <w:t>t</w:t>
            </w:r>
            <w:r w:rsidRPr="00832888">
              <w:t>fernt sind</w:t>
            </w:r>
            <w:r>
              <w:t>.</w:t>
            </w:r>
          </w:p>
          <w:p w14:paraId="2FDB5FFD" w14:textId="77777777" w:rsidR="00F556E7" w:rsidRPr="00832888" w:rsidRDefault="00F556E7" w:rsidP="00F556E7">
            <w:pPr>
              <w:pStyle w:val="Aufzhlung1"/>
            </w:pPr>
            <w:r w:rsidRPr="00832888">
              <w:t>Ein Nachgreifen bei laufender Maschine ist verboten.</w:t>
            </w:r>
          </w:p>
          <w:p w14:paraId="0DFE2E7A" w14:textId="77777777" w:rsidR="00F556E7" w:rsidRPr="00832888" w:rsidRDefault="00F556E7" w:rsidP="00F556E7">
            <w:pPr>
              <w:pStyle w:val="Aufzhlung1"/>
            </w:pPr>
            <w:r w:rsidRPr="00832888">
              <w:t>Schutzeinrichtungen nicht entfernen oder unwirksam machen.</w:t>
            </w:r>
          </w:p>
          <w:p w14:paraId="6B49AF52" w14:textId="77777777" w:rsidR="00F556E7" w:rsidRPr="00832888" w:rsidRDefault="00F556E7" w:rsidP="00F556E7">
            <w:pPr>
              <w:pStyle w:val="Aufzhlung1"/>
            </w:pPr>
            <w:r w:rsidRPr="00832888">
              <w:t>Nur die zur Verfügung gestellten Schneidwerkzeuge benutzen.</w:t>
            </w:r>
          </w:p>
          <w:p w14:paraId="00E66F91" w14:textId="04D7D50E" w:rsidR="002C1E9B" w:rsidRPr="0061164B" w:rsidRDefault="00F556E7" w:rsidP="00F556E7">
            <w:pPr>
              <w:pStyle w:val="Aufzhlung1"/>
            </w:pPr>
            <w:r>
              <w:t>Festes Schuhwerk tragen!</w:t>
            </w:r>
          </w:p>
        </w:tc>
        <w:tc>
          <w:tcPr>
            <w:tcW w:w="1275" w:type="dxa"/>
          </w:tcPr>
          <w:p w14:paraId="2352B132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7810FA48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8EAF049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18A48F11" w14:textId="77777777" w:rsidTr="00F556E7">
        <w:trPr>
          <w:trHeight w:val="1265"/>
        </w:trPr>
        <w:tc>
          <w:tcPr>
            <w:tcW w:w="1191" w:type="dxa"/>
          </w:tcPr>
          <w:p w14:paraId="3E5E8D39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789E1364" w14:textId="77777777" w:rsidR="00F556E7" w:rsidRDefault="00F556E7" w:rsidP="00F556E7">
            <w:pPr>
              <w:pStyle w:val="Aufzhlung1"/>
            </w:pPr>
            <w:r>
              <w:t>Vor Störungsbeseitigung Maschine immer abschalten.</w:t>
            </w:r>
          </w:p>
          <w:p w14:paraId="4C5CA14B" w14:textId="635AD631" w:rsidR="00455E1E" w:rsidRPr="007A7809" w:rsidRDefault="00F556E7" w:rsidP="00F556E7">
            <w:pPr>
              <w:pStyle w:val="Aufzhlung1"/>
            </w:pPr>
            <w:r>
              <w:t>Bei fehlerhaften Maschinenfunktionen umgehend Vorgesetzten informi</w:t>
            </w:r>
            <w:r>
              <w:t>e</w:t>
            </w:r>
            <w:r>
              <w:t>ren.</w:t>
            </w:r>
          </w:p>
        </w:tc>
      </w:tr>
      <w:tr w:rsidR="00455E1E" w:rsidRPr="007A7809" w14:paraId="3E5D5979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C114A53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24A8A1A" w14:textId="77777777" w:rsidTr="00F556E7">
        <w:trPr>
          <w:trHeight w:val="2395"/>
        </w:trPr>
        <w:tc>
          <w:tcPr>
            <w:tcW w:w="1191" w:type="dxa"/>
          </w:tcPr>
          <w:p w14:paraId="1E3E5299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EDFD80B" wp14:editId="3C6FD166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57F370AD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C39CB39" w14:textId="77777777" w:rsidR="00F556E7" w:rsidRPr="00395EEE" w:rsidRDefault="00F556E7" w:rsidP="00F556E7">
            <w:pPr>
              <w:pStyle w:val="Aufzhlung1"/>
            </w:pPr>
            <w:r w:rsidRPr="00395EEE">
              <w:t>Maschine a</w:t>
            </w:r>
            <w:r>
              <w:t>b</w:t>
            </w:r>
            <w:r w:rsidRPr="00395EEE">
              <w:t>schalten.</w:t>
            </w:r>
          </w:p>
          <w:p w14:paraId="10361E28" w14:textId="77777777" w:rsidR="00F556E7" w:rsidRPr="00395EEE" w:rsidRDefault="00F556E7" w:rsidP="00F556E7">
            <w:pPr>
              <w:pStyle w:val="Aufzhlung1"/>
            </w:pPr>
            <w:r w:rsidRPr="00395EEE">
              <w:t>Verletzte retten.</w:t>
            </w:r>
          </w:p>
          <w:p w14:paraId="072F8CD9" w14:textId="77777777" w:rsidR="00F556E7" w:rsidRPr="00395EEE" w:rsidRDefault="00F556E7" w:rsidP="00F556E7">
            <w:pPr>
              <w:pStyle w:val="Aufzhlung1"/>
            </w:pPr>
            <w:r w:rsidRPr="00395EEE">
              <w:t>Erste Hilfe leisten.</w:t>
            </w:r>
          </w:p>
          <w:p w14:paraId="3136866C" w14:textId="463B09AB" w:rsidR="002D4FA2" w:rsidRPr="007A7809" w:rsidRDefault="00F556E7" w:rsidP="00F556E7">
            <w:pPr>
              <w:pStyle w:val="Aufzhlung1"/>
            </w:pPr>
            <w:r w:rsidRPr="00395EEE">
              <w:t>Umgehende Rettung einleiten.</w:t>
            </w:r>
          </w:p>
          <w:p w14:paraId="13CFB474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557CAFE0" w14:textId="77777777" w:rsidTr="007A7809">
        <w:tc>
          <w:tcPr>
            <w:tcW w:w="10206" w:type="dxa"/>
            <w:gridSpan w:val="6"/>
            <w:shd w:val="clear" w:color="auto" w:fill="084267"/>
          </w:tcPr>
          <w:p w14:paraId="20A0D79F" w14:textId="48E579C6" w:rsidR="00455E1E" w:rsidRPr="007A7809" w:rsidRDefault="00F556E7" w:rsidP="00995423">
            <w:pPr>
              <w:pStyle w:val="berschrift2"/>
            </w:pPr>
            <w:r w:rsidRPr="00F556E7">
              <w:t>Instandhaltung</w:t>
            </w:r>
          </w:p>
        </w:tc>
      </w:tr>
      <w:tr w:rsidR="00455E1E" w:rsidRPr="007A7809" w14:paraId="4CE413B2" w14:textId="77777777" w:rsidTr="00F556E7">
        <w:trPr>
          <w:trHeight w:val="1826"/>
        </w:trPr>
        <w:tc>
          <w:tcPr>
            <w:tcW w:w="1191" w:type="dxa"/>
          </w:tcPr>
          <w:p w14:paraId="2B73F84C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1B093FDF" w14:textId="0D8EEF62" w:rsidR="00455E1E" w:rsidRPr="007A7809" w:rsidRDefault="00F556E7" w:rsidP="00F556E7">
            <w:pPr>
              <w:pStyle w:val="Aufzhlung1"/>
            </w:pPr>
            <w:r w:rsidRPr="00F556E7">
              <w:t>Instandhaltung nur durch Werkstattpersonal</w:t>
            </w:r>
          </w:p>
        </w:tc>
      </w:tr>
    </w:tbl>
    <w:p w14:paraId="64D46AA7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E7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556E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6EFFE"/>
  <w15:chartTrackingRefBased/>
  <w15:docId w15:val="{26C50505-B669-46E2-8CEC-9CC89E6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F556E7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155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2025-08-04T15:48:00Z</dcterms:created>
  <dcterms:modified xsi:type="dcterms:W3CDTF">2025-08-04T15:53:00Z</dcterms:modified>
</cp:coreProperties>
</file>