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E850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8F59C8" wp14:editId="1473FE3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74019" w14:textId="77777777" w:rsidR="00564C7D" w:rsidRPr="00B836B7" w:rsidRDefault="00564C7D">
      <w:pPr>
        <w:spacing w:before="0"/>
        <w:rPr>
          <w:sz w:val="8"/>
        </w:rPr>
      </w:pPr>
    </w:p>
    <w:p w14:paraId="44F2BC4C" w14:textId="77777777" w:rsidR="00564C7D" w:rsidRPr="00B836B7" w:rsidRDefault="00564C7D">
      <w:pPr>
        <w:spacing w:before="0"/>
        <w:rPr>
          <w:sz w:val="8"/>
        </w:rPr>
      </w:pPr>
    </w:p>
    <w:p w14:paraId="2F2E98CF" w14:textId="77777777" w:rsidR="00564C7D" w:rsidRPr="00B836B7" w:rsidRDefault="00564C7D">
      <w:pPr>
        <w:spacing w:before="0"/>
        <w:rPr>
          <w:sz w:val="8"/>
        </w:rPr>
      </w:pPr>
    </w:p>
    <w:p w14:paraId="29A917F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7082AC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025778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F5CFC6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0EC2C11" wp14:editId="3F6368D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C413A" w14:textId="77777777" w:rsidR="00B836B7" w:rsidRPr="00AC2984" w:rsidRDefault="00B836B7" w:rsidP="00AC2984">
            <w:pPr>
              <w:spacing w:before="80"/>
            </w:pPr>
          </w:p>
          <w:p w14:paraId="516F3C4A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3B9995B" wp14:editId="623D1A1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6FDF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368C424" w14:textId="64EBBC9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1DC821" wp14:editId="5A937E8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78AF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E05CF8" w:rsidRPr="00E05CF8">
              <w:t>Dentallabor</w:t>
            </w:r>
          </w:p>
          <w:p w14:paraId="55396A1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76A6B31" wp14:editId="789F28B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5EF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6A7424E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9A7774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8981A4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E346804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B87159A" w14:textId="37A3484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E05CF8" w:rsidRPr="00E05CF8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05CF8" w:rsidRPr="00E05CF8">
              <w:rPr>
                <w:u w:val="single"/>
              </w:rPr>
              <w:instrText xml:space="preserve"> FORMTEXT </w:instrText>
            </w:r>
            <w:r w:rsidR="00E05CF8" w:rsidRPr="00E05CF8">
              <w:rPr>
                <w:u w:val="single"/>
              </w:rPr>
            </w:r>
            <w:r w:rsidR="00E05CF8" w:rsidRPr="00E05CF8">
              <w:rPr>
                <w:u w:val="single"/>
              </w:rPr>
              <w:fldChar w:fldCharType="separate"/>
            </w:r>
            <w:r w:rsidR="00E05CF8" w:rsidRPr="00E05CF8">
              <w:rPr>
                <w:u w:val="single"/>
              </w:rPr>
              <w:t> </w:t>
            </w:r>
            <w:r w:rsidR="00E05CF8" w:rsidRPr="00E05CF8">
              <w:rPr>
                <w:u w:val="single"/>
              </w:rPr>
              <w:t> </w:t>
            </w:r>
            <w:r w:rsidR="00E05CF8" w:rsidRPr="00E05CF8">
              <w:rPr>
                <w:u w:val="single"/>
              </w:rPr>
              <w:t> </w:t>
            </w:r>
            <w:r w:rsidR="00E05CF8" w:rsidRPr="00E05CF8">
              <w:rPr>
                <w:u w:val="single"/>
              </w:rPr>
              <w:t> </w:t>
            </w:r>
            <w:r w:rsidR="00E05CF8" w:rsidRPr="00E05CF8">
              <w:rPr>
                <w:u w:val="single"/>
              </w:rPr>
              <w:t> </w:t>
            </w:r>
            <w:r w:rsidR="00E05CF8" w:rsidRPr="00E05CF8">
              <w:fldChar w:fldCharType="end"/>
            </w:r>
          </w:p>
          <w:p w14:paraId="68549EF7" w14:textId="2E7164DB" w:rsidR="00D45CA8" w:rsidRPr="00AC2984" w:rsidRDefault="00D45CA8" w:rsidP="00E05CF8">
            <w:pPr>
              <w:spacing w:before="100" w:after="60"/>
            </w:pPr>
            <w:r w:rsidRPr="00AC2984">
              <w:t xml:space="preserve">Tätigkeit: </w:t>
            </w:r>
            <w:r w:rsidR="00E05CF8">
              <w:t xml:space="preserve">Arbeiten mit flüssigem </w:t>
            </w:r>
            <w:r w:rsidR="00E05CF8">
              <w:br/>
            </w:r>
            <w:r w:rsidR="00E05CF8">
              <w:t>Methylmethacrylat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1636AC3" w14:textId="77777777" w:rsidR="00B836B7" w:rsidRPr="00AC2984" w:rsidRDefault="00B836B7" w:rsidP="00C9224C">
            <w:pPr>
              <w:spacing w:before="80" w:after="140"/>
            </w:pPr>
          </w:p>
          <w:p w14:paraId="2E036613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36FB953" w14:textId="1813587D" w:rsidR="00D45CA8" w:rsidRPr="00AC2984" w:rsidRDefault="00E05CF8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B014</w:t>
            </w:r>
          </w:p>
        </w:tc>
      </w:tr>
      <w:tr w:rsidR="00D45CA8" w:rsidRPr="00AC2984" w14:paraId="44076B3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86634E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F1CF45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BA9E0AB" w14:textId="618CD1C2" w:rsidR="00D45CA8" w:rsidRPr="00E118EC" w:rsidRDefault="00E05CF8" w:rsidP="00E118EC">
            <w:pPr>
              <w:pStyle w:val="berschrift3"/>
            </w:pPr>
            <w:r w:rsidRPr="00E05CF8">
              <w:t xml:space="preserve">Methylmethacrylat (monomeres) </w:t>
            </w:r>
            <w:r w:rsidRPr="00E05CF8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E05CF8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fldChar w:fldCharType="end"/>
            </w:r>
          </w:p>
        </w:tc>
      </w:tr>
      <w:tr w:rsidR="00D45CA8" w:rsidRPr="00AC2984" w14:paraId="6DC4C67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D6569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F3260F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0FF3E8B" w14:textId="7CCE68AC" w:rsidR="00D45CA8" w:rsidRDefault="00E05CF8" w:rsidP="00CF1947">
            <w:pPr>
              <w:spacing w:line="240" w:lineRule="auto"/>
              <w:jc w:val="center"/>
              <w:rPr>
                <w:sz w:val="8"/>
              </w:rPr>
            </w:pPr>
            <w:r w:rsidRPr="00E15B88">
              <w:rPr>
                <w:noProof/>
              </w:rPr>
              <w:drawing>
                <wp:inline distT="0" distB="0" distL="0" distR="0" wp14:anchorId="5B0C974E" wp14:editId="0D5C325E">
                  <wp:extent cx="612000" cy="612000"/>
                  <wp:effectExtent l="0" t="0" r="0" b="0"/>
                  <wp:docPr id="1" name="Grafik 1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F16AA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DE3F834" w14:textId="77777777" w:rsidR="00E05CF8" w:rsidRDefault="00E05CF8" w:rsidP="00E05CF8">
            <w:pPr>
              <w:pStyle w:val="Aufzhlung1"/>
            </w:pPr>
            <w:proofErr w:type="gramStart"/>
            <w:r>
              <w:t>Reizt</w:t>
            </w:r>
            <w:proofErr w:type="gramEnd"/>
            <w:r>
              <w:t xml:space="preserve"> Atemwege und die Haut</w:t>
            </w:r>
          </w:p>
          <w:p w14:paraId="5DB5D348" w14:textId="58702D34" w:rsidR="00E05CF8" w:rsidRDefault="00E05CF8" w:rsidP="00E05CF8">
            <w:pPr>
              <w:pStyle w:val="Aufzhlung1"/>
            </w:pPr>
            <w:r>
              <w:t>Bei Hautkontakt Sensibilisierung möglich, Allergieentstehung möglich</w:t>
            </w:r>
          </w:p>
          <w:p w14:paraId="1CE54C21" w14:textId="30D57FD6" w:rsidR="00E118EC" w:rsidRPr="00AC2984" w:rsidRDefault="00E05CF8" w:rsidP="00E05CF8">
            <w:pPr>
              <w:pStyle w:val="Aufzhlung1"/>
            </w:pPr>
            <w:r>
              <w:t>Leicht entzündbare Flüssigkeit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3A655B2" w14:textId="2887230B" w:rsidR="00D45CA8" w:rsidRPr="00CF1947" w:rsidRDefault="00E05CF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15B88">
              <w:rPr>
                <w:noProof/>
              </w:rPr>
              <w:drawing>
                <wp:inline distT="0" distB="0" distL="0" distR="0" wp14:anchorId="707D4939" wp14:editId="3F32F668">
                  <wp:extent cx="612000" cy="612000"/>
                  <wp:effectExtent l="0" t="0" r="0" b="0"/>
                  <wp:docPr id="2" name="Grafik 2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F2311A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ABF7CCA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816104B" w14:textId="77777777" w:rsidTr="00E05C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88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69C77B" w14:textId="294424F6" w:rsidR="00D45CA8" w:rsidRPr="00AC2984" w:rsidRDefault="00E05CF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4225B991" wp14:editId="1F371DBD">
                  <wp:extent cx="612000" cy="612000"/>
                  <wp:effectExtent l="0" t="0" r="0" b="0"/>
                  <wp:docPr id="3" name="Grafik 3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39F2374" w14:textId="77777777" w:rsidR="00E05CF8" w:rsidRDefault="00E05CF8" w:rsidP="00E05CF8">
            <w:pPr>
              <w:pStyle w:val="Aufzhlung1"/>
            </w:pPr>
            <w:r>
              <w:t>Nur bei eingeschalteter Absaugung verarbeiten</w:t>
            </w:r>
          </w:p>
          <w:p w14:paraId="34D5EC0E" w14:textId="07B49423" w:rsidR="00E05CF8" w:rsidRDefault="00E05CF8" w:rsidP="008E08F0">
            <w:pPr>
              <w:pStyle w:val="Aufzhlung1"/>
            </w:pPr>
            <w:r>
              <w:t>Hautkontakt durch Benutzen von Hilfswerkzeugen (Spatel etc.) und</w:t>
            </w:r>
            <w:r>
              <w:br/>
            </w:r>
            <w:r>
              <w:t xml:space="preserve">Handschuhen  </w:t>
            </w:r>
            <w:r w:rsidRPr="00E05CF8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287E94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E05CF8">
              <w:rPr>
                <w:u w:val="single"/>
              </w:rPr>
              <w:fldChar w:fldCharType="end"/>
            </w:r>
            <w:r>
              <w:t xml:space="preserve">  ausschließen</w:t>
            </w:r>
          </w:p>
          <w:p w14:paraId="153FF426" w14:textId="5CF97832" w:rsidR="00E05CF8" w:rsidRPr="00E05CF8" w:rsidRDefault="00E05CF8" w:rsidP="00FF37EB">
            <w:pPr>
              <w:pStyle w:val="Aufzhlung1"/>
              <w:rPr>
                <w:u w:val="single"/>
              </w:rPr>
            </w:pPr>
            <w:r>
              <w:t>Hautschutzmittel benutzen:</w:t>
            </w:r>
            <w:r>
              <w:br/>
            </w:r>
            <w:r>
              <w:t xml:space="preserve">Schutz (vor der Arbeit)  </w:t>
            </w:r>
            <w:r w:rsidRPr="00E05CF8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287E94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E05CF8">
              <w:rPr>
                <w:u w:val="single"/>
              </w:rPr>
              <w:fldChar w:fldCharType="end"/>
            </w:r>
            <w:r>
              <w:t xml:space="preserve"> Reinigung (vor Pausen und Arbeits-</w:t>
            </w:r>
            <w:r>
              <w:br/>
            </w:r>
            <w:proofErr w:type="spellStart"/>
            <w:r>
              <w:t>schluss</w:t>
            </w:r>
            <w:proofErr w:type="spellEnd"/>
            <w:r>
              <w:t xml:space="preserve">)  </w:t>
            </w:r>
            <w:r w:rsidRPr="00E05CF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287E94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E05CF8">
              <w:rPr>
                <w:u w:val="single"/>
              </w:rPr>
              <w:fldChar w:fldCharType="end"/>
            </w:r>
            <w:r>
              <w:t xml:space="preserve">  Pflege (nach der Arbeit)  </w:t>
            </w:r>
            <w:r w:rsidRPr="00E05CF8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287E94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287E94">
              <w:rPr>
                <w:noProof/>
                <w:u w:val="single"/>
              </w:rPr>
              <w:t> </w:t>
            </w:r>
            <w:r w:rsidRPr="00E05CF8">
              <w:rPr>
                <w:u w:val="single"/>
              </w:rPr>
              <w:fldChar w:fldCharType="end"/>
            </w:r>
          </w:p>
          <w:p w14:paraId="51861B1D" w14:textId="5353B61C" w:rsidR="00E05CF8" w:rsidRDefault="00E05CF8" w:rsidP="00E05CF8">
            <w:pPr>
              <w:pStyle w:val="Aufzhlung1"/>
            </w:pPr>
            <w:r>
              <w:t xml:space="preserve">Gleichzeitige Anwendung von Schutzhandschuhen und Hautschutzmitteln nur </w:t>
            </w:r>
            <w:r>
              <w:br/>
            </w:r>
            <w:r>
              <w:t>nach</w:t>
            </w:r>
            <w:r>
              <w:tab/>
              <w:t>betriebsärztlicher Beratung</w:t>
            </w:r>
          </w:p>
          <w:p w14:paraId="20CB020D" w14:textId="73670C65" w:rsidR="00E05CF8" w:rsidRDefault="00E05CF8" w:rsidP="00E05CF8">
            <w:pPr>
              <w:pStyle w:val="Aufzhlung1"/>
            </w:pPr>
            <w:r>
              <w:t xml:space="preserve">Am Arbeitsplatz nicht rauchen, essen oder trinken und hier keine Lebensmittel </w:t>
            </w:r>
            <w:r>
              <w:br/>
              <w:t>aufbewahren</w:t>
            </w:r>
          </w:p>
          <w:p w14:paraId="081684FE" w14:textId="733DA1DB" w:rsidR="00D45CA8" w:rsidRPr="00AC2984" w:rsidRDefault="00E05CF8" w:rsidP="00E05CF8">
            <w:pPr>
              <w:pStyle w:val="Aufzhlung1"/>
            </w:pPr>
            <w:r>
              <w:t>Zündquellen (Brennerflamme etc.)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F8A670" w14:textId="6BC98723" w:rsidR="00D45CA8" w:rsidRPr="00CF1947" w:rsidRDefault="00E05CF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F5DE6">
              <w:rPr>
                <w:noProof/>
              </w:rPr>
              <w:drawing>
                <wp:inline distT="0" distB="0" distL="0" distR="0" wp14:anchorId="10FCD973" wp14:editId="04A1810B">
                  <wp:extent cx="612000" cy="612000"/>
                  <wp:effectExtent l="0" t="0" r="0" b="0"/>
                  <wp:docPr id="4" name="Grafik 4" descr="O:\HV_RD_TOE\Töller\Sicherheitszeichen\Sicherheitszeichen von RBB erstellt\000_BMP_RGB_72dpi\p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O:\HV_RD_TOE\Töller\Sicherheitszeichen\Sicherheitszeichen von RBB erstellt\000_BMP_RGB_72dpi\p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DFA73A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17C05E3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AC172E8" w14:textId="77777777" w:rsidTr="00E05C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5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C33FBF3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3396834" w14:textId="77777777" w:rsidR="00D45CA8" w:rsidRDefault="00E05CF8" w:rsidP="00E05CF8">
            <w:r>
              <w:t xml:space="preserve">Verschüttetes monomeres Methylmethacrylat mit Härter-Pulver aushärten lassen und zur </w:t>
            </w:r>
            <w:r>
              <w:br/>
              <w:t>Entso</w:t>
            </w:r>
            <w:r>
              <w:t>r</w:t>
            </w:r>
            <w:r>
              <w:t>gung bringen</w:t>
            </w:r>
          </w:p>
          <w:p w14:paraId="515591A6" w14:textId="59A1CFAB" w:rsidR="00E05CF8" w:rsidRPr="00AC2984" w:rsidRDefault="00E05CF8" w:rsidP="00E05CF8">
            <w:pPr>
              <w:pStyle w:val="Notruf"/>
              <w:spacing w:before="120"/>
            </w:pPr>
            <w:r w:rsidRPr="00E05CF8">
              <w:t>Notruf</w:t>
            </w:r>
            <w:r>
              <w:t>:</w:t>
            </w:r>
            <w:r>
              <w:rPr>
                <w:sz w:val="20"/>
              </w:rPr>
              <w:t xml:space="preserve">  </w:t>
            </w:r>
            <w:r w:rsidRPr="003A3E0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3E0B">
              <w:instrText xml:space="preserve"> </w:instrText>
            </w:r>
            <w:r>
              <w:instrText>FORMTEXT</w:instrText>
            </w:r>
            <w:r w:rsidRPr="003A3E0B">
              <w:instrText xml:space="preserve"> </w:instrText>
            </w:r>
            <w:r w:rsidRPr="003A3E0B">
              <w:fldChar w:fldCharType="separate"/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rPr>
                <w:noProof/>
              </w:rPr>
              <w:t> </w:t>
            </w:r>
            <w:r w:rsidRPr="003A3E0B">
              <w:fldChar w:fldCharType="end"/>
            </w:r>
            <w:r>
              <w:rPr>
                <w:sz w:val="20"/>
              </w:rPr>
              <w:t xml:space="preserve">  </w:t>
            </w:r>
          </w:p>
        </w:tc>
      </w:tr>
      <w:tr w:rsidR="00D45CA8" w:rsidRPr="00AC2984" w14:paraId="2F9ECAC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A6213C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A77031C" w14:textId="77777777" w:rsidTr="00E05C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0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9D55727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CE8EBBD" wp14:editId="5EA8789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BFD0014" w14:textId="72E7E961" w:rsidR="00E05CF8" w:rsidRPr="00E05CF8" w:rsidRDefault="00E05CF8" w:rsidP="00E05CF8">
            <w:pPr>
              <w:pStyle w:val="Aufzhlung1"/>
            </w:pPr>
            <w:r w:rsidRPr="00E05CF8">
              <w:t>Spritzer im Auge sofort mit viel Wasser (Augendusche) ausspülen; ggf.</w:t>
            </w:r>
            <w:r w:rsidRPr="00E05CF8">
              <w:br/>
              <w:t>Augenarzt aufsuchen</w:t>
            </w:r>
          </w:p>
          <w:p w14:paraId="33F8FB46" w14:textId="65CDDC17" w:rsidR="00E05CF8" w:rsidRPr="00E05CF8" w:rsidRDefault="00E05CF8" w:rsidP="00E05CF8">
            <w:pPr>
              <w:pStyle w:val="Aufzhlung1"/>
            </w:pPr>
            <w:r w:rsidRPr="00E05CF8">
              <w:t xml:space="preserve">Benetzte Haut mit Hautreinigungsmittel  </w:t>
            </w:r>
            <w:r w:rsidRPr="00E05CF8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E05CF8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fldChar w:fldCharType="end"/>
            </w:r>
            <w:r w:rsidRPr="00E05CF8">
              <w:t xml:space="preserve">  </w:t>
            </w:r>
            <w:r w:rsidRPr="00E05CF8">
              <w:br/>
              <w:t>unter fließendem Wasser reinigen</w:t>
            </w:r>
          </w:p>
          <w:p w14:paraId="71CC7794" w14:textId="6EF8A6E9" w:rsidR="00E05CF8" w:rsidRPr="00E05CF8" w:rsidRDefault="00E05CF8" w:rsidP="00E05CF8">
            <w:pPr>
              <w:pStyle w:val="Aufzhlung1"/>
            </w:pPr>
            <w:r w:rsidRPr="00E05CF8">
              <w:t>bei Atembeschwerden, Unwohlsein Vorgesetzten informieren und Arzt aufsuchen</w:t>
            </w:r>
          </w:p>
          <w:p w14:paraId="5104A69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889C8F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2BF1B5F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3AC1E6C2" w14:textId="77777777" w:rsidTr="00E05C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8EF106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AC133FC" w14:textId="77777777" w:rsidR="00E05CF8" w:rsidRPr="00E05CF8" w:rsidRDefault="00E05CF8" w:rsidP="00E05CF8">
            <w:pPr>
              <w:pStyle w:val="Aufzhlung1"/>
            </w:pPr>
            <w:r w:rsidRPr="00E05CF8">
              <w:t>–</w:t>
            </w:r>
            <w:r w:rsidRPr="00E05CF8">
              <w:tab/>
              <w:t>Reste von Methylmethacrylat mit Härte-Pulver aushärten lassen</w:t>
            </w:r>
          </w:p>
          <w:p w14:paraId="50F40A76" w14:textId="77777777" w:rsidR="00E05CF8" w:rsidRPr="00E05CF8" w:rsidRDefault="00E05CF8" w:rsidP="00E05CF8">
            <w:pPr>
              <w:pStyle w:val="Aufzhlung1"/>
            </w:pPr>
            <w:r w:rsidRPr="00E05CF8">
              <w:t>–</w:t>
            </w:r>
            <w:r w:rsidRPr="00E05CF8">
              <w:tab/>
              <w:t xml:space="preserve">Abfallgebinde mit ausgehärteten Kunststoffen in Abfallbehältnis  </w:t>
            </w:r>
            <w:r w:rsidRPr="00E05CF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E05CF8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fldChar w:fldCharType="end"/>
            </w:r>
            <w:r w:rsidRPr="00E05CF8">
              <w:t xml:space="preserve">  </w:t>
            </w:r>
            <w:r w:rsidRPr="00E05CF8">
              <w:br/>
            </w:r>
            <w:r w:rsidRPr="00E05CF8">
              <w:tab/>
              <w:t>sammeln</w:t>
            </w:r>
          </w:p>
          <w:p w14:paraId="665464FA" w14:textId="3D422862" w:rsidR="00D45CA8" w:rsidRDefault="00E05CF8" w:rsidP="00E05CF8">
            <w:pPr>
              <w:pStyle w:val="Aufzhlung1"/>
            </w:pPr>
            <w:r w:rsidRPr="00E05CF8">
              <w:t>–</w:t>
            </w:r>
            <w:r w:rsidRPr="00E05CF8">
              <w:tab/>
              <w:t xml:space="preserve">Entsorgung durch  </w:t>
            </w:r>
            <w:r w:rsidRPr="00E05CF8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E05CF8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fldChar w:fldCharType="end"/>
            </w:r>
            <w:r w:rsidRPr="00E05CF8">
              <w:t xml:space="preserve">,  Tel.: </w:t>
            </w:r>
            <w:r w:rsidRPr="00E05CF8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5CF8">
              <w:rPr>
                <w:u w:val="single"/>
              </w:rPr>
              <w:instrText xml:space="preserve"> FORMTEXT </w:instrText>
            </w:r>
            <w:r w:rsidRPr="00E05CF8">
              <w:rPr>
                <w:u w:val="single"/>
              </w:rPr>
            </w:r>
            <w:r w:rsidRPr="00E05CF8">
              <w:rPr>
                <w:u w:val="single"/>
              </w:rPr>
              <w:fldChar w:fldCharType="separate"/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rPr>
                <w:u w:val="single"/>
              </w:rPr>
              <w:t> </w:t>
            </w:r>
            <w:r w:rsidRPr="00E05CF8">
              <w:fldChar w:fldCharType="end"/>
            </w:r>
          </w:p>
          <w:p w14:paraId="4EB2C1CE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BBE820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54E6"/>
    <w:multiLevelType w:val="hybridMultilevel"/>
    <w:tmpl w:val="DF7A0EE2"/>
    <w:lvl w:ilvl="0" w:tplc="7F183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F8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05CF8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757EE"/>
  <w15:chartTrackingRefBased/>
  <w15:docId w15:val="{CE6D359B-1F54-48B9-9F03-1F576DD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213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2025-08-06T09:21:00Z</dcterms:created>
  <dcterms:modified xsi:type="dcterms:W3CDTF">2025-08-06T09:27:00Z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