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3266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56168A6D" wp14:editId="39C964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039B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152DFF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36719A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550702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59EBDA31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1888A788" w14:textId="77777777" w:rsidTr="007A7809">
        <w:trPr>
          <w:trHeight w:val="2183"/>
        </w:trPr>
        <w:tc>
          <w:tcPr>
            <w:tcW w:w="4526" w:type="dxa"/>
            <w:gridSpan w:val="3"/>
          </w:tcPr>
          <w:p w14:paraId="481E68F6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E1A66C4" wp14:editId="55E56A42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AD7311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06243AE1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A45F5" wp14:editId="39CABBF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032A2E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36F38C33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AE002" wp14:editId="1D907350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091F13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38565ECA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A47B96" wp14:editId="4625F3D2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0DE130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647F3230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7EB54E39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0C86EB67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2F018A49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7A052" wp14:editId="749E4C3E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B5E48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6922F160" w14:textId="414DEDA6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DFDA49" wp14:editId="61C614C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7D508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F40998" w:rsidRPr="00F40998">
              <w:t>Mechanische Bearbeitung</w:t>
            </w:r>
          </w:p>
        </w:tc>
        <w:tc>
          <w:tcPr>
            <w:tcW w:w="1914" w:type="dxa"/>
            <w:gridSpan w:val="2"/>
          </w:tcPr>
          <w:p w14:paraId="7C92EE6D" w14:textId="77777777" w:rsidR="00C108A5" w:rsidRPr="007A7809" w:rsidRDefault="00C108A5" w:rsidP="007A7809">
            <w:pPr>
              <w:spacing w:before="0" w:after="200"/>
            </w:pPr>
          </w:p>
          <w:p w14:paraId="2BD1C3C9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2950B6FC" w14:textId="056D4892" w:rsidR="00455E1E" w:rsidRPr="007A7809" w:rsidRDefault="00F40998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B206</w:t>
            </w:r>
          </w:p>
        </w:tc>
      </w:tr>
      <w:tr w:rsidR="005C07E8" w:rsidRPr="007A7809" w14:paraId="22812795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4D8FD8E8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34BB2EBD" w14:textId="77777777" w:rsidTr="00F40998">
        <w:trPr>
          <w:trHeight w:val="951"/>
        </w:trPr>
        <w:tc>
          <w:tcPr>
            <w:tcW w:w="10206" w:type="dxa"/>
            <w:gridSpan w:val="6"/>
            <w:vAlign w:val="center"/>
          </w:tcPr>
          <w:p w14:paraId="4FD836CD" w14:textId="180487A6" w:rsidR="00455E1E" w:rsidRPr="0061164B" w:rsidRDefault="00F40998" w:rsidP="002D3D96">
            <w:pPr>
              <w:pStyle w:val="berschrift1"/>
            </w:pPr>
            <w:r w:rsidRPr="00F40998">
              <w:t>Arbeiten mit rotierendem Werkzeug</w:t>
            </w:r>
            <w:r w:rsidRPr="00F40998">
              <w:br/>
              <w:t>Fräsen, Schleifen, Bohren, Schneiden, Trennen, Polieren</w:t>
            </w:r>
          </w:p>
        </w:tc>
      </w:tr>
      <w:tr w:rsidR="00C108A5" w:rsidRPr="007A7809" w14:paraId="7F61DBFB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BFCE174" w14:textId="68D6A758" w:rsidR="00C108A5" w:rsidRPr="007A7809" w:rsidRDefault="00F40998" w:rsidP="00995423">
            <w:pPr>
              <w:pStyle w:val="berschrift2"/>
            </w:pPr>
            <w:r w:rsidRPr="00F40998">
              <w:t>Gefahren für Mensch und Umwelt</w:t>
            </w:r>
          </w:p>
        </w:tc>
      </w:tr>
      <w:tr w:rsidR="005C07E8" w:rsidRPr="007A7809" w14:paraId="187E66B5" w14:textId="77777777" w:rsidTr="00F40998">
        <w:trPr>
          <w:trHeight w:val="869"/>
        </w:trPr>
        <w:tc>
          <w:tcPr>
            <w:tcW w:w="1204" w:type="dxa"/>
            <w:gridSpan w:val="2"/>
            <w:shd w:val="clear" w:color="auto" w:fill="FFFFFF"/>
          </w:tcPr>
          <w:p w14:paraId="684118E7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  <w:tc>
          <w:tcPr>
            <w:tcW w:w="7727" w:type="dxa"/>
            <w:gridSpan w:val="3"/>
            <w:shd w:val="clear" w:color="auto" w:fill="auto"/>
          </w:tcPr>
          <w:p w14:paraId="24654557" w14:textId="4FB13D3E" w:rsidR="00A358A6" w:rsidRPr="007A7809" w:rsidRDefault="00F40998" w:rsidP="00F40998">
            <w:r w:rsidRPr="00F40998">
              <w:t>Verletzungen an Fingern, Händen, Augen, Gesicht durch rotierende Werkzeuge, wegfliegende Werkzeugteile oder Werkstückteile</w:t>
            </w:r>
          </w:p>
        </w:tc>
        <w:tc>
          <w:tcPr>
            <w:tcW w:w="1275" w:type="dxa"/>
            <w:shd w:val="clear" w:color="auto" w:fill="auto"/>
          </w:tcPr>
          <w:p w14:paraId="5C21D1E7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0B59A45B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4436F4C9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32EE0335" w14:textId="77777777" w:rsidTr="00F40998">
        <w:trPr>
          <w:trHeight w:val="3806"/>
        </w:trPr>
        <w:tc>
          <w:tcPr>
            <w:tcW w:w="1191" w:type="dxa"/>
          </w:tcPr>
          <w:p w14:paraId="0902E8AA" w14:textId="51F9364A" w:rsidR="002C1E9B" w:rsidRPr="007A7809" w:rsidRDefault="00F40998" w:rsidP="000870E8">
            <w:pPr>
              <w:spacing w:line="240" w:lineRule="auto"/>
              <w:jc w:val="center"/>
            </w:pPr>
            <w:r w:rsidRPr="00CA733A">
              <w:rPr>
                <w:noProof/>
              </w:rPr>
              <w:drawing>
                <wp:inline distT="0" distB="0" distL="0" distR="0" wp14:anchorId="48EA79C8" wp14:editId="569A2A22">
                  <wp:extent cx="612000" cy="612000"/>
                  <wp:effectExtent l="0" t="0" r="0" b="0"/>
                  <wp:docPr id="1" name="Grafik 1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55FC29E0" w14:textId="77777777" w:rsidR="00F40998" w:rsidRPr="009F3EA8" w:rsidRDefault="00F40998" w:rsidP="00F40998">
            <w:pPr>
              <w:pStyle w:val="Aufzhlung1"/>
            </w:pPr>
            <w:r w:rsidRPr="009F3EA8">
              <w:t>Vor der Benutzung e</w:t>
            </w:r>
            <w:r w:rsidRPr="009F3EA8">
              <w:t>i</w:t>
            </w:r>
            <w:r w:rsidRPr="009F3EA8">
              <w:t xml:space="preserve">nes neuen Gerätes ist die Gebrauchsanweisung zu lesen </w:t>
            </w:r>
            <w:r w:rsidRPr="009F3EA8">
              <w:br/>
              <w:t>und zu beachten.</w:t>
            </w:r>
          </w:p>
          <w:p w14:paraId="45DF64BF" w14:textId="77777777" w:rsidR="00F40998" w:rsidRPr="009F3EA8" w:rsidRDefault="00F40998" w:rsidP="00F40998">
            <w:pPr>
              <w:pStyle w:val="Aufzhlung1"/>
            </w:pPr>
            <w:r w:rsidRPr="009F3EA8">
              <w:t>Sichtprüfung vor der Benutzung auf augenscheinliche Mängel.</w:t>
            </w:r>
          </w:p>
          <w:p w14:paraId="2628BC38" w14:textId="77777777" w:rsidR="00F40998" w:rsidRPr="009F3EA8" w:rsidRDefault="00F40998" w:rsidP="00F40998">
            <w:pPr>
              <w:pStyle w:val="Aufzhlung1"/>
            </w:pPr>
            <w:r w:rsidRPr="009F3EA8">
              <w:t>Auf den bestimmungsgemäßen Einsatz der Werkzeuge achten.</w:t>
            </w:r>
          </w:p>
          <w:p w14:paraId="03C9791A" w14:textId="77777777" w:rsidR="00F40998" w:rsidRPr="009F3EA8" w:rsidRDefault="00F40998" w:rsidP="00F40998">
            <w:pPr>
              <w:pStyle w:val="Aufzhlung1"/>
            </w:pPr>
            <w:r w:rsidRPr="009F3EA8">
              <w:t>Es ist zu gewährleisten, dass nur geprüfte elektrische Werkzeuge benutzt we</w:t>
            </w:r>
            <w:r w:rsidRPr="009F3EA8">
              <w:t>r</w:t>
            </w:r>
            <w:r w:rsidRPr="009F3EA8">
              <w:t>den.</w:t>
            </w:r>
          </w:p>
          <w:p w14:paraId="63379C3B" w14:textId="77777777" w:rsidR="00F40998" w:rsidRPr="009F3EA8" w:rsidRDefault="00F40998" w:rsidP="00F40998">
            <w:pPr>
              <w:pStyle w:val="Aufzhlung1"/>
            </w:pPr>
            <w:r w:rsidRPr="009F3EA8">
              <w:t>Zulässige Drehzahl nicht überschreiten.</w:t>
            </w:r>
          </w:p>
          <w:p w14:paraId="67716FB4" w14:textId="77777777" w:rsidR="00F40998" w:rsidRPr="009F3EA8" w:rsidRDefault="00F40998" w:rsidP="00F40998">
            <w:pPr>
              <w:pStyle w:val="Aufzhlung1"/>
            </w:pPr>
            <w:r w:rsidRPr="009F3EA8">
              <w:t>Werkzeuge geordnet und sicher aufbewahren und transportieren.</w:t>
            </w:r>
          </w:p>
          <w:p w14:paraId="05D7384B" w14:textId="77777777" w:rsidR="00F40998" w:rsidRPr="009F3EA8" w:rsidRDefault="00F40998" w:rsidP="00F40998">
            <w:pPr>
              <w:pStyle w:val="Aufzhlung1"/>
            </w:pPr>
            <w:r w:rsidRPr="009F3EA8">
              <w:t>Regelmäßige Kontrolle, Pflege und Wartung der Werkzeuge.</w:t>
            </w:r>
          </w:p>
          <w:p w14:paraId="2C9737F0" w14:textId="77777777" w:rsidR="00F40998" w:rsidRPr="009F3EA8" w:rsidRDefault="00F40998" w:rsidP="00F40998">
            <w:pPr>
              <w:pStyle w:val="Aufzhlung1"/>
            </w:pPr>
            <w:r w:rsidRPr="009F3EA8">
              <w:t>Beschädigte Werkzeuge dem Gebrauch entziehen und fachgerecht repari</w:t>
            </w:r>
            <w:r w:rsidRPr="009F3EA8">
              <w:t>e</w:t>
            </w:r>
            <w:r w:rsidRPr="009F3EA8">
              <w:t>ren.</w:t>
            </w:r>
          </w:p>
          <w:p w14:paraId="4049CFD9" w14:textId="77777777" w:rsidR="00F40998" w:rsidRPr="009F3EA8" w:rsidRDefault="00F40998" w:rsidP="00F40998">
            <w:pPr>
              <w:pStyle w:val="Aufzhlung1"/>
            </w:pPr>
            <w:r w:rsidRPr="009F3EA8">
              <w:t>Schutzeinrichtungen dürfen nicht abmontiert oder blockiert werden.</w:t>
            </w:r>
          </w:p>
          <w:p w14:paraId="6AB7939E" w14:textId="77777777" w:rsidR="00F40998" w:rsidRPr="009F3EA8" w:rsidRDefault="00F40998" w:rsidP="00F40998">
            <w:pPr>
              <w:pStyle w:val="Aufzhlung1"/>
            </w:pPr>
            <w:r w:rsidRPr="009F3EA8">
              <w:t xml:space="preserve">Es ist ein </w:t>
            </w:r>
            <w:proofErr w:type="gramStart"/>
            <w:r w:rsidRPr="009F3EA8">
              <w:t>eng a</w:t>
            </w:r>
            <w:r w:rsidRPr="009F3EA8">
              <w:t>n</w:t>
            </w:r>
            <w:r w:rsidRPr="009F3EA8">
              <w:t>liegender</w:t>
            </w:r>
            <w:proofErr w:type="gramEnd"/>
            <w:r w:rsidRPr="009F3EA8">
              <w:t xml:space="preserve"> Laborkittel zu tragen.</w:t>
            </w:r>
          </w:p>
          <w:p w14:paraId="1FA701CC" w14:textId="77777777" w:rsidR="00F40998" w:rsidRPr="009F3EA8" w:rsidRDefault="00F40998" w:rsidP="00F40998">
            <w:pPr>
              <w:pStyle w:val="Aufzhlung1"/>
            </w:pPr>
            <w:r w:rsidRPr="009F3EA8">
              <w:t>Spitze und scharfe Werkzeuge nicht lose im Laborkittel tragen.</w:t>
            </w:r>
          </w:p>
          <w:p w14:paraId="64FCAA13" w14:textId="77777777" w:rsidR="00F40998" w:rsidRPr="009F3EA8" w:rsidRDefault="00F40998" w:rsidP="00F40998">
            <w:pPr>
              <w:pStyle w:val="Aufzhlung1"/>
            </w:pPr>
            <w:r w:rsidRPr="009F3EA8">
              <w:t>Augenschutz tragen oder hinter einer Sichtscheibe arbeiten.</w:t>
            </w:r>
          </w:p>
          <w:p w14:paraId="4FA47EAD" w14:textId="4C15993B" w:rsidR="002C1E9B" w:rsidRPr="0061164B" w:rsidRDefault="00F40998" w:rsidP="00F40998">
            <w:pPr>
              <w:pStyle w:val="Aufzhlung1"/>
            </w:pPr>
            <w:r w:rsidRPr="0028494D">
              <w:t>Auf Sauberkeit und Hygiene bei den eingesetzten Werkzeugen achten.</w:t>
            </w:r>
          </w:p>
        </w:tc>
        <w:tc>
          <w:tcPr>
            <w:tcW w:w="1275" w:type="dxa"/>
          </w:tcPr>
          <w:p w14:paraId="749C802C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7970090B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FFDDF65" w14:textId="292F261B" w:rsidR="00455E1E" w:rsidRPr="007A7809" w:rsidRDefault="00F40998" w:rsidP="00995423">
            <w:pPr>
              <w:pStyle w:val="berschrift2"/>
            </w:pPr>
            <w:r w:rsidRPr="00F40998">
              <w:t>Verhalten bei Störungen und im Gefahrfall</w:t>
            </w:r>
          </w:p>
        </w:tc>
      </w:tr>
      <w:tr w:rsidR="00455E1E" w:rsidRPr="007A7809" w14:paraId="3182F6A9" w14:textId="77777777" w:rsidTr="00F40998">
        <w:trPr>
          <w:trHeight w:val="704"/>
        </w:trPr>
        <w:tc>
          <w:tcPr>
            <w:tcW w:w="1191" w:type="dxa"/>
          </w:tcPr>
          <w:p w14:paraId="5A17E5CD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61D7DE95" w14:textId="61EF9ACE" w:rsidR="00455E1E" w:rsidRPr="007A7809" w:rsidRDefault="00F40998" w:rsidP="00F40998">
            <w:r w:rsidRPr="00F40998">
              <w:t>Arbeit einstellen, Störung fachgerecht beseitigen.</w:t>
            </w:r>
          </w:p>
        </w:tc>
      </w:tr>
      <w:tr w:rsidR="00455E1E" w:rsidRPr="007A7809" w14:paraId="3B6C95F8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083D86E4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3E6ED826" w14:textId="77777777" w:rsidTr="00F40998">
        <w:trPr>
          <w:trHeight w:val="1826"/>
        </w:trPr>
        <w:tc>
          <w:tcPr>
            <w:tcW w:w="1191" w:type="dxa"/>
          </w:tcPr>
          <w:p w14:paraId="4FC22D53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7183D03" wp14:editId="47E95556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751A802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3D75E3AB" w14:textId="77777777" w:rsidR="00F40998" w:rsidRDefault="00F40998" w:rsidP="00F40998">
            <w:pPr>
              <w:pStyle w:val="Aufzhlung1"/>
            </w:pPr>
            <w:r w:rsidRPr="00EC1A41">
              <w:t>Ruhe bewahren</w:t>
            </w:r>
          </w:p>
          <w:p w14:paraId="6EABEFE9" w14:textId="77777777" w:rsidR="00F40998" w:rsidRPr="00EC1A41" w:rsidRDefault="00F40998" w:rsidP="00F40998">
            <w:pPr>
              <w:pStyle w:val="Aufzhlung1"/>
            </w:pPr>
            <w:r>
              <w:t>Verletzten versorgen</w:t>
            </w:r>
          </w:p>
          <w:p w14:paraId="76776731" w14:textId="77777777" w:rsidR="00455E1E" w:rsidRDefault="00455E1E" w:rsidP="000870E8">
            <w:pPr>
              <w:spacing w:before="120" w:after="60"/>
              <w:rPr>
                <w:color w:val="000000"/>
                <w:sz w:val="24"/>
                <w:szCs w:val="24"/>
                <w:u w:val="single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  <w:p w14:paraId="2832C2FB" w14:textId="635B1670" w:rsidR="00F40998" w:rsidRPr="000870E8" w:rsidRDefault="00F40998" w:rsidP="00F40998">
            <w:pPr>
              <w:pStyle w:val="Aufzhlung1"/>
              <w:rPr>
                <w:color w:val="000000"/>
                <w:sz w:val="24"/>
                <w:szCs w:val="24"/>
              </w:rPr>
            </w:pPr>
            <w:r w:rsidRPr="00EC1A41">
              <w:t>Unfall melden</w:t>
            </w:r>
          </w:p>
        </w:tc>
      </w:tr>
      <w:tr w:rsidR="00455E1E" w:rsidRPr="007A7809" w14:paraId="3109E4E3" w14:textId="77777777" w:rsidTr="007A7809">
        <w:tc>
          <w:tcPr>
            <w:tcW w:w="10206" w:type="dxa"/>
            <w:gridSpan w:val="6"/>
            <w:shd w:val="clear" w:color="auto" w:fill="084267"/>
          </w:tcPr>
          <w:p w14:paraId="3D66EFCA" w14:textId="0B817887" w:rsidR="00455E1E" w:rsidRPr="007A7809" w:rsidRDefault="00F40998" w:rsidP="00995423">
            <w:pPr>
              <w:pStyle w:val="berschrift2"/>
            </w:pPr>
            <w:r w:rsidRPr="00F40998">
              <w:t>Instandhaltung, Entsorgung</w:t>
            </w:r>
          </w:p>
        </w:tc>
      </w:tr>
      <w:tr w:rsidR="00455E1E" w:rsidRPr="007A7809" w14:paraId="1686BAA0" w14:textId="77777777" w:rsidTr="00F40998">
        <w:trPr>
          <w:trHeight w:val="1969"/>
        </w:trPr>
        <w:tc>
          <w:tcPr>
            <w:tcW w:w="1191" w:type="dxa"/>
          </w:tcPr>
          <w:p w14:paraId="639E9D66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236E5E78" w14:textId="77777777" w:rsidR="00F40998" w:rsidRPr="009F3EA8" w:rsidRDefault="00F40998" w:rsidP="00F40998">
            <w:pPr>
              <w:pStyle w:val="Aufzhlung1"/>
            </w:pPr>
            <w:r w:rsidRPr="009F3EA8">
              <w:t>Mängel an den Werkzeugen: Vorgesetzten informieren</w:t>
            </w:r>
          </w:p>
          <w:p w14:paraId="5C2ADF8F" w14:textId="783189F7" w:rsidR="00F40998" w:rsidRPr="009F3EA8" w:rsidRDefault="00F40998" w:rsidP="00F40998">
            <w:pPr>
              <w:pStyle w:val="Aufzhlung1"/>
            </w:pPr>
            <w:r w:rsidRPr="009F3EA8">
              <w:t>Elektrische Betriebsmittel müssen regelmäßig entsprechend den Einsatzbedi</w:t>
            </w:r>
            <w:r w:rsidRPr="009F3EA8">
              <w:t>n</w:t>
            </w:r>
            <w:r w:rsidRPr="009F3EA8">
              <w:t xml:space="preserve">gungen von </w:t>
            </w:r>
            <w:r>
              <w:br/>
            </w:r>
            <w:r w:rsidRPr="009F3EA8">
              <w:t xml:space="preserve">einer befähigten Person auf ordnungsgemäßen Zustand überprüft werden. Die Zeitabstände </w:t>
            </w:r>
            <w:r>
              <w:br/>
            </w:r>
            <w:r w:rsidRPr="009F3EA8">
              <w:t>für die Prüfung richten sich nach den Betriebsverhäl</w:t>
            </w:r>
            <w:r w:rsidRPr="009F3EA8">
              <w:t>t</w:t>
            </w:r>
            <w:r w:rsidRPr="009F3EA8">
              <w:t xml:space="preserve">nissen. </w:t>
            </w:r>
          </w:p>
          <w:p w14:paraId="73CF531A" w14:textId="77777777" w:rsidR="00F40998" w:rsidRPr="009F3EA8" w:rsidRDefault="00F40998" w:rsidP="00F40998">
            <w:pPr>
              <w:pStyle w:val="Aufzhlung1"/>
            </w:pPr>
            <w:r w:rsidRPr="009F3EA8">
              <w:t>Die Wartungs-, Reparatur- und Instandsetzungsarbeiten sind nur durch eine</w:t>
            </w:r>
          </w:p>
          <w:p w14:paraId="57093017" w14:textId="73B40AB2" w:rsidR="00455E1E" w:rsidRPr="007A7809" w:rsidRDefault="00F40998" w:rsidP="00F40998">
            <w:pPr>
              <w:pStyle w:val="Aufzhlung1"/>
            </w:pPr>
            <w:r w:rsidRPr="009F3EA8">
              <w:t>Elektrofachkraft bzw. Fachfirma durch zu führen.</w:t>
            </w:r>
          </w:p>
        </w:tc>
      </w:tr>
    </w:tbl>
    <w:p w14:paraId="49B23E8D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98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5662E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40998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EEC4D"/>
  <w15:chartTrackingRefBased/>
  <w15:docId w15:val="{3446A3E3-E7BC-49C4-AA7C-A0D5844E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5662E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F40998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266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2025-08-06T10:55:00Z</dcterms:created>
  <dcterms:modified xsi:type="dcterms:W3CDTF">2025-08-06T10:58:00Z</dcterms:modified>
</cp:coreProperties>
</file>