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FA02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9C4A57" wp14:editId="1ADCA826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5E8E8" w14:textId="77777777" w:rsidR="00564C7D" w:rsidRPr="00B836B7" w:rsidRDefault="00564C7D">
      <w:pPr>
        <w:spacing w:before="0"/>
        <w:rPr>
          <w:sz w:val="8"/>
        </w:rPr>
      </w:pPr>
    </w:p>
    <w:p w14:paraId="1E74DF61" w14:textId="77777777" w:rsidR="00564C7D" w:rsidRPr="00B836B7" w:rsidRDefault="00564C7D">
      <w:pPr>
        <w:spacing w:before="0"/>
        <w:rPr>
          <w:sz w:val="8"/>
        </w:rPr>
      </w:pPr>
    </w:p>
    <w:p w14:paraId="04AA5094" w14:textId="77777777" w:rsidR="00564C7D" w:rsidRPr="00B836B7" w:rsidRDefault="00564C7D">
      <w:pPr>
        <w:spacing w:before="0"/>
        <w:rPr>
          <w:sz w:val="8"/>
        </w:rPr>
      </w:pPr>
    </w:p>
    <w:p w14:paraId="14E1E40F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8F6BFF5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A66240A" w14:textId="77777777" w:rsidTr="00797D22">
        <w:trPr>
          <w:trHeight w:val="2432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D2EEFCB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E2B8AA8" wp14:editId="07730223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23E20" w14:textId="77777777" w:rsidR="00B836B7" w:rsidRPr="00AC2984" w:rsidRDefault="00B836B7" w:rsidP="00AC2984">
            <w:pPr>
              <w:spacing w:before="80"/>
            </w:pPr>
          </w:p>
          <w:p w14:paraId="1D062360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225A78B" wp14:editId="59996D7D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26A1B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F87D3DF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E0A471F" wp14:editId="1B5773FD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43178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68D7DC1D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50970FA" wp14:editId="563FE5E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E3AB1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C243707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45FCFFF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ABB5C46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0CFE631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2BE838C" w14:textId="77777777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</w:p>
          <w:p w14:paraId="21C96FF9" w14:textId="652E14C9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F416E7" w:rsidRPr="00F416E7">
              <w:t xml:space="preserve">Arbeiten mit </w:t>
            </w:r>
            <w:r w:rsidR="00F416E7">
              <w:br/>
            </w:r>
            <w:r w:rsidR="00F416E7" w:rsidRPr="00F416E7">
              <w:t>verunreinigtem SF</w:t>
            </w:r>
            <w:r w:rsidR="00F416E7" w:rsidRPr="00F416E7">
              <w:rPr>
                <w:vertAlign w:val="subscript"/>
              </w:rPr>
              <w:t>6</w:t>
            </w:r>
          </w:p>
        </w:tc>
        <w:tc>
          <w:tcPr>
            <w:tcW w:w="1773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7D967CB" w14:textId="77777777" w:rsidR="00B836B7" w:rsidRPr="00AC2984" w:rsidRDefault="00B836B7" w:rsidP="00C9224C">
            <w:pPr>
              <w:spacing w:before="80" w:after="140"/>
            </w:pPr>
          </w:p>
          <w:p w14:paraId="7A6FA365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7DC52ED" w14:textId="6FDCD76A" w:rsidR="00D45CA8" w:rsidRPr="00AC2984" w:rsidRDefault="00F416E7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B034</w:t>
            </w:r>
          </w:p>
        </w:tc>
      </w:tr>
      <w:tr w:rsidR="00D45CA8" w:rsidRPr="00AC2984" w14:paraId="414895FF" w14:textId="77777777" w:rsidTr="00797D22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9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B817A95" w14:textId="77777777" w:rsidR="00D45CA8" w:rsidRPr="00AC2984" w:rsidRDefault="00D45CA8" w:rsidP="00797D22">
            <w:pPr>
              <w:pStyle w:val="berschrift3"/>
              <w:spacing w:before="0" w:after="0"/>
            </w:pPr>
            <w:r w:rsidRPr="00E118EC">
              <w:t>Gefahrstoffbezeichnung</w:t>
            </w:r>
          </w:p>
        </w:tc>
      </w:tr>
      <w:tr w:rsidR="00D45CA8" w:rsidRPr="00AC2984" w14:paraId="1520BA73" w14:textId="77777777" w:rsidTr="00797D2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3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59B9D26" w14:textId="77777777" w:rsidR="00F416E7" w:rsidRPr="00F416E7" w:rsidRDefault="00F416E7" w:rsidP="00F416E7">
            <w:pPr>
              <w:pStyle w:val="berschrift3"/>
              <w:spacing w:after="0"/>
              <w:ind w:left="1191"/>
              <w:jc w:val="both"/>
              <w:rPr>
                <w:sz w:val="22"/>
                <w:szCs w:val="22"/>
              </w:rPr>
            </w:pPr>
            <w:r w:rsidRPr="00F416E7">
              <w:rPr>
                <w:sz w:val="22"/>
                <w:szCs w:val="22"/>
              </w:rPr>
              <w:t>Schwefelhexafluorid (SF</w:t>
            </w:r>
            <w:r w:rsidRPr="00F416E7">
              <w:rPr>
                <w:sz w:val="22"/>
                <w:szCs w:val="22"/>
                <w:vertAlign w:val="subscript"/>
              </w:rPr>
              <w:t>6</w:t>
            </w:r>
            <w:r w:rsidRPr="00F416E7">
              <w:rPr>
                <w:sz w:val="22"/>
                <w:szCs w:val="22"/>
              </w:rPr>
              <w:t>) mit Zersetzungsprodukten (verunreinigtes SF</w:t>
            </w:r>
            <w:r w:rsidRPr="00F416E7">
              <w:rPr>
                <w:sz w:val="22"/>
                <w:szCs w:val="22"/>
                <w:vertAlign w:val="subscript"/>
              </w:rPr>
              <w:t>6</w:t>
            </w:r>
            <w:r w:rsidRPr="00F416E7">
              <w:rPr>
                <w:sz w:val="22"/>
                <w:szCs w:val="22"/>
              </w:rPr>
              <w:t xml:space="preserve">) </w:t>
            </w:r>
          </w:p>
          <w:p w14:paraId="18AF38BF" w14:textId="34F492CD" w:rsidR="00D45CA8" w:rsidRPr="00797D22" w:rsidRDefault="00F416E7" w:rsidP="00797D22">
            <w:pPr>
              <w:spacing w:before="0" w:after="60" w:line="220" w:lineRule="exact"/>
              <w:ind w:left="1191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SF</w:t>
            </w:r>
            <w:r w:rsidRPr="00797D22">
              <w:rPr>
                <w:sz w:val="18"/>
                <w:szCs w:val="18"/>
                <w:vertAlign w:val="subscript"/>
              </w:rPr>
              <w:t>6</w:t>
            </w:r>
            <w:r w:rsidRPr="00797D22">
              <w:rPr>
                <w:sz w:val="18"/>
                <w:szCs w:val="18"/>
              </w:rPr>
              <w:t xml:space="preserve"> in elektrischen Anlagen kann durch Lichtbogeneinwirkung Zersetzungsprodukte enthalten: </w:t>
            </w:r>
            <w:r w:rsidR="00797D22">
              <w:rPr>
                <w:sz w:val="18"/>
                <w:szCs w:val="18"/>
              </w:rPr>
              <w:br/>
            </w:r>
            <w:r w:rsidRPr="00797D22">
              <w:rPr>
                <w:sz w:val="18"/>
                <w:szCs w:val="18"/>
              </w:rPr>
              <w:t xml:space="preserve">gasförmige Schwefelfluoride und Schwefeloxyfluoride, feste (staubförmige) Metallfluoride, -sulfide </w:t>
            </w:r>
            <w:r w:rsidR="00797D22">
              <w:rPr>
                <w:sz w:val="18"/>
                <w:szCs w:val="18"/>
              </w:rPr>
              <w:br/>
            </w:r>
            <w:r w:rsidRPr="00797D22">
              <w:rPr>
                <w:sz w:val="18"/>
                <w:szCs w:val="18"/>
              </w:rPr>
              <w:t>und -oxide, Fluorwasserstoff, Schwefeldioxid.</w:t>
            </w:r>
          </w:p>
        </w:tc>
      </w:tr>
      <w:tr w:rsidR="00D45CA8" w:rsidRPr="00AC2984" w14:paraId="6FB8E6A6" w14:textId="77777777" w:rsidTr="00797D22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9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39D970F" w14:textId="77777777" w:rsidR="00D45CA8" w:rsidRPr="00AC2984" w:rsidRDefault="00D45CA8" w:rsidP="00797D22">
            <w:pPr>
              <w:pStyle w:val="berschrift3"/>
              <w:spacing w:before="0" w:after="0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A94E49D" w14:textId="77777777" w:rsidTr="00797D2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9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3756418" w14:textId="466284CF" w:rsidR="00D45CA8" w:rsidRDefault="00F416E7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1F2C9C68" wp14:editId="340C74E2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DB4DF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2557E37" w14:textId="0C2F2CBE" w:rsidR="00F416E7" w:rsidRPr="00797D22" w:rsidRDefault="00F416E7" w:rsidP="00797D22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 xml:space="preserve">Zersetzungsprodukte können giftig /gesundheitsschädlich bei Einatmen, Verschlucken oder Berührung mit der Haut sein oder Augen, Atmungsorgane oder Haut reizen oder Verätzungen verursachen. Beim Einatmen größerer Mengen Gefahr einer Lungenschädigung </w:t>
            </w:r>
            <w:r w:rsidR="00797D22">
              <w:rPr>
                <w:sz w:val="18"/>
                <w:szCs w:val="18"/>
              </w:rPr>
              <w:br/>
            </w:r>
            <w:r w:rsidRPr="00797D22">
              <w:rPr>
                <w:sz w:val="18"/>
                <w:szCs w:val="18"/>
              </w:rPr>
              <w:t>(Lungenödem), die sich erst nach längerer Zeit bemerkbar machen kann.</w:t>
            </w:r>
          </w:p>
          <w:p w14:paraId="7C60CC23" w14:textId="5D8D4EF1" w:rsidR="00E118EC" w:rsidRPr="00AC2984" w:rsidRDefault="00F416E7" w:rsidP="00797D22">
            <w:pPr>
              <w:pStyle w:val="Aufzhlung1"/>
              <w:spacing w:line="220" w:lineRule="exact"/>
            </w:pPr>
            <w:r w:rsidRPr="00797D22">
              <w:rPr>
                <w:sz w:val="18"/>
                <w:szCs w:val="18"/>
              </w:rPr>
              <w:t xml:space="preserve">Bei Gasaustritt Erstickungsgefahr infolge Sauerstoffverdrängung, insbesondere am Boden und </w:t>
            </w:r>
            <w:proofErr w:type="gramStart"/>
            <w:r w:rsidRPr="00797D22">
              <w:rPr>
                <w:sz w:val="18"/>
                <w:szCs w:val="18"/>
              </w:rPr>
              <w:t>in tiefer gelegenen Räumen</w:t>
            </w:r>
            <w:proofErr w:type="gramEnd"/>
            <w:r w:rsidRPr="00797D22">
              <w:rPr>
                <w:sz w:val="18"/>
                <w:szCs w:val="18"/>
              </w:rPr>
              <w:t>.</w:t>
            </w:r>
          </w:p>
        </w:tc>
        <w:tc>
          <w:tcPr>
            <w:tcW w:w="1193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88467F5" w14:textId="75158D4C" w:rsidR="00D45CA8" w:rsidRPr="00CF1947" w:rsidRDefault="00F416E7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D48A117" wp14:editId="75B2244D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7A0875D" w14:textId="77777777" w:rsidTr="00797D22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D13473B" w14:textId="77777777" w:rsidR="00D45CA8" w:rsidRPr="00AC2984" w:rsidRDefault="00D45CA8" w:rsidP="00797D22">
            <w:pPr>
              <w:pStyle w:val="berschrift3"/>
              <w:spacing w:before="0" w:after="0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797D22" w:rsidRPr="00AC2984" w14:paraId="1D167076" w14:textId="77777777" w:rsidTr="00BE712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6375B49" w14:textId="77777777" w:rsidR="00797D22" w:rsidRDefault="00797D22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3111BBE" wp14:editId="18FAF7C1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4D7EE" w14:textId="77777777" w:rsidR="00797D22" w:rsidRDefault="00797D22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B011436" wp14:editId="5503E75F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5C7F6" w14:textId="2342D8F7" w:rsidR="00797D22" w:rsidRPr="00AC2984" w:rsidRDefault="00797D22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57660DF" wp14:editId="75D61416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C9B26AE" w14:textId="77777777" w:rsidR="00797D22" w:rsidRPr="00797D22" w:rsidRDefault="00797D22" w:rsidP="00797D22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 w:rsidRPr="00797D22">
              <w:rPr>
                <w:b/>
                <w:bCs/>
                <w:sz w:val="18"/>
                <w:szCs w:val="18"/>
              </w:rPr>
              <w:t>Füllen, Entleeren oder Evakuieren von SF</w:t>
            </w:r>
            <w:r w:rsidRPr="00797D22">
              <w:rPr>
                <w:b/>
                <w:bCs/>
                <w:sz w:val="18"/>
                <w:szCs w:val="18"/>
                <w:vertAlign w:val="subscript"/>
              </w:rPr>
              <w:t>6</w:t>
            </w:r>
            <w:r w:rsidRPr="00797D22">
              <w:rPr>
                <w:b/>
                <w:bCs/>
                <w:sz w:val="18"/>
                <w:szCs w:val="18"/>
              </w:rPr>
              <w:t>-Anlagen:</w:t>
            </w:r>
          </w:p>
          <w:p w14:paraId="7727B7C0" w14:textId="77777777" w:rsidR="00797D22" w:rsidRPr="00797D22" w:rsidRDefault="00797D22" w:rsidP="00797D22">
            <w:pPr>
              <w:pStyle w:val="Aufzhlung1"/>
              <w:spacing w:before="0"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SF</w:t>
            </w:r>
            <w:r w:rsidRPr="00797D22">
              <w:rPr>
                <w:sz w:val="18"/>
                <w:szCs w:val="18"/>
                <w:vertAlign w:val="subscript"/>
              </w:rPr>
              <w:t>6</w:t>
            </w:r>
            <w:r w:rsidRPr="00797D22">
              <w:rPr>
                <w:sz w:val="18"/>
                <w:szCs w:val="18"/>
              </w:rPr>
              <w:t>-Zustand prüfen (z.B. Feuchte, Luftanteil, Zersetzungsprodukte).</w:t>
            </w:r>
          </w:p>
          <w:p w14:paraId="49C13916" w14:textId="77777777" w:rsidR="00797D22" w:rsidRPr="00797D22" w:rsidRDefault="00797D22" w:rsidP="00797D22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SF</w:t>
            </w:r>
            <w:r w:rsidRPr="00797D22">
              <w:rPr>
                <w:sz w:val="18"/>
                <w:szCs w:val="18"/>
                <w:vertAlign w:val="subscript"/>
              </w:rPr>
              <w:t>6</w:t>
            </w:r>
            <w:r w:rsidRPr="00797D22">
              <w:rPr>
                <w:sz w:val="18"/>
                <w:szCs w:val="18"/>
              </w:rPr>
              <w:t xml:space="preserve"> nicht in die Atmosphäre ablassen, Wartungsgerät benutzen; nach dem </w:t>
            </w:r>
            <w:r w:rsidRPr="00797D22">
              <w:rPr>
                <w:sz w:val="18"/>
                <w:szCs w:val="18"/>
              </w:rPr>
              <w:br/>
              <w:t>Anschließen Verbindungen auf Dichtigkeit prüfen.</w:t>
            </w:r>
          </w:p>
          <w:p w14:paraId="14B7D00B" w14:textId="2286CCBA" w:rsidR="00797D22" w:rsidRPr="00797D22" w:rsidRDefault="00797D22" w:rsidP="00797D22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Verunreinigtes SF</w:t>
            </w:r>
            <w:r w:rsidRPr="00797D22">
              <w:rPr>
                <w:sz w:val="18"/>
                <w:szCs w:val="18"/>
                <w:vertAlign w:val="subscript"/>
              </w:rPr>
              <w:t xml:space="preserve">6 </w:t>
            </w:r>
            <w:r w:rsidRPr="00797D22">
              <w:rPr>
                <w:sz w:val="18"/>
                <w:szCs w:val="18"/>
              </w:rPr>
              <w:t>nur in gekennzeichnete SF</w:t>
            </w:r>
            <w:r w:rsidRPr="00797D22">
              <w:rPr>
                <w:sz w:val="18"/>
                <w:szCs w:val="18"/>
                <w:vertAlign w:val="subscript"/>
              </w:rPr>
              <w:t>6</w:t>
            </w:r>
            <w:r w:rsidRPr="00797D22">
              <w:rPr>
                <w:sz w:val="18"/>
                <w:szCs w:val="18"/>
              </w:rPr>
              <w:t>-Druckgasbehälter füllen.</w:t>
            </w:r>
          </w:p>
          <w:p w14:paraId="6AB501AC" w14:textId="293F9DEA" w:rsidR="00797D22" w:rsidRPr="00797D22" w:rsidRDefault="00797D22" w:rsidP="00797D22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Im Anlagenraum sind Arbeiten mit starker Wärmeentwicklung und das Rauchen verboten.</w:t>
            </w:r>
          </w:p>
          <w:p w14:paraId="3D0E0EDB" w14:textId="469A8A6B" w:rsidR="00797D22" w:rsidRPr="00797D22" w:rsidRDefault="00797D22" w:rsidP="00797D22">
            <w:pPr>
              <w:spacing w:before="0" w:line="220" w:lineRule="exact"/>
              <w:rPr>
                <w:sz w:val="18"/>
                <w:szCs w:val="18"/>
              </w:rPr>
            </w:pPr>
            <w:r w:rsidRPr="00797D22">
              <w:rPr>
                <w:b/>
                <w:sz w:val="18"/>
                <w:szCs w:val="18"/>
              </w:rPr>
              <w:t>Öffnen von und Arbeiten an oder in geöffneten SF</w:t>
            </w:r>
            <w:r w:rsidRPr="00797D22">
              <w:rPr>
                <w:b/>
                <w:sz w:val="18"/>
                <w:szCs w:val="18"/>
                <w:vertAlign w:val="subscript"/>
              </w:rPr>
              <w:t>6</w:t>
            </w:r>
            <w:r w:rsidRPr="00797D22">
              <w:rPr>
                <w:b/>
                <w:sz w:val="18"/>
                <w:szCs w:val="18"/>
              </w:rPr>
              <w:t>-Gasräumen</w:t>
            </w:r>
            <w:r w:rsidRPr="00797D22">
              <w:rPr>
                <w:sz w:val="18"/>
                <w:szCs w:val="18"/>
              </w:rPr>
              <w:t xml:space="preserve"> (zusätzliche Maßnahmen; </w:t>
            </w:r>
            <w:r>
              <w:rPr>
                <w:sz w:val="18"/>
                <w:szCs w:val="18"/>
              </w:rPr>
              <w:br/>
            </w:r>
            <w:r w:rsidRPr="00797D22">
              <w:rPr>
                <w:sz w:val="18"/>
                <w:szCs w:val="18"/>
              </w:rPr>
              <w:t>bitte ausfüllen, Unzutreffendes bitte streichen)</w:t>
            </w:r>
          </w:p>
          <w:p w14:paraId="5F5CCC8F" w14:textId="77777777" w:rsidR="00797D22" w:rsidRPr="00797D22" w:rsidRDefault="00797D22" w:rsidP="00797D22">
            <w:pPr>
              <w:pStyle w:val="Aufzhlung1"/>
              <w:spacing w:before="0"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SF</w:t>
            </w:r>
            <w:r w:rsidRPr="00797D22">
              <w:rPr>
                <w:sz w:val="18"/>
                <w:szCs w:val="18"/>
                <w:vertAlign w:val="subscript"/>
              </w:rPr>
              <w:t>6</w:t>
            </w:r>
            <w:r w:rsidRPr="00797D22">
              <w:rPr>
                <w:sz w:val="18"/>
                <w:szCs w:val="18"/>
              </w:rPr>
              <w:t>-Gasräume erst nach vollständigem Entleeren und Druckausgleich mit der Atmosphäre öffnen.</w:t>
            </w:r>
          </w:p>
          <w:p w14:paraId="06208476" w14:textId="77777777" w:rsidR="00797D22" w:rsidRPr="00797D22" w:rsidRDefault="00797D22" w:rsidP="00797D22">
            <w:pPr>
              <w:pStyle w:val="Aufzhlung1"/>
              <w:spacing w:after="0"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Persönliche Schutzausrüstungen benutzen:</w:t>
            </w:r>
          </w:p>
          <w:p w14:paraId="288655AC" w14:textId="77777777" w:rsidR="00797D22" w:rsidRPr="00797D22" w:rsidRDefault="00797D22" w:rsidP="00797D22">
            <w:pPr>
              <w:spacing w:before="0" w:line="220" w:lineRule="exact"/>
              <w:ind w:left="227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 xml:space="preserve">Schutzhandschuhe </w:t>
            </w:r>
            <w:r w:rsidRPr="00797D22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797D22">
              <w:rPr>
                <w:sz w:val="18"/>
                <w:szCs w:val="18"/>
              </w:rPr>
              <w:instrText xml:space="preserve"> FORMTEXT </w:instrText>
            </w:r>
            <w:r w:rsidRPr="00797D22">
              <w:rPr>
                <w:sz w:val="18"/>
                <w:szCs w:val="18"/>
              </w:rPr>
            </w:r>
            <w:r w:rsidRPr="00797D22">
              <w:rPr>
                <w:sz w:val="18"/>
                <w:szCs w:val="18"/>
              </w:rPr>
              <w:fldChar w:fldCharType="separate"/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sz w:val="18"/>
                <w:szCs w:val="18"/>
              </w:rPr>
              <w:fldChar w:fldCharType="end"/>
            </w:r>
            <w:bookmarkEnd w:id="2"/>
            <w:r w:rsidRPr="00797D22">
              <w:rPr>
                <w:sz w:val="18"/>
                <w:szCs w:val="18"/>
              </w:rPr>
              <w:tab/>
            </w:r>
            <w:r w:rsidRPr="00797D22">
              <w:rPr>
                <w:sz w:val="18"/>
                <w:szCs w:val="18"/>
              </w:rPr>
              <w:tab/>
              <w:t xml:space="preserve">Schutzbrille </w:t>
            </w:r>
            <w:r w:rsidRPr="00797D22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97D22">
              <w:rPr>
                <w:sz w:val="18"/>
                <w:szCs w:val="18"/>
              </w:rPr>
              <w:instrText xml:space="preserve"> FORMTEXT </w:instrText>
            </w:r>
            <w:r w:rsidRPr="00797D22">
              <w:rPr>
                <w:sz w:val="18"/>
                <w:szCs w:val="18"/>
              </w:rPr>
            </w:r>
            <w:r w:rsidRPr="00797D22">
              <w:rPr>
                <w:sz w:val="18"/>
                <w:szCs w:val="18"/>
              </w:rPr>
              <w:fldChar w:fldCharType="separate"/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sz w:val="18"/>
                <w:szCs w:val="18"/>
              </w:rPr>
              <w:fldChar w:fldCharType="end"/>
            </w:r>
            <w:bookmarkEnd w:id="3"/>
          </w:p>
          <w:p w14:paraId="449160CE" w14:textId="77777777" w:rsidR="00797D22" w:rsidRPr="00797D22" w:rsidRDefault="00797D22" w:rsidP="00797D22">
            <w:pPr>
              <w:spacing w:before="0" w:line="220" w:lineRule="exact"/>
              <w:ind w:left="227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 xml:space="preserve">Schutzanzug </w:t>
            </w:r>
            <w:r w:rsidRPr="00797D22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97D22">
              <w:rPr>
                <w:sz w:val="18"/>
                <w:szCs w:val="18"/>
              </w:rPr>
              <w:instrText xml:space="preserve"> FORMTEXT </w:instrText>
            </w:r>
            <w:r w:rsidRPr="00797D22">
              <w:rPr>
                <w:sz w:val="18"/>
                <w:szCs w:val="18"/>
              </w:rPr>
            </w:r>
            <w:r w:rsidRPr="00797D22">
              <w:rPr>
                <w:sz w:val="18"/>
                <w:szCs w:val="18"/>
              </w:rPr>
              <w:fldChar w:fldCharType="separate"/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sz w:val="18"/>
                <w:szCs w:val="18"/>
              </w:rPr>
              <w:fldChar w:fldCharType="end"/>
            </w:r>
            <w:bookmarkEnd w:id="4"/>
            <w:r w:rsidRPr="00797D22">
              <w:rPr>
                <w:sz w:val="18"/>
                <w:szCs w:val="18"/>
              </w:rPr>
              <w:tab/>
            </w:r>
            <w:r w:rsidRPr="00797D22">
              <w:rPr>
                <w:sz w:val="18"/>
                <w:szCs w:val="18"/>
              </w:rPr>
              <w:tab/>
            </w:r>
            <w:r w:rsidRPr="00797D22">
              <w:rPr>
                <w:sz w:val="18"/>
                <w:szCs w:val="18"/>
              </w:rPr>
              <w:tab/>
              <w:t xml:space="preserve">Überschuhe </w:t>
            </w:r>
            <w:r w:rsidRPr="00797D22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97D22">
              <w:rPr>
                <w:sz w:val="18"/>
                <w:szCs w:val="18"/>
              </w:rPr>
              <w:instrText xml:space="preserve"> FORMTEXT </w:instrText>
            </w:r>
            <w:r w:rsidRPr="00797D22">
              <w:rPr>
                <w:sz w:val="18"/>
                <w:szCs w:val="18"/>
              </w:rPr>
            </w:r>
            <w:r w:rsidRPr="00797D22">
              <w:rPr>
                <w:sz w:val="18"/>
                <w:szCs w:val="18"/>
              </w:rPr>
              <w:fldChar w:fldCharType="separate"/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sz w:val="18"/>
                <w:szCs w:val="18"/>
              </w:rPr>
              <w:fldChar w:fldCharType="end"/>
            </w:r>
            <w:bookmarkEnd w:id="5"/>
          </w:p>
          <w:p w14:paraId="183B96F4" w14:textId="77777777" w:rsidR="00797D22" w:rsidRPr="00797D22" w:rsidRDefault="00797D22" w:rsidP="00797D22">
            <w:pPr>
              <w:spacing w:before="0" w:line="220" w:lineRule="exact"/>
              <w:ind w:left="227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 xml:space="preserve">Atemschutzgerät </w:t>
            </w:r>
            <w:r w:rsidRPr="00797D22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797D22">
              <w:rPr>
                <w:sz w:val="18"/>
                <w:szCs w:val="18"/>
              </w:rPr>
              <w:instrText xml:space="preserve"> FORMTEXT </w:instrText>
            </w:r>
            <w:r w:rsidRPr="00797D22">
              <w:rPr>
                <w:sz w:val="18"/>
                <w:szCs w:val="18"/>
              </w:rPr>
            </w:r>
            <w:r w:rsidRPr="00797D22">
              <w:rPr>
                <w:sz w:val="18"/>
                <w:szCs w:val="18"/>
              </w:rPr>
              <w:fldChar w:fldCharType="separate"/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sz w:val="18"/>
                <w:szCs w:val="18"/>
              </w:rPr>
              <w:fldChar w:fldCharType="end"/>
            </w:r>
            <w:bookmarkEnd w:id="6"/>
            <w:r w:rsidRPr="00797D22">
              <w:rPr>
                <w:sz w:val="18"/>
                <w:szCs w:val="18"/>
              </w:rPr>
              <w:tab/>
            </w:r>
            <w:r w:rsidRPr="00797D22">
              <w:rPr>
                <w:sz w:val="18"/>
                <w:szCs w:val="18"/>
              </w:rPr>
              <w:tab/>
              <w:t xml:space="preserve">Hautschutz </w:t>
            </w:r>
            <w:r w:rsidRPr="00797D22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97D22">
              <w:rPr>
                <w:sz w:val="18"/>
                <w:szCs w:val="18"/>
              </w:rPr>
              <w:instrText xml:space="preserve"> FORMTEXT </w:instrText>
            </w:r>
            <w:r w:rsidRPr="00797D22">
              <w:rPr>
                <w:sz w:val="18"/>
                <w:szCs w:val="18"/>
              </w:rPr>
            </w:r>
            <w:r w:rsidRPr="00797D22">
              <w:rPr>
                <w:sz w:val="18"/>
                <w:szCs w:val="18"/>
              </w:rPr>
              <w:fldChar w:fldCharType="separate"/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sz w:val="18"/>
                <w:szCs w:val="18"/>
              </w:rPr>
              <w:fldChar w:fldCharType="end"/>
            </w:r>
            <w:bookmarkEnd w:id="7"/>
          </w:p>
          <w:p w14:paraId="411AD97F" w14:textId="77777777" w:rsidR="00797D22" w:rsidRPr="00797D22" w:rsidRDefault="00797D22" w:rsidP="00797D22">
            <w:pPr>
              <w:spacing w:before="0" w:line="220" w:lineRule="exact"/>
              <w:ind w:left="227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 xml:space="preserve">Sicherheitsschuhe </w:t>
            </w:r>
            <w:r w:rsidRPr="00797D22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97D22">
              <w:rPr>
                <w:sz w:val="18"/>
                <w:szCs w:val="18"/>
              </w:rPr>
              <w:instrText xml:space="preserve"> FORMTEXT </w:instrText>
            </w:r>
            <w:r w:rsidRPr="00797D22">
              <w:rPr>
                <w:sz w:val="18"/>
                <w:szCs w:val="18"/>
              </w:rPr>
            </w:r>
            <w:r w:rsidRPr="00797D22">
              <w:rPr>
                <w:sz w:val="18"/>
                <w:szCs w:val="18"/>
              </w:rPr>
              <w:fldChar w:fldCharType="separate"/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sz w:val="18"/>
                <w:szCs w:val="18"/>
              </w:rPr>
              <w:fldChar w:fldCharType="end"/>
            </w:r>
            <w:bookmarkEnd w:id="8"/>
            <w:r w:rsidRPr="00797D22">
              <w:rPr>
                <w:sz w:val="18"/>
                <w:szCs w:val="18"/>
              </w:rPr>
              <w:tab/>
            </w:r>
            <w:r w:rsidRPr="00797D22">
              <w:rPr>
                <w:sz w:val="18"/>
                <w:szCs w:val="18"/>
              </w:rPr>
              <w:tab/>
              <w:t xml:space="preserve">Schutzhelm </w:t>
            </w:r>
            <w:r w:rsidRPr="00797D22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797D22">
              <w:rPr>
                <w:sz w:val="18"/>
                <w:szCs w:val="18"/>
              </w:rPr>
              <w:instrText xml:space="preserve"> FORMTEXT </w:instrText>
            </w:r>
            <w:r w:rsidRPr="00797D22">
              <w:rPr>
                <w:sz w:val="18"/>
                <w:szCs w:val="18"/>
              </w:rPr>
            </w:r>
            <w:r w:rsidRPr="00797D22">
              <w:rPr>
                <w:sz w:val="18"/>
                <w:szCs w:val="18"/>
              </w:rPr>
              <w:fldChar w:fldCharType="separate"/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noProof/>
                <w:sz w:val="18"/>
                <w:szCs w:val="18"/>
              </w:rPr>
              <w:t> </w:t>
            </w:r>
            <w:r w:rsidRPr="00797D22">
              <w:rPr>
                <w:sz w:val="18"/>
                <w:szCs w:val="18"/>
              </w:rPr>
              <w:fldChar w:fldCharType="end"/>
            </w:r>
            <w:bookmarkEnd w:id="9"/>
          </w:p>
          <w:p w14:paraId="3E16A239" w14:textId="6335FD34" w:rsidR="00797D22" w:rsidRPr="00797D22" w:rsidRDefault="00797D22" w:rsidP="00797D22">
            <w:pPr>
              <w:pStyle w:val="Aufzhlung1"/>
              <w:spacing w:before="0"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 xml:space="preserve">Staub mit Industriestaubsauger </w:t>
            </w:r>
            <w:r w:rsidRPr="00797D22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797D2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97D22">
              <w:rPr>
                <w:sz w:val="18"/>
                <w:szCs w:val="18"/>
                <w:u w:val="single"/>
              </w:rPr>
            </w:r>
            <w:r w:rsidRPr="00797D22">
              <w:rPr>
                <w:sz w:val="18"/>
                <w:szCs w:val="18"/>
                <w:u w:val="single"/>
              </w:rPr>
              <w:fldChar w:fldCharType="separate"/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sz w:val="18"/>
                <w:szCs w:val="18"/>
                <w:u w:val="single"/>
              </w:rPr>
              <w:fldChar w:fldCharType="end"/>
            </w:r>
            <w:bookmarkEnd w:id="10"/>
            <w:r w:rsidRPr="00797D22">
              <w:rPr>
                <w:sz w:val="18"/>
                <w:szCs w:val="18"/>
              </w:rPr>
              <w:t>,</w:t>
            </w:r>
            <w:r w:rsidRPr="00797D22">
              <w:rPr>
                <w:sz w:val="18"/>
                <w:szCs w:val="18"/>
              </w:rPr>
              <w:tab/>
              <w:t xml:space="preserve">anhaftende Zersetzungsprodukte mit </w:t>
            </w:r>
            <w:r w:rsidRPr="00797D22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797D2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97D22">
              <w:rPr>
                <w:sz w:val="18"/>
                <w:szCs w:val="18"/>
                <w:u w:val="single"/>
              </w:rPr>
            </w:r>
            <w:r w:rsidRPr="00797D22">
              <w:rPr>
                <w:sz w:val="18"/>
                <w:szCs w:val="18"/>
                <w:u w:val="single"/>
              </w:rPr>
              <w:fldChar w:fldCharType="separate"/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sz w:val="18"/>
                <w:szCs w:val="18"/>
                <w:u w:val="single"/>
              </w:rPr>
              <w:fldChar w:fldCharType="end"/>
            </w:r>
            <w:bookmarkEnd w:id="11"/>
            <w:r w:rsidRPr="00797D22">
              <w:rPr>
                <w:sz w:val="18"/>
                <w:szCs w:val="18"/>
              </w:rPr>
              <w:t xml:space="preserve"> entfernen.</w:t>
            </w:r>
          </w:p>
          <w:p w14:paraId="055A2A52" w14:textId="77777777" w:rsidR="00797D22" w:rsidRPr="00797D22" w:rsidRDefault="00797D22" w:rsidP="00797D22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Vor Pausen und nach der Arbeit Gesicht, Hals, Arme und Hände mit viel Wasser gründlich reinigen.</w:t>
            </w:r>
          </w:p>
          <w:p w14:paraId="1B36B6FB" w14:textId="1120F09D" w:rsidR="00797D22" w:rsidRPr="00797D22" w:rsidRDefault="00797D22" w:rsidP="00797D22">
            <w:pPr>
              <w:pStyle w:val="Aufzhlung1"/>
              <w:spacing w:line="220" w:lineRule="exact"/>
            </w:pPr>
            <w:r w:rsidRPr="00797D22">
              <w:rPr>
                <w:sz w:val="18"/>
                <w:szCs w:val="18"/>
              </w:rPr>
              <w:t>Im Anlagenraum keine Nahrungsmittel aufbewahren und nicht rauchen, essen oder trinken.</w:t>
            </w:r>
          </w:p>
        </w:tc>
      </w:tr>
      <w:tr w:rsidR="00D45CA8" w:rsidRPr="00AC2984" w14:paraId="6FD521F0" w14:textId="77777777" w:rsidTr="00797D22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0E517F7" w14:textId="77777777" w:rsidR="00D45CA8" w:rsidRPr="00AC2984" w:rsidRDefault="00D45CA8" w:rsidP="00797D22">
            <w:pPr>
              <w:pStyle w:val="berschrift3"/>
              <w:spacing w:before="0" w:after="0"/>
            </w:pPr>
            <w:r w:rsidRPr="00AC2984">
              <w:t>Verhalten im Gefahrfall</w:t>
            </w:r>
          </w:p>
        </w:tc>
      </w:tr>
      <w:tr w:rsidR="00087DD4" w:rsidRPr="00AC2984" w14:paraId="2F93754D" w14:textId="77777777" w:rsidTr="008F0AC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48"/>
        </w:trPr>
        <w:tc>
          <w:tcPr>
            <w:tcW w:w="10205" w:type="dxa"/>
            <w:gridSpan w:val="5"/>
            <w:tcBorders>
              <w:top w:val="nil"/>
              <w:left w:val="single" w:sz="48" w:space="0" w:color="FF0000"/>
              <w:bottom w:val="nil"/>
              <w:right w:val="single" w:sz="48" w:space="0" w:color="FF0000"/>
            </w:tcBorders>
          </w:tcPr>
          <w:p w14:paraId="53F10BAE" w14:textId="4FB2EFEF" w:rsidR="00087DD4" w:rsidRDefault="00087DD4" w:rsidP="00087DD4">
            <w:pPr>
              <w:spacing w:line="220" w:lineRule="exact"/>
              <w:ind w:left="249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Bei Gasaustritt oder Wahrnehmung eines auf SF</w:t>
            </w:r>
            <w:r w:rsidRPr="00797D22">
              <w:rPr>
                <w:sz w:val="18"/>
                <w:szCs w:val="18"/>
                <w:vertAlign w:val="subscript"/>
              </w:rPr>
              <w:t>6</w:t>
            </w:r>
            <w:r w:rsidRPr="00797D22">
              <w:rPr>
                <w:sz w:val="18"/>
                <w:szCs w:val="18"/>
              </w:rPr>
              <w:t xml:space="preserve">-Zersetzungsprodukte hinweisenden unangenehmen, stechenden </w:t>
            </w:r>
            <w:r>
              <w:rPr>
                <w:sz w:val="18"/>
                <w:szCs w:val="18"/>
              </w:rPr>
              <w:br/>
            </w:r>
            <w:r w:rsidRPr="00797D22">
              <w:rPr>
                <w:sz w:val="18"/>
                <w:szCs w:val="18"/>
              </w:rPr>
              <w:t xml:space="preserve">Geruchs (nach faulen Eiern) den Anlagenraum oder unter ihm liegende Räume nicht betreten bzw. unverzüglich </w:t>
            </w:r>
            <w:r>
              <w:rPr>
                <w:sz w:val="18"/>
                <w:szCs w:val="18"/>
              </w:rPr>
              <w:br/>
            </w:r>
            <w:r w:rsidRPr="00797D22">
              <w:rPr>
                <w:sz w:val="18"/>
                <w:szCs w:val="18"/>
              </w:rPr>
              <w:t xml:space="preserve">verlassen; Betreten/Wiederbetreten erst nach gründlicher Lüftung oder mit Atemschutzgerät (Isoliergerät  </w:t>
            </w:r>
            <w:r w:rsidRPr="00797D22">
              <w:rPr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797D2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97D22">
              <w:rPr>
                <w:sz w:val="18"/>
                <w:szCs w:val="18"/>
                <w:u w:val="single"/>
              </w:rPr>
            </w:r>
            <w:r w:rsidRPr="00797D22">
              <w:rPr>
                <w:sz w:val="18"/>
                <w:szCs w:val="18"/>
                <w:u w:val="single"/>
              </w:rPr>
              <w:fldChar w:fldCharType="separate"/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noProof/>
                <w:sz w:val="18"/>
                <w:szCs w:val="18"/>
                <w:u w:val="single"/>
              </w:rPr>
              <w:t> </w:t>
            </w:r>
            <w:r w:rsidRPr="00797D22">
              <w:rPr>
                <w:sz w:val="18"/>
                <w:szCs w:val="18"/>
                <w:u w:val="single"/>
              </w:rPr>
              <w:fldChar w:fldCharType="end"/>
            </w:r>
            <w:bookmarkEnd w:id="12"/>
            <w:r w:rsidRPr="00797D22">
              <w:rPr>
                <w:sz w:val="18"/>
                <w:szCs w:val="18"/>
              </w:rPr>
              <w:t xml:space="preserve"> ).</w:t>
            </w:r>
          </w:p>
          <w:p w14:paraId="06DEE212" w14:textId="07FEC5A5" w:rsidR="00087DD4" w:rsidRPr="00087DD4" w:rsidRDefault="00087DD4" w:rsidP="00087DD4">
            <w:pPr>
              <w:pStyle w:val="Notruf"/>
              <w:spacing w:before="0" w:line="220" w:lineRule="exact"/>
              <w:ind w:left="1191"/>
              <w:rPr>
                <w:sz w:val="22"/>
                <w:szCs w:val="22"/>
              </w:rPr>
            </w:pPr>
            <w:r w:rsidRPr="00087DD4">
              <w:rPr>
                <w:sz w:val="22"/>
                <w:szCs w:val="22"/>
              </w:rPr>
              <w:t xml:space="preserve">Notruf </w:t>
            </w:r>
            <w:r w:rsidRPr="00087DD4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7DD4">
              <w:rPr>
                <w:sz w:val="22"/>
                <w:szCs w:val="22"/>
              </w:rPr>
              <w:instrText xml:space="preserve"> FORMTEXT </w:instrText>
            </w:r>
            <w:r w:rsidRPr="00087DD4">
              <w:rPr>
                <w:sz w:val="22"/>
                <w:szCs w:val="22"/>
              </w:rPr>
            </w:r>
            <w:r w:rsidRPr="00087DD4">
              <w:rPr>
                <w:sz w:val="22"/>
                <w:szCs w:val="22"/>
              </w:rPr>
              <w:fldChar w:fldCharType="separate"/>
            </w:r>
            <w:r w:rsidRPr="00087DD4">
              <w:rPr>
                <w:noProof/>
                <w:sz w:val="22"/>
                <w:szCs w:val="22"/>
              </w:rPr>
              <w:t> </w:t>
            </w:r>
            <w:r w:rsidRPr="00087DD4">
              <w:rPr>
                <w:noProof/>
                <w:sz w:val="22"/>
                <w:szCs w:val="22"/>
              </w:rPr>
              <w:t> </w:t>
            </w:r>
            <w:r w:rsidRPr="00087DD4">
              <w:rPr>
                <w:noProof/>
                <w:sz w:val="22"/>
                <w:szCs w:val="22"/>
              </w:rPr>
              <w:t> </w:t>
            </w:r>
            <w:r w:rsidRPr="00087DD4">
              <w:rPr>
                <w:noProof/>
                <w:sz w:val="22"/>
                <w:szCs w:val="22"/>
              </w:rPr>
              <w:t> </w:t>
            </w:r>
            <w:r w:rsidRPr="00087DD4">
              <w:rPr>
                <w:noProof/>
                <w:sz w:val="22"/>
                <w:szCs w:val="22"/>
              </w:rPr>
              <w:t> </w:t>
            </w:r>
            <w:r w:rsidRPr="00087DD4">
              <w:rPr>
                <w:sz w:val="22"/>
                <w:szCs w:val="22"/>
              </w:rPr>
              <w:fldChar w:fldCharType="end"/>
            </w:r>
          </w:p>
        </w:tc>
      </w:tr>
      <w:tr w:rsidR="00D45CA8" w:rsidRPr="00AC2984" w14:paraId="13CDDDA7" w14:textId="77777777" w:rsidTr="00797D22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9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707DD9E" w14:textId="77777777" w:rsidR="00D45CA8" w:rsidRPr="00AC2984" w:rsidRDefault="00D45CA8" w:rsidP="00797D22">
            <w:pPr>
              <w:pStyle w:val="berschrift3"/>
              <w:spacing w:before="0" w:after="0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ABA72A0" w14:textId="77777777" w:rsidTr="00797D2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BBD0EAE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C63F33C" wp14:editId="51772B99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3E70863" w14:textId="1C5AD974" w:rsidR="00797D22" w:rsidRPr="00797D22" w:rsidRDefault="00797D22" w:rsidP="00797D22">
            <w:pPr>
              <w:pStyle w:val="Aufzhlung1"/>
              <w:spacing w:after="0"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Bei auf die Haut oder in die Augen gelangten Zersetzungsprodukten sofort</w:t>
            </w:r>
          </w:p>
          <w:p w14:paraId="21398C44" w14:textId="6987656A" w:rsidR="00797D22" w:rsidRPr="00797D22" w:rsidRDefault="00797D22" w:rsidP="00797D22">
            <w:pPr>
              <w:pStyle w:val="Aufzhlung2"/>
              <w:spacing w:before="0"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Haut mit viel Wasser spülen,</w:t>
            </w:r>
          </w:p>
          <w:p w14:paraId="37C6DF6D" w14:textId="4C69EE23" w:rsidR="00797D22" w:rsidRPr="00797D22" w:rsidRDefault="00797D22" w:rsidP="00797D22">
            <w:pPr>
              <w:pStyle w:val="Aufzhlung2"/>
              <w:spacing w:after="0"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>Auge unter Schutz des unverletzten Auges ausgiebig mit Wasser spülen.</w:t>
            </w:r>
          </w:p>
          <w:p w14:paraId="63762074" w14:textId="571B6383" w:rsidR="00797D22" w:rsidRPr="00797D22" w:rsidRDefault="00797D22" w:rsidP="00B2038C">
            <w:pPr>
              <w:pStyle w:val="Aufzhlung1"/>
              <w:spacing w:before="20"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 xml:space="preserve">Bei Atembeschwerden den Verletzten aus dem Gefahrenbereich in frische Luft bringen, </w:t>
            </w:r>
            <w:r w:rsidRPr="00797D22">
              <w:rPr>
                <w:sz w:val="18"/>
                <w:szCs w:val="18"/>
              </w:rPr>
              <w:br/>
              <w:t xml:space="preserve">für Körperruhe sorgen, vor Wärmeverlust schützen, für ärztliche Behandlung sorgen (Gefahr </w:t>
            </w:r>
            <w:r w:rsidRPr="00797D22">
              <w:rPr>
                <w:sz w:val="18"/>
                <w:szCs w:val="18"/>
              </w:rPr>
              <w:br/>
              <w:t>eines toxischen Lungenödems).</w:t>
            </w:r>
          </w:p>
          <w:p w14:paraId="50850916" w14:textId="77777777" w:rsidR="00D45CA8" w:rsidRPr="00872D6F" w:rsidRDefault="00872D6F" w:rsidP="00797D22">
            <w:pPr>
              <w:pStyle w:val="Notruf"/>
              <w:spacing w:before="0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1D97B3BE" w14:textId="77777777" w:rsidTr="00797D22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DCC3199" w14:textId="77777777" w:rsidR="00D45CA8" w:rsidRPr="00AC2984" w:rsidRDefault="00D45CA8" w:rsidP="00797D22">
            <w:pPr>
              <w:pStyle w:val="berschrift3"/>
              <w:spacing w:before="0" w:after="0"/>
            </w:pPr>
            <w:r w:rsidRPr="00AC2984">
              <w:t>Sachgerechte Entsorgung</w:t>
            </w:r>
          </w:p>
        </w:tc>
      </w:tr>
      <w:tr w:rsidR="00D45CA8" w:rsidRPr="00AC2984" w14:paraId="7F37E74F" w14:textId="77777777" w:rsidTr="00797D2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FD74EEC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3" w:name="Temp"/>
            <w:bookmarkEnd w:id="13"/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1FB97D6" w14:textId="5459B1D4" w:rsidR="00D45CA8" w:rsidRPr="00797D22" w:rsidRDefault="00797D22" w:rsidP="00797D22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797D22">
              <w:rPr>
                <w:sz w:val="18"/>
                <w:szCs w:val="18"/>
              </w:rPr>
              <w:t xml:space="preserve">Zersetzungsprodukte, Reinigungsflüssigkeiten und -material, Einweganzüge und Filter (z.B. </w:t>
            </w:r>
            <w:r w:rsidRPr="00797D22">
              <w:rPr>
                <w:sz w:val="18"/>
                <w:szCs w:val="18"/>
              </w:rPr>
              <w:br/>
              <w:t>aus SF</w:t>
            </w:r>
            <w:r w:rsidRPr="00797D22">
              <w:rPr>
                <w:sz w:val="18"/>
                <w:szCs w:val="18"/>
                <w:vertAlign w:val="subscript"/>
              </w:rPr>
              <w:t>6</w:t>
            </w:r>
            <w:r w:rsidRPr="00797D22">
              <w:rPr>
                <w:sz w:val="18"/>
                <w:szCs w:val="18"/>
              </w:rPr>
              <w:t xml:space="preserve">-Anlagen, Wartungsgeräten, Industriestaubsaugern oder Atemschutzgeräten) nur in </w:t>
            </w:r>
            <w:r w:rsidRPr="00797D22">
              <w:rPr>
                <w:sz w:val="18"/>
                <w:szCs w:val="18"/>
              </w:rPr>
              <w:br/>
              <w:t xml:space="preserve">Abfallbehälter </w:t>
            </w:r>
            <w:r w:rsidRPr="00797D22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797D2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97D22">
              <w:rPr>
                <w:sz w:val="18"/>
                <w:szCs w:val="18"/>
                <w:u w:val="single"/>
              </w:rPr>
            </w:r>
            <w:r w:rsidRPr="00797D22">
              <w:rPr>
                <w:sz w:val="18"/>
                <w:szCs w:val="18"/>
                <w:u w:val="single"/>
              </w:rPr>
              <w:fldChar w:fldCharType="separate"/>
            </w:r>
            <w:r w:rsidRPr="00797D22">
              <w:rPr>
                <w:sz w:val="18"/>
                <w:szCs w:val="18"/>
                <w:u w:val="single"/>
              </w:rPr>
              <w:t> </w:t>
            </w:r>
            <w:r w:rsidRPr="00797D22">
              <w:rPr>
                <w:sz w:val="18"/>
                <w:szCs w:val="18"/>
                <w:u w:val="single"/>
              </w:rPr>
              <w:t> </w:t>
            </w:r>
            <w:r w:rsidRPr="00797D22">
              <w:rPr>
                <w:sz w:val="18"/>
                <w:szCs w:val="18"/>
                <w:u w:val="single"/>
              </w:rPr>
              <w:t> </w:t>
            </w:r>
            <w:r w:rsidRPr="00797D22">
              <w:rPr>
                <w:sz w:val="18"/>
                <w:szCs w:val="18"/>
                <w:u w:val="single"/>
              </w:rPr>
              <w:t> </w:t>
            </w:r>
            <w:r w:rsidRPr="00797D22">
              <w:rPr>
                <w:sz w:val="18"/>
                <w:szCs w:val="18"/>
                <w:u w:val="single"/>
              </w:rPr>
              <w:t> </w:t>
            </w:r>
            <w:r w:rsidRPr="00797D22">
              <w:rPr>
                <w:sz w:val="18"/>
                <w:szCs w:val="18"/>
              </w:rPr>
              <w:fldChar w:fldCharType="end"/>
            </w:r>
            <w:bookmarkEnd w:id="14"/>
            <w:r w:rsidRPr="00797D22">
              <w:rPr>
                <w:sz w:val="18"/>
                <w:szCs w:val="18"/>
              </w:rPr>
              <w:t xml:space="preserve">  geben.</w:t>
            </w:r>
          </w:p>
          <w:p w14:paraId="0BFCE05C" w14:textId="77777777" w:rsidR="00872D6F" w:rsidRPr="00AC2984" w:rsidRDefault="00872D6F" w:rsidP="00797D22">
            <w:pPr>
              <w:widowControl w:val="0"/>
              <w:tabs>
                <w:tab w:val="left" w:pos="227"/>
              </w:tabs>
              <w:adjustRightInd w:val="0"/>
              <w:spacing w:before="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1EB1C341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E7"/>
    <w:rsid w:val="000718AA"/>
    <w:rsid w:val="00072313"/>
    <w:rsid w:val="00087DD4"/>
    <w:rsid w:val="000915F3"/>
    <w:rsid w:val="00160C1B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797D22"/>
    <w:rsid w:val="00800ABE"/>
    <w:rsid w:val="00850334"/>
    <w:rsid w:val="008525E3"/>
    <w:rsid w:val="00872D6F"/>
    <w:rsid w:val="00991CDD"/>
    <w:rsid w:val="00A825D8"/>
    <w:rsid w:val="00AC2984"/>
    <w:rsid w:val="00B2038C"/>
    <w:rsid w:val="00B836B7"/>
    <w:rsid w:val="00C3595B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  <w:rsid w:val="00F4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C80F0"/>
  <w15:chartTrackingRefBased/>
  <w15:docId w15:val="{F3FF73CB-2693-4F20-AD9C-A1AFF185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386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4</cp:revision>
  <cp:lastPrinted>2003-07-02T13:54:00Z</cp:lastPrinted>
  <dcterms:created xsi:type="dcterms:W3CDTF">2025-08-06T11:07:00Z</dcterms:created>
  <dcterms:modified xsi:type="dcterms:W3CDTF">2025-08-06T13:13:00Z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